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7A73A" w14:textId="494BF223" w:rsidR="00AC31E7" w:rsidRDefault="00AC31E7" w:rsidP="00AC31E7">
      <w:pPr>
        <w:pStyle w:val="DocumentHeading"/>
        <w:spacing w:before="240" w:line="240" w:lineRule="auto"/>
      </w:pPr>
      <w:r>
        <w:br/>
      </w:r>
      <w:r>
        <w:br/>
      </w:r>
      <w:r w:rsidR="006C33D4" w:rsidRPr="236ABEE5">
        <w:rPr>
          <w:color w:val="D86018" w:themeColor="accent2"/>
          <w:sz w:val="72"/>
          <w:szCs w:val="72"/>
        </w:rPr>
        <w:t>202</w:t>
      </w:r>
      <w:r w:rsidR="66F6B26E" w:rsidRPr="236ABEE5">
        <w:rPr>
          <w:color w:val="D86018" w:themeColor="accent2"/>
          <w:sz w:val="72"/>
          <w:szCs w:val="72"/>
        </w:rPr>
        <w:t>5</w:t>
      </w:r>
      <w:r w:rsidR="005C0AD8">
        <w:rPr>
          <w:color w:val="D86018" w:themeColor="accent2"/>
          <w:sz w:val="72"/>
          <w:szCs w:val="72"/>
        </w:rPr>
        <w:t>/26</w:t>
      </w:r>
      <w:r>
        <w:br/>
      </w:r>
      <w:r w:rsidRPr="236ABEE5">
        <w:rPr>
          <w:sz w:val="72"/>
          <w:szCs w:val="72"/>
        </w:rPr>
        <w:t xml:space="preserve">SMALL MILLING RESEARCH PROJECT </w:t>
      </w:r>
      <w:r w:rsidR="2523FAAC" w:rsidRPr="236ABEE5">
        <w:rPr>
          <w:sz w:val="72"/>
          <w:szCs w:val="72"/>
        </w:rPr>
        <w:t xml:space="preserve">Investment </w:t>
      </w:r>
      <w:r w:rsidRPr="236ABEE5">
        <w:rPr>
          <w:sz w:val="72"/>
          <w:szCs w:val="72"/>
        </w:rPr>
        <w:t>APPLICATION FORM</w:t>
      </w:r>
    </w:p>
    <w:p w14:paraId="7A474484" w14:textId="77777777" w:rsidR="00AC31E7" w:rsidRDefault="00AC31E7" w:rsidP="00AC31E7">
      <w:pPr>
        <w:pStyle w:val="BodyCopy"/>
      </w:pPr>
    </w:p>
    <w:tbl>
      <w:tblPr>
        <w:tblStyle w:val="SRA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6"/>
      </w:tblGrid>
      <w:tr w:rsidR="00AC31E7" w:rsidRPr="00AC31E7" w14:paraId="308BCD6A" w14:textId="77777777" w:rsidTr="01ACC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left w:val="single" w:sz="4" w:space="0" w:color="FFFFFF" w:themeColor="background2"/>
              <w:right w:val="single" w:sz="4" w:space="0" w:color="FFFFFF" w:themeColor="background2"/>
            </w:tcBorders>
            <w:shd w:val="clear" w:color="auto" w:fill="auto"/>
          </w:tcPr>
          <w:p w14:paraId="5447D282" w14:textId="3A0F19D0" w:rsidR="00AC31E7" w:rsidRPr="00AC31E7" w:rsidRDefault="00AC31E7" w:rsidP="00AC31E7">
            <w:pPr>
              <w:pStyle w:val="BodyCopy"/>
              <w:rPr>
                <w:b w:val="0"/>
                <w:bCs/>
                <w:i/>
                <w:iCs/>
              </w:rPr>
            </w:pPr>
            <w:r w:rsidRPr="00AC31E7">
              <w:rPr>
                <w:b w:val="0"/>
                <w:bCs/>
                <w:i/>
                <w:iCs/>
              </w:rPr>
              <w:t xml:space="preserve">The application form must be submitted in </w:t>
            </w:r>
            <w:r w:rsidRPr="005A000D">
              <w:rPr>
                <w:b w:val="0"/>
                <w:bCs/>
                <w:i/>
                <w:iCs/>
              </w:rPr>
              <w:t xml:space="preserve">electronic </w:t>
            </w:r>
            <w:r w:rsidR="005A000D" w:rsidRPr="005A000D">
              <w:rPr>
                <w:b w:val="0"/>
                <w:bCs/>
                <w:i/>
                <w:iCs/>
              </w:rPr>
              <w:t>format and</w:t>
            </w:r>
            <w:r w:rsidRPr="005A000D">
              <w:rPr>
                <w:b w:val="0"/>
                <w:bCs/>
                <w:i/>
                <w:iCs/>
              </w:rPr>
              <w:t xml:space="preserve"> sent to the following email address: </w:t>
            </w:r>
            <w:hyperlink r:id="rId11" w:history="1">
              <w:r w:rsidR="005A000D" w:rsidRPr="005A000D">
                <w:rPr>
                  <w:rStyle w:val="Hyperlink"/>
                  <w:i/>
                  <w:iCs/>
                </w:rPr>
                <w:t>sraresearchinvestments@sugarresearch.com.au</w:t>
              </w:r>
            </w:hyperlink>
            <w:r w:rsidR="005A000D" w:rsidRPr="005A000D">
              <w:rPr>
                <w:b w:val="0"/>
                <w:bCs/>
                <w:i/>
                <w:iCs/>
              </w:rPr>
              <w:t>.</w:t>
            </w:r>
            <w:r w:rsidR="005A000D">
              <w:t xml:space="preserve"> </w:t>
            </w:r>
            <w:r w:rsidR="000E01C4">
              <w:rPr>
                <w:b w:val="0"/>
                <w:bCs/>
                <w:i/>
                <w:iCs/>
              </w:rPr>
              <w:t xml:space="preserve"> </w:t>
            </w:r>
          </w:p>
          <w:p w14:paraId="6263A522" w14:textId="77777777" w:rsidR="00AC31E7" w:rsidRPr="00AC31E7" w:rsidRDefault="00AC31E7" w:rsidP="00AC31E7">
            <w:pPr>
              <w:pStyle w:val="BodyCopy"/>
              <w:rPr>
                <w:b w:val="0"/>
                <w:bCs/>
                <w:i/>
                <w:iCs/>
              </w:rPr>
            </w:pPr>
            <w:r w:rsidRPr="00AC31E7">
              <w:rPr>
                <w:b w:val="0"/>
                <w:bCs/>
                <w:i/>
                <w:iCs/>
              </w:rPr>
              <w:t>Diagrams or photographs may be used to help explain your project idea and should be referenced within the application and submitted as a PDF attachment(s) to the application.</w:t>
            </w:r>
          </w:p>
          <w:p w14:paraId="028B2EB7" w14:textId="0F7FF0CC" w:rsidR="00AC31E7" w:rsidRPr="00AC31E7" w:rsidRDefault="00AC31E7" w:rsidP="01ACC11F">
            <w:pPr>
              <w:pStyle w:val="BodyCopy"/>
              <w:spacing w:after="0"/>
              <w:rPr>
                <w:i/>
                <w:iCs/>
              </w:rPr>
            </w:pPr>
            <w:r w:rsidRPr="01ACC11F">
              <w:rPr>
                <w:b w:val="0"/>
                <w:i/>
                <w:iCs/>
              </w:rPr>
              <w:t xml:space="preserve">Projects will be funded for 12 months only and can commence at any time after </w:t>
            </w:r>
            <w:r w:rsidR="00ED40E6" w:rsidRPr="01ACC11F">
              <w:rPr>
                <w:b w:val="0"/>
                <w:i/>
                <w:iCs/>
              </w:rPr>
              <w:t>1 July</w:t>
            </w:r>
            <w:r w:rsidR="000C7984" w:rsidRPr="01ACC11F">
              <w:rPr>
                <w:b w:val="0"/>
                <w:i/>
                <w:iCs/>
              </w:rPr>
              <w:t xml:space="preserve"> </w:t>
            </w:r>
            <w:r w:rsidR="0075596A" w:rsidRPr="01ACC11F">
              <w:rPr>
                <w:b w:val="0"/>
                <w:i/>
                <w:iCs/>
              </w:rPr>
              <w:t>202</w:t>
            </w:r>
            <w:r w:rsidR="3AD70172" w:rsidRPr="01ACC11F">
              <w:rPr>
                <w:b w:val="0"/>
                <w:i/>
                <w:iCs/>
              </w:rPr>
              <w:t>5</w:t>
            </w:r>
            <w:r w:rsidR="0075596A" w:rsidRPr="01ACC11F">
              <w:rPr>
                <w:b w:val="0"/>
                <w:i/>
                <w:iCs/>
              </w:rPr>
              <w:t>.</w:t>
            </w:r>
          </w:p>
        </w:tc>
      </w:tr>
    </w:tbl>
    <w:p w14:paraId="5D4EDAAF" w14:textId="2D43A879" w:rsidR="00AC31E7" w:rsidRDefault="00AC31E7" w:rsidP="00AC31E7">
      <w:pPr>
        <w:pStyle w:val="BodyCopy"/>
      </w:pPr>
    </w:p>
    <w:p w14:paraId="352841BE" w14:textId="4BE27451" w:rsidR="00AC31E7" w:rsidRDefault="00AC31E7" w:rsidP="00AC31E7">
      <w:pPr>
        <w:pStyle w:val="Heading1"/>
      </w:pPr>
      <w:r>
        <w:t>PROJECT DESCRIPTION</w:t>
      </w:r>
    </w:p>
    <w:tbl>
      <w:tblPr>
        <w:tblStyle w:val="SRATable"/>
        <w:tblW w:w="8789" w:type="dxa"/>
        <w:tblLayout w:type="fixed"/>
        <w:tblLook w:val="01E0" w:firstRow="1" w:lastRow="1" w:firstColumn="1" w:lastColumn="1" w:noHBand="0" w:noVBand="0"/>
      </w:tblPr>
      <w:tblGrid>
        <w:gridCol w:w="2830"/>
        <w:gridCol w:w="993"/>
        <w:gridCol w:w="1842"/>
        <w:gridCol w:w="1276"/>
        <w:gridCol w:w="1848"/>
      </w:tblGrid>
      <w:tr w:rsidR="00AC31E7" w:rsidRPr="00AC31E7" w14:paraId="62BA35E8" w14:textId="77777777" w:rsidTr="0080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</w:tcPr>
          <w:p w14:paraId="7F05D8AA" w14:textId="3A65FDA9" w:rsidR="00AC31E7" w:rsidRPr="008F2D17" w:rsidRDefault="00AC31E7" w:rsidP="00AC31E7">
            <w:pPr>
              <w:pStyle w:val="Tabledata"/>
              <w:ind w:left="82"/>
              <w:rPr>
                <w:b w:val="0"/>
                <w:bCs/>
              </w:rPr>
            </w:pPr>
            <w:r w:rsidRPr="008F2D17">
              <w:rPr>
                <w:b w:val="0"/>
                <w:bCs/>
              </w:rPr>
              <w:t xml:space="preserve">Project </w:t>
            </w:r>
            <w:r w:rsidR="008F2D17" w:rsidRPr="008F2D17">
              <w:rPr>
                <w:b w:val="0"/>
                <w:bCs/>
              </w:rPr>
              <w:t>t</w:t>
            </w:r>
            <w:r w:rsidRPr="008F2D17">
              <w:rPr>
                <w:b w:val="0"/>
                <w:bCs/>
              </w:rPr>
              <w:t>itle (15 words)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9" w:type="dxa"/>
            <w:gridSpan w:val="4"/>
            <w:shd w:val="clear" w:color="auto" w:fill="FFFFFF" w:themeFill="background1"/>
          </w:tcPr>
          <w:p w14:paraId="1E55F58F" w14:textId="77777777" w:rsidR="00AC31E7" w:rsidRPr="00AC31E7" w:rsidRDefault="00AC31E7" w:rsidP="00AC31E7">
            <w:pPr>
              <w:pStyle w:val="Tabledata"/>
              <w:ind w:left="87"/>
            </w:pPr>
          </w:p>
        </w:tc>
      </w:tr>
      <w:tr w:rsidR="00AC31E7" w:rsidRPr="00AC31E7" w14:paraId="040D8474" w14:textId="77777777" w:rsidTr="00AC3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CB2DFA6" w14:textId="0BDAC955" w:rsidR="00AC31E7" w:rsidRPr="00AC31E7" w:rsidRDefault="00AC31E7" w:rsidP="00AC31E7">
            <w:pPr>
              <w:pStyle w:val="Tabledata"/>
            </w:pPr>
            <w:r w:rsidRPr="00AC31E7">
              <w:t xml:space="preserve">Applicant’s </w:t>
            </w:r>
            <w:r w:rsidR="008F2D17">
              <w:t>o</w:t>
            </w:r>
            <w:r w:rsidRPr="00AC31E7">
              <w:t>rganisation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9" w:type="dxa"/>
            <w:gridSpan w:val="4"/>
          </w:tcPr>
          <w:p w14:paraId="153A9908" w14:textId="77777777" w:rsidR="00AC31E7" w:rsidRPr="00AC31E7" w:rsidRDefault="00AC31E7" w:rsidP="00AC31E7">
            <w:pPr>
              <w:pStyle w:val="Tabledata"/>
            </w:pPr>
          </w:p>
        </w:tc>
      </w:tr>
      <w:tr w:rsidR="00AC31E7" w:rsidRPr="00AC31E7" w14:paraId="641C8781" w14:textId="77777777" w:rsidTr="00AC3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59F00A1" w14:textId="61C6B908" w:rsidR="00AC31E7" w:rsidRPr="00AC31E7" w:rsidRDefault="00AC31E7" w:rsidP="00AC31E7">
            <w:pPr>
              <w:pStyle w:val="Tabledata"/>
            </w:pPr>
            <w:r w:rsidRPr="00AC31E7">
              <w:t>Start and</w:t>
            </w:r>
            <w:r w:rsidR="008F2D17">
              <w:t xml:space="preserve"> e</w:t>
            </w:r>
            <w:r w:rsidRPr="00AC31E7">
              <w:t xml:space="preserve">nd </w:t>
            </w:r>
            <w:r w:rsidR="008F2D17">
              <w:t>d</w:t>
            </w:r>
            <w:r w:rsidRPr="00AC31E7">
              <w:t>ates</w:t>
            </w:r>
          </w:p>
        </w:tc>
        <w:tc>
          <w:tcPr>
            <w:tcW w:w="993" w:type="dxa"/>
          </w:tcPr>
          <w:p w14:paraId="0FE7D398" w14:textId="77777777" w:rsidR="00AC31E7" w:rsidRPr="00AC31E7" w:rsidRDefault="00AC31E7" w:rsidP="00AC31E7">
            <w:pPr>
              <w:pStyle w:val="Tabledat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AC31E7">
              <w:t>Start</w:t>
            </w:r>
          </w:p>
        </w:tc>
        <w:tc>
          <w:tcPr>
            <w:tcW w:w="1842" w:type="dxa"/>
          </w:tcPr>
          <w:p w14:paraId="4BAD1D0C" w14:textId="77777777" w:rsidR="00AC31E7" w:rsidRPr="00AC31E7" w:rsidRDefault="00AC31E7" w:rsidP="00AC31E7">
            <w:pPr>
              <w:pStyle w:val="Tabledat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B40435B" w14:textId="77777777" w:rsidR="00AC31E7" w:rsidRPr="00AC31E7" w:rsidRDefault="00AC31E7" w:rsidP="00AC31E7">
            <w:pPr>
              <w:pStyle w:val="Tabledat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AC31E7">
              <w:t>End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8" w:type="dxa"/>
          </w:tcPr>
          <w:p w14:paraId="7B64C668" w14:textId="77777777" w:rsidR="00AC31E7" w:rsidRPr="00AC31E7" w:rsidRDefault="00AC31E7" w:rsidP="00AC31E7">
            <w:pPr>
              <w:pStyle w:val="Tabledata"/>
            </w:pPr>
          </w:p>
        </w:tc>
      </w:tr>
    </w:tbl>
    <w:p w14:paraId="061E8703" w14:textId="77777777" w:rsidR="00E64011" w:rsidRDefault="00E64011" w:rsidP="00E64011">
      <w:pPr>
        <w:pStyle w:val="BodyCopy"/>
        <w:rPr>
          <w:b/>
          <w:bCs/>
        </w:rPr>
      </w:pPr>
    </w:p>
    <w:p w14:paraId="527F599B" w14:textId="422E5277" w:rsidR="008F2D17" w:rsidRDefault="008F2D17" w:rsidP="00E64011">
      <w:pPr>
        <w:pStyle w:val="BodyCopy"/>
        <w:numPr>
          <w:ilvl w:val="0"/>
          <w:numId w:val="29"/>
        </w:numPr>
        <w:rPr>
          <w:b/>
          <w:bCs/>
        </w:rPr>
      </w:pPr>
      <w:r w:rsidRPr="008F2D17">
        <w:rPr>
          <w:b/>
          <w:bCs/>
        </w:rPr>
        <w:t>Industry urgency</w:t>
      </w:r>
    </w:p>
    <w:tbl>
      <w:tblPr>
        <w:tblStyle w:val="SRATable"/>
        <w:tblW w:w="8789" w:type="dxa"/>
        <w:tblLayout w:type="fixed"/>
        <w:tblLook w:val="01E0" w:firstRow="1" w:lastRow="1" w:firstColumn="1" w:lastColumn="1" w:noHBand="0" w:noVBand="0"/>
      </w:tblPr>
      <w:tblGrid>
        <w:gridCol w:w="8789"/>
      </w:tblGrid>
      <w:tr w:rsidR="008F2D17" w:rsidRPr="008F2D17" w14:paraId="4A2E651D" w14:textId="77777777" w:rsidTr="5F825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4870097" w14:textId="3A1B0659" w:rsidR="008F2D17" w:rsidRPr="008F2D17" w:rsidRDefault="008F2D17" w:rsidP="008F2D17">
            <w:pPr>
              <w:pStyle w:val="Tabledata"/>
              <w:ind w:left="82"/>
            </w:pPr>
            <w:r>
              <w:rPr>
                <w:b w:val="0"/>
              </w:rPr>
              <w:t xml:space="preserve">Is there a need for this project to start as soon as possible in </w:t>
            </w:r>
            <w:r w:rsidR="006C33D4">
              <w:rPr>
                <w:b w:val="0"/>
              </w:rPr>
              <w:t>202</w:t>
            </w:r>
            <w:r w:rsidR="20645EC6">
              <w:rPr>
                <w:b w:val="0"/>
              </w:rPr>
              <w:t>5</w:t>
            </w:r>
            <w:r>
              <w:rPr>
                <w:b w:val="0"/>
              </w:rPr>
              <w:t>?</w:t>
            </w:r>
          </w:p>
        </w:tc>
      </w:tr>
      <w:tr w:rsidR="008F2D17" w:rsidRPr="008F2D17" w14:paraId="21B728B0" w14:textId="77777777" w:rsidTr="5F82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CE253D6" w14:textId="66D840D3" w:rsidR="008F2D17" w:rsidRPr="008F2D17" w:rsidRDefault="008F2D17" w:rsidP="008F2D17">
            <w:pPr>
              <w:pStyle w:val="Tabledata"/>
            </w:pPr>
            <w:r w:rsidRPr="008F2D17">
              <w:t>YES or NO.</w:t>
            </w:r>
          </w:p>
        </w:tc>
      </w:tr>
      <w:tr w:rsidR="008F2D17" w:rsidRPr="008F2D17" w14:paraId="5BCC76C1" w14:textId="77777777" w:rsidTr="5F82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shd w:val="clear" w:color="auto" w:fill="D7E7E7" w:themeFill="accent1" w:themeFillTint="33"/>
          </w:tcPr>
          <w:p w14:paraId="5A7F2C1F" w14:textId="770139E1" w:rsidR="008F2D17" w:rsidRPr="008F2D17" w:rsidRDefault="008F2D17" w:rsidP="008F2D17">
            <w:pPr>
              <w:pStyle w:val="Tabledata"/>
            </w:pPr>
            <w:r w:rsidRPr="008F2D17">
              <w:t>Explain why this is necessary (100 words maximum). Consultation with others should be included in this explanation.</w:t>
            </w:r>
          </w:p>
        </w:tc>
      </w:tr>
      <w:tr w:rsidR="008F2D17" w:rsidRPr="008F2D17" w14:paraId="1F046C54" w14:textId="77777777" w:rsidTr="5F82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9EE43C1" w14:textId="77777777" w:rsidR="008F2D17" w:rsidRDefault="008F2D17" w:rsidP="008F2D17">
            <w:pPr>
              <w:pStyle w:val="Tabledata"/>
            </w:pPr>
          </w:p>
          <w:p w14:paraId="50992A9B" w14:textId="75091EC4" w:rsidR="008F2D17" w:rsidRPr="008F2D17" w:rsidRDefault="008F2D17" w:rsidP="008F2D17">
            <w:pPr>
              <w:pStyle w:val="Tabledata"/>
            </w:pPr>
          </w:p>
        </w:tc>
      </w:tr>
    </w:tbl>
    <w:p w14:paraId="65A98614" w14:textId="77777777" w:rsidR="00800A87" w:rsidRDefault="00800A87" w:rsidP="00AC31E7">
      <w:pPr>
        <w:pStyle w:val="BodyCopy"/>
        <w:rPr>
          <w:b/>
          <w:bCs/>
        </w:rPr>
      </w:pPr>
    </w:p>
    <w:p w14:paraId="74A97BDE" w14:textId="742AF24F" w:rsidR="00AC31E7" w:rsidRPr="00AC31E7" w:rsidRDefault="00AC31E7" w:rsidP="00E64011">
      <w:pPr>
        <w:pStyle w:val="BodyCopy"/>
        <w:numPr>
          <w:ilvl w:val="0"/>
          <w:numId w:val="29"/>
        </w:numPr>
        <w:rPr>
          <w:b/>
          <w:bCs/>
        </w:rPr>
      </w:pPr>
      <w:r w:rsidRPr="00AC31E7">
        <w:rPr>
          <w:b/>
          <w:bCs/>
        </w:rPr>
        <w:t xml:space="preserve">Industry </w:t>
      </w:r>
      <w:r w:rsidR="008F2D17">
        <w:rPr>
          <w:b/>
          <w:bCs/>
        </w:rPr>
        <w:t>i</w:t>
      </w:r>
      <w:r w:rsidRPr="00AC31E7">
        <w:rPr>
          <w:b/>
          <w:bCs/>
        </w:rPr>
        <w:t>ssue (200 words maximum)</w:t>
      </w:r>
    </w:p>
    <w:tbl>
      <w:tblPr>
        <w:tblStyle w:val="SRATable"/>
        <w:tblW w:w="8820" w:type="dxa"/>
        <w:tblLook w:val="0000" w:firstRow="0" w:lastRow="0" w:firstColumn="0" w:lastColumn="0" w:noHBand="0" w:noVBand="0"/>
      </w:tblPr>
      <w:tblGrid>
        <w:gridCol w:w="8820"/>
      </w:tblGrid>
      <w:tr w:rsidR="00AC31E7" w:rsidRPr="00AC31E7" w14:paraId="26ECE85E" w14:textId="77777777" w:rsidTr="0033086E">
        <w:trPr>
          <w:trHeight w:val="510"/>
        </w:trPr>
        <w:tc>
          <w:tcPr>
            <w:tcW w:w="8820" w:type="dxa"/>
            <w:shd w:val="clear" w:color="auto" w:fill="D7E7E7" w:themeFill="accent1" w:themeFillTint="33"/>
          </w:tcPr>
          <w:p w14:paraId="0DA8FC8A" w14:textId="77777777" w:rsidR="00AC31E7" w:rsidRPr="00AC31E7" w:rsidRDefault="00AC31E7" w:rsidP="00AC31E7">
            <w:pPr>
              <w:pStyle w:val="Tabledata"/>
            </w:pPr>
            <w:r w:rsidRPr="00AC31E7">
              <w:t>What is the industry issue or opportunity being addressed? Why is this important?</w:t>
            </w:r>
          </w:p>
        </w:tc>
      </w:tr>
      <w:tr w:rsidR="00AC31E7" w:rsidRPr="00AC31E7" w14:paraId="7325D173" w14:textId="77777777" w:rsidTr="00AC31E7">
        <w:trPr>
          <w:trHeight w:val="484"/>
        </w:trPr>
        <w:tc>
          <w:tcPr>
            <w:tcW w:w="8820" w:type="dxa"/>
          </w:tcPr>
          <w:p w14:paraId="0DC43155" w14:textId="3D463903" w:rsidR="0033086E" w:rsidRDefault="0033086E" w:rsidP="00AC31E7">
            <w:pPr>
              <w:pStyle w:val="Tabledata"/>
            </w:pPr>
          </w:p>
          <w:p w14:paraId="4A05FDF5" w14:textId="77777777" w:rsidR="0033086E" w:rsidRPr="00AC31E7" w:rsidRDefault="0033086E" w:rsidP="00AC31E7">
            <w:pPr>
              <w:pStyle w:val="Tabledata"/>
            </w:pPr>
          </w:p>
          <w:p w14:paraId="7D6A5402" w14:textId="77777777" w:rsidR="00AC31E7" w:rsidRPr="00AC31E7" w:rsidRDefault="00AC31E7" w:rsidP="00AC31E7">
            <w:pPr>
              <w:pStyle w:val="Tabledata"/>
            </w:pPr>
          </w:p>
        </w:tc>
      </w:tr>
      <w:tr w:rsidR="00AC31E7" w:rsidRPr="00AC31E7" w14:paraId="3549F2CB" w14:textId="77777777" w:rsidTr="0033086E">
        <w:trPr>
          <w:trHeight w:val="539"/>
        </w:trPr>
        <w:tc>
          <w:tcPr>
            <w:tcW w:w="8820" w:type="dxa"/>
            <w:shd w:val="clear" w:color="auto" w:fill="D7E7E7" w:themeFill="accent1" w:themeFillTint="33"/>
          </w:tcPr>
          <w:p w14:paraId="0CE12B61" w14:textId="120BDA9C" w:rsidR="00AC31E7" w:rsidRPr="00AC31E7" w:rsidRDefault="00AC31E7" w:rsidP="00AC31E7">
            <w:pPr>
              <w:pStyle w:val="Tabledata"/>
            </w:pPr>
            <w:r w:rsidRPr="00AC31E7">
              <w:t>Have you consulted</w:t>
            </w:r>
            <w:r w:rsidR="00800A87">
              <w:t xml:space="preserve"> the Australian Sugar Milling Council</w:t>
            </w:r>
            <w:r w:rsidRPr="00AC31E7">
              <w:t xml:space="preserve"> </w:t>
            </w:r>
            <w:r w:rsidR="008F2D17">
              <w:t>(</w:t>
            </w:r>
            <w:r w:rsidRPr="00AC31E7">
              <w:t>ASMC</w:t>
            </w:r>
            <w:r w:rsidR="008F2D17">
              <w:t>)</w:t>
            </w:r>
            <w:r w:rsidRPr="00AC31E7">
              <w:t>, other industry organisations and/or potential end users of your project outcomes? If so, please briefly describe this consultation.</w:t>
            </w:r>
          </w:p>
        </w:tc>
      </w:tr>
      <w:tr w:rsidR="00AC31E7" w:rsidRPr="00AC31E7" w14:paraId="614890E1" w14:textId="77777777" w:rsidTr="00AC31E7">
        <w:trPr>
          <w:trHeight w:val="484"/>
        </w:trPr>
        <w:tc>
          <w:tcPr>
            <w:tcW w:w="8820" w:type="dxa"/>
          </w:tcPr>
          <w:p w14:paraId="70F42551" w14:textId="77777777" w:rsidR="00AC31E7" w:rsidRPr="00AC31E7" w:rsidRDefault="00AC31E7" w:rsidP="00AC31E7">
            <w:pPr>
              <w:pStyle w:val="Tabledata"/>
            </w:pPr>
            <w:r w:rsidRPr="00AC31E7">
              <w:t>YES or NO.</w:t>
            </w:r>
          </w:p>
        </w:tc>
      </w:tr>
    </w:tbl>
    <w:p w14:paraId="42D13A5B" w14:textId="77777777" w:rsidR="00AC31E7" w:rsidRDefault="00AC31E7" w:rsidP="00AC31E7">
      <w:pPr>
        <w:pStyle w:val="BodyCopy"/>
      </w:pPr>
    </w:p>
    <w:p w14:paraId="6FB8956A" w14:textId="2E33FDAE" w:rsidR="00AC31E7" w:rsidRPr="00AC31E7" w:rsidRDefault="00AC31E7" w:rsidP="00E64011">
      <w:pPr>
        <w:pStyle w:val="BodyCopy"/>
        <w:numPr>
          <w:ilvl w:val="0"/>
          <w:numId w:val="29"/>
        </w:numPr>
        <w:rPr>
          <w:b/>
          <w:bCs/>
        </w:rPr>
      </w:pPr>
      <w:r w:rsidRPr="00AC31E7">
        <w:rPr>
          <w:b/>
          <w:bCs/>
        </w:rPr>
        <w:t>Specific research objectives (100 words maximum)</w:t>
      </w:r>
    </w:p>
    <w:tbl>
      <w:tblPr>
        <w:tblStyle w:val="SRATable"/>
        <w:tblW w:w="8820" w:type="dxa"/>
        <w:tblLook w:val="0000" w:firstRow="0" w:lastRow="0" w:firstColumn="0" w:lastColumn="0" w:noHBand="0" w:noVBand="0"/>
      </w:tblPr>
      <w:tblGrid>
        <w:gridCol w:w="8820"/>
      </w:tblGrid>
      <w:tr w:rsidR="00AC31E7" w:rsidRPr="00141897" w14:paraId="24EDBFD8" w14:textId="77777777" w:rsidTr="0033086E">
        <w:trPr>
          <w:trHeight w:val="539"/>
        </w:trPr>
        <w:tc>
          <w:tcPr>
            <w:tcW w:w="8820" w:type="dxa"/>
            <w:shd w:val="clear" w:color="auto" w:fill="D7E7E7" w:themeFill="accent1" w:themeFillTint="33"/>
          </w:tcPr>
          <w:p w14:paraId="420DC28F" w14:textId="77777777" w:rsidR="00AC31E7" w:rsidRPr="00141897" w:rsidRDefault="00AC31E7" w:rsidP="00AC31E7">
            <w:pPr>
              <w:pStyle w:val="Tabledata"/>
            </w:pPr>
            <w:r w:rsidRPr="00141897">
              <w:t>Clearly specify what this project seeks to achieve, in dot-point format. Objectives should be specific, measurable</w:t>
            </w:r>
            <w:r>
              <w:t xml:space="preserve"> and </w:t>
            </w:r>
            <w:r w:rsidRPr="00141897">
              <w:t>realistic.</w:t>
            </w:r>
          </w:p>
        </w:tc>
      </w:tr>
      <w:tr w:rsidR="00AC31E7" w:rsidRPr="00141897" w14:paraId="29F5AF46" w14:textId="77777777" w:rsidTr="00AC31E7">
        <w:trPr>
          <w:trHeight w:val="550"/>
        </w:trPr>
        <w:tc>
          <w:tcPr>
            <w:tcW w:w="8820" w:type="dxa"/>
          </w:tcPr>
          <w:p w14:paraId="4FE5776B" w14:textId="77777777" w:rsidR="00AC31E7" w:rsidRPr="00141897" w:rsidRDefault="00AC31E7" w:rsidP="00AC31E7">
            <w:pPr>
              <w:pStyle w:val="Tabledata"/>
              <w:rPr>
                <w:bCs/>
              </w:rPr>
            </w:pPr>
          </w:p>
          <w:p w14:paraId="31231552" w14:textId="77777777" w:rsidR="00AC31E7" w:rsidRPr="00141897" w:rsidRDefault="00AC31E7" w:rsidP="00AC31E7">
            <w:pPr>
              <w:pStyle w:val="Tabledata"/>
              <w:rPr>
                <w:bCs/>
              </w:rPr>
            </w:pPr>
          </w:p>
        </w:tc>
      </w:tr>
    </w:tbl>
    <w:p w14:paraId="5151EB04" w14:textId="77777777" w:rsidR="00AC31E7" w:rsidRPr="00141897" w:rsidRDefault="00AC31E7" w:rsidP="00AC31E7">
      <w:pPr>
        <w:pStyle w:val="BodyCopy"/>
      </w:pPr>
    </w:p>
    <w:p w14:paraId="4EB1E972" w14:textId="295A0DC3" w:rsidR="00AC31E7" w:rsidRPr="00AC31E7" w:rsidRDefault="00AC31E7" w:rsidP="00992593">
      <w:pPr>
        <w:pStyle w:val="BodyCopy"/>
        <w:numPr>
          <w:ilvl w:val="0"/>
          <w:numId w:val="29"/>
        </w:numPr>
        <w:rPr>
          <w:b/>
          <w:bCs/>
        </w:rPr>
      </w:pPr>
      <w:r w:rsidRPr="00AC31E7">
        <w:rPr>
          <w:b/>
          <w:bCs/>
        </w:rPr>
        <w:t>Project methodology (500 word maximum)</w:t>
      </w:r>
    </w:p>
    <w:tbl>
      <w:tblPr>
        <w:tblStyle w:val="SRATable"/>
        <w:tblW w:w="8820" w:type="dxa"/>
        <w:tblLook w:val="0000" w:firstRow="0" w:lastRow="0" w:firstColumn="0" w:lastColumn="0" w:noHBand="0" w:noVBand="0"/>
      </w:tblPr>
      <w:tblGrid>
        <w:gridCol w:w="8820"/>
      </w:tblGrid>
      <w:tr w:rsidR="00AC31E7" w:rsidRPr="00141897" w14:paraId="5FA6D8F9" w14:textId="77777777" w:rsidTr="0033086E">
        <w:trPr>
          <w:trHeight w:val="567"/>
        </w:trPr>
        <w:tc>
          <w:tcPr>
            <w:tcW w:w="8820" w:type="dxa"/>
            <w:shd w:val="clear" w:color="auto" w:fill="D7E7E7" w:themeFill="accent1" w:themeFillTint="33"/>
          </w:tcPr>
          <w:p w14:paraId="1A5590F5" w14:textId="77777777" w:rsidR="00AC31E7" w:rsidRPr="00141897" w:rsidRDefault="00AC31E7" w:rsidP="00AC31E7">
            <w:pPr>
              <w:pStyle w:val="Tabledata"/>
            </w:pPr>
            <w:r w:rsidRPr="00141897">
              <w:t xml:space="preserve">Describe </w:t>
            </w:r>
            <w:r>
              <w:t xml:space="preserve">the </w:t>
            </w:r>
            <w:r w:rsidRPr="00141897">
              <w:t>key activities to be conducted and their proposed timelines, to successfully deliver outputs and achieve project objectives.</w:t>
            </w:r>
          </w:p>
        </w:tc>
      </w:tr>
      <w:tr w:rsidR="00AC31E7" w:rsidRPr="00141897" w14:paraId="2BD37A88" w14:textId="77777777" w:rsidTr="00AC31E7">
        <w:trPr>
          <w:trHeight w:val="570"/>
        </w:trPr>
        <w:tc>
          <w:tcPr>
            <w:tcW w:w="8820" w:type="dxa"/>
          </w:tcPr>
          <w:p w14:paraId="1EDEBDB9" w14:textId="19996A34" w:rsidR="00AC31E7" w:rsidRDefault="00AC31E7" w:rsidP="00AC31E7">
            <w:pPr>
              <w:pStyle w:val="Tabledata"/>
              <w:rPr>
                <w:bCs/>
              </w:rPr>
            </w:pPr>
          </w:p>
          <w:p w14:paraId="2D8C1C65" w14:textId="77777777" w:rsidR="0033086E" w:rsidRPr="00141897" w:rsidRDefault="0033086E" w:rsidP="00AC31E7">
            <w:pPr>
              <w:pStyle w:val="Tabledata"/>
              <w:rPr>
                <w:bCs/>
              </w:rPr>
            </w:pPr>
          </w:p>
          <w:p w14:paraId="62211FF2" w14:textId="77777777" w:rsidR="00AC31E7" w:rsidRPr="00141897" w:rsidRDefault="00AC31E7" w:rsidP="00AC31E7">
            <w:pPr>
              <w:pStyle w:val="Tabledata"/>
              <w:rPr>
                <w:bCs/>
              </w:rPr>
            </w:pPr>
          </w:p>
        </w:tc>
      </w:tr>
    </w:tbl>
    <w:p w14:paraId="6B10714B" w14:textId="77777777" w:rsidR="00AC31E7" w:rsidRPr="00141897" w:rsidRDefault="00AC31E7" w:rsidP="00AC31E7">
      <w:pPr>
        <w:pStyle w:val="BodyCopy"/>
        <w:rPr>
          <w:bCs/>
        </w:rPr>
      </w:pPr>
    </w:p>
    <w:p w14:paraId="70D74BCB" w14:textId="5B79E089" w:rsidR="00AC31E7" w:rsidRPr="00AC31E7" w:rsidRDefault="00AC31E7" w:rsidP="00E64011">
      <w:pPr>
        <w:pStyle w:val="BodyCopy"/>
        <w:numPr>
          <w:ilvl w:val="0"/>
          <w:numId w:val="29"/>
        </w:numPr>
        <w:rPr>
          <w:b/>
          <w:bCs/>
        </w:rPr>
      </w:pPr>
      <w:r w:rsidRPr="00AC31E7">
        <w:rPr>
          <w:b/>
          <w:bCs/>
        </w:rPr>
        <w:t>Other key resources (150 word maximum)</w:t>
      </w:r>
    </w:p>
    <w:tbl>
      <w:tblPr>
        <w:tblStyle w:val="SRATable"/>
        <w:tblW w:w="8820" w:type="dxa"/>
        <w:tblLook w:val="0000" w:firstRow="0" w:lastRow="0" w:firstColumn="0" w:lastColumn="0" w:noHBand="0" w:noVBand="0"/>
      </w:tblPr>
      <w:tblGrid>
        <w:gridCol w:w="8820"/>
      </w:tblGrid>
      <w:tr w:rsidR="00AC31E7" w:rsidRPr="00141897" w14:paraId="6C983A24" w14:textId="77777777" w:rsidTr="0033086E">
        <w:trPr>
          <w:trHeight w:val="567"/>
        </w:trPr>
        <w:tc>
          <w:tcPr>
            <w:tcW w:w="8820" w:type="dxa"/>
            <w:shd w:val="clear" w:color="auto" w:fill="D7E7E7" w:themeFill="accent1" w:themeFillTint="33"/>
          </w:tcPr>
          <w:p w14:paraId="0E83AD33" w14:textId="77777777" w:rsidR="00AC31E7" w:rsidRPr="00141897" w:rsidRDefault="00AC31E7" w:rsidP="00AC31E7">
            <w:pPr>
              <w:pStyle w:val="Tabledata"/>
            </w:pPr>
            <w:r w:rsidRPr="00141897">
              <w:t>Describe other key resources required to conduct the project (example equipment, facilities, or collaborators other than those listed as co-investigators</w:t>
            </w:r>
            <w:r w:rsidRPr="00141897" w:rsidDel="00357680">
              <w:t>)</w:t>
            </w:r>
          </w:p>
        </w:tc>
      </w:tr>
      <w:tr w:rsidR="00AC31E7" w:rsidRPr="00FC5B6B" w14:paraId="5DA0315B" w14:textId="77777777" w:rsidTr="00AC31E7">
        <w:tc>
          <w:tcPr>
            <w:tcW w:w="8820" w:type="dxa"/>
          </w:tcPr>
          <w:p w14:paraId="26FB7542" w14:textId="732A0E74" w:rsidR="00AC31E7" w:rsidRDefault="00AC31E7" w:rsidP="00AC31E7">
            <w:pPr>
              <w:pStyle w:val="Tabledata"/>
              <w:rPr>
                <w:bCs/>
              </w:rPr>
            </w:pPr>
          </w:p>
          <w:p w14:paraId="2F796816" w14:textId="77777777" w:rsidR="0033086E" w:rsidRPr="00FC5B6B" w:rsidRDefault="0033086E" w:rsidP="00AC31E7">
            <w:pPr>
              <w:pStyle w:val="Tabledata"/>
              <w:rPr>
                <w:bCs/>
              </w:rPr>
            </w:pPr>
          </w:p>
          <w:p w14:paraId="17CE3A53" w14:textId="77777777" w:rsidR="00AC31E7" w:rsidRPr="00FC5B6B" w:rsidRDefault="00AC31E7" w:rsidP="00AC31E7">
            <w:pPr>
              <w:pStyle w:val="Tabledata"/>
              <w:rPr>
                <w:bCs/>
              </w:rPr>
            </w:pPr>
          </w:p>
        </w:tc>
      </w:tr>
    </w:tbl>
    <w:p w14:paraId="57E93430" w14:textId="77777777" w:rsidR="00AC31E7" w:rsidRPr="00141897" w:rsidRDefault="00AC31E7" w:rsidP="00AC31E7">
      <w:pPr>
        <w:pStyle w:val="Heading1"/>
        <w:rPr>
          <w:rFonts w:eastAsia="Times New Roman"/>
        </w:rPr>
      </w:pPr>
      <w:r>
        <w:rPr>
          <w:rFonts w:eastAsia="Times New Roman"/>
        </w:rPr>
        <w:t>OUTCOMES AND ADOPTION</w:t>
      </w:r>
    </w:p>
    <w:p w14:paraId="67B8F163" w14:textId="517641E1" w:rsidR="00AC31E7" w:rsidRPr="00AC31E7" w:rsidRDefault="00AC31E7" w:rsidP="00E64011">
      <w:pPr>
        <w:pStyle w:val="BodyCopy"/>
        <w:numPr>
          <w:ilvl w:val="0"/>
          <w:numId w:val="30"/>
        </w:numPr>
        <w:rPr>
          <w:b/>
          <w:bCs/>
        </w:rPr>
      </w:pPr>
      <w:r w:rsidRPr="00AC31E7">
        <w:rPr>
          <w:b/>
          <w:bCs/>
        </w:rPr>
        <w:t>What outputs and outcomes will your project deliver and how will they be adopted and used? (300 word maximum)</w:t>
      </w:r>
    </w:p>
    <w:tbl>
      <w:tblPr>
        <w:tblStyle w:val="SRATable"/>
        <w:tblW w:w="8787" w:type="dxa"/>
        <w:tblLook w:val="0000" w:firstRow="0" w:lastRow="0" w:firstColumn="0" w:lastColumn="0" w:noHBand="0" w:noVBand="0"/>
      </w:tblPr>
      <w:tblGrid>
        <w:gridCol w:w="8787"/>
      </w:tblGrid>
      <w:tr w:rsidR="00AC31E7" w:rsidRPr="00141897" w14:paraId="5BA3C1FF" w14:textId="77777777" w:rsidTr="6EBF3789">
        <w:trPr>
          <w:trHeight w:val="907"/>
        </w:trPr>
        <w:tc>
          <w:tcPr>
            <w:tcW w:w="8787" w:type="dxa"/>
            <w:shd w:val="clear" w:color="auto" w:fill="D7E7E7" w:themeFill="accent1" w:themeFillTint="33"/>
          </w:tcPr>
          <w:p w14:paraId="3D114C2A" w14:textId="4E0414E7" w:rsidR="00AC31E7" w:rsidRPr="00141897" w:rsidRDefault="7F82D407" w:rsidP="00AC31E7">
            <w:pPr>
              <w:pStyle w:val="Tabledata"/>
            </w:pPr>
            <w:r>
              <w:t>Please list the knowledge, skills, processes, practices, products (e.g.</w:t>
            </w:r>
            <w:r w:rsidR="45745403">
              <w:t>,</w:t>
            </w:r>
            <w:r>
              <w:t xml:space="preserve"> manuals, equipment, workshops) or technology that will be derived from the project. How will they be used? What is your timeline for adoption? </w:t>
            </w:r>
            <w:r w:rsidR="16559BC2">
              <w:lastRenderedPageBreak/>
              <w:t xml:space="preserve">How will the project outputs be made available for adoption by other mills? </w:t>
            </w:r>
            <w:r>
              <w:t>Will any third parties be involved in delivering the outputs to users?</w:t>
            </w:r>
          </w:p>
        </w:tc>
      </w:tr>
      <w:tr w:rsidR="00AC31E7" w:rsidRPr="00857936" w14:paraId="0A6A4B86" w14:textId="77777777" w:rsidTr="6EBF3789">
        <w:trPr>
          <w:trHeight w:val="572"/>
        </w:trPr>
        <w:tc>
          <w:tcPr>
            <w:tcW w:w="8787" w:type="dxa"/>
          </w:tcPr>
          <w:p w14:paraId="34562C34" w14:textId="5F9AD5DA" w:rsidR="00AC31E7" w:rsidRDefault="00AC31E7" w:rsidP="00AC31E7">
            <w:pPr>
              <w:pStyle w:val="Tabledata"/>
              <w:rPr>
                <w:bCs/>
              </w:rPr>
            </w:pPr>
          </w:p>
          <w:p w14:paraId="520AFF6F" w14:textId="77777777" w:rsidR="0033086E" w:rsidRPr="00857936" w:rsidRDefault="0033086E" w:rsidP="00AC31E7">
            <w:pPr>
              <w:pStyle w:val="Tabledata"/>
              <w:rPr>
                <w:bCs/>
              </w:rPr>
            </w:pPr>
          </w:p>
          <w:p w14:paraId="68EA9530" w14:textId="77777777" w:rsidR="00AC31E7" w:rsidRPr="00857936" w:rsidRDefault="00AC31E7" w:rsidP="00AC31E7">
            <w:pPr>
              <w:pStyle w:val="Tabledata"/>
              <w:rPr>
                <w:bCs/>
              </w:rPr>
            </w:pPr>
          </w:p>
        </w:tc>
      </w:tr>
    </w:tbl>
    <w:p w14:paraId="728D3806" w14:textId="198830F9" w:rsidR="00AC31E7" w:rsidRPr="00AC31E7" w:rsidRDefault="00AC31E7" w:rsidP="00E64011">
      <w:pPr>
        <w:pStyle w:val="BodyCopy"/>
        <w:numPr>
          <w:ilvl w:val="0"/>
          <w:numId w:val="30"/>
        </w:numPr>
        <w:rPr>
          <w:b/>
          <w:bCs/>
        </w:rPr>
      </w:pPr>
      <w:r w:rsidRPr="00AC31E7">
        <w:rPr>
          <w:b/>
          <w:bCs/>
        </w:rPr>
        <w:t>What will be the potential industry benefit (business case) from adopting project outcomes? (300 word maximum)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AC31E7" w:rsidRPr="00141897" w14:paraId="7931D69B" w14:textId="77777777" w:rsidTr="0033086E">
        <w:trPr>
          <w:trHeight w:val="1247"/>
        </w:trPr>
        <w:tc>
          <w:tcPr>
            <w:tcW w:w="8784" w:type="dxa"/>
            <w:shd w:val="clear" w:color="auto" w:fill="D7E7E7" w:themeFill="accent1" w:themeFillTint="33"/>
            <w:vAlign w:val="center"/>
          </w:tcPr>
          <w:p w14:paraId="2EAB358B" w14:textId="445FDAE0" w:rsidR="00AC31E7" w:rsidRPr="00141897" w:rsidRDefault="00AC31E7" w:rsidP="0033086E">
            <w:pPr>
              <w:pStyle w:val="Tabledata"/>
            </w:pPr>
            <w:r w:rsidRPr="00141897">
              <w:t xml:space="preserve">Describe the potential </w:t>
            </w:r>
            <w:r>
              <w:t xml:space="preserve">return on investment after adoption by specifying </w:t>
            </w:r>
            <w:r w:rsidRPr="00141897">
              <w:t>benefits (</w:t>
            </w:r>
            <w:r>
              <w:t>these could be</w:t>
            </w:r>
            <w:r w:rsidRPr="00141897">
              <w:t xml:space="preserve"> </w:t>
            </w:r>
            <w:r>
              <w:t xml:space="preserve">economic, social and/or </w:t>
            </w:r>
            <w:r w:rsidRPr="00141897">
              <w:t xml:space="preserve">environmental). </w:t>
            </w:r>
            <w:r>
              <w:t>Examples could include -</w:t>
            </w:r>
            <w:r w:rsidRPr="00141897">
              <w:t xml:space="preserve"> </w:t>
            </w:r>
            <w:r>
              <w:t>w</w:t>
            </w:r>
            <w:r w:rsidRPr="00141897">
              <w:t xml:space="preserve">hat will be the unit change </w:t>
            </w:r>
            <w:r>
              <w:t>(</w:t>
            </w:r>
            <w:r w:rsidRPr="00141897">
              <w:t>cost or revenue</w:t>
            </w:r>
            <w:r>
              <w:t xml:space="preserve">) that would be realised and </w:t>
            </w:r>
            <w:r w:rsidRPr="00141897">
              <w:t xml:space="preserve">how </w:t>
            </w:r>
            <w:r>
              <w:t xml:space="preserve">was </w:t>
            </w:r>
            <w:r w:rsidRPr="00141897">
              <w:t xml:space="preserve">that </w:t>
            </w:r>
            <w:r>
              <w:t>value calculated</w:t>
            </w:r>
            <w:r w:rsidR="00800A87">
              <w:t>?</w:t>
            </w:r>
            <w:r>
              <w:t xml:space="preserve"> Are there other </w:t>
            </w:r>
            <w:r w:rsidRPr="00141897">
              <w:t>activities need</w:t>
            </w:r>
            <w:r>
              <w:t>ed</w:t>
            </w:r>
            <w:r w:rsidRPr="00141897">
              <w:t xml:space="preserve"> after the project </w:t>
            </w:r>
            <w:r>
              <w:t xml:space="preserve">ends to deliver these </w:t>
            </w:r>
            <w:r w:rsidRPr="00141897">
              <w:t>benefits?</w:t>
            </w:r>
            <w:r>
              <w:t xml:space="preserve"> Are there reasons why project outcomes could not be adopted across other milling organisations?</w:t>
            </w:r>
          </w:p>
        </w:tc>
      </w:tr>
      <w:tr w:rsidR="00AC31E7" w:rsidRPr="00FC5B6B" w14:paraId="7421757A" w14:textId="77777777" w:rsidTr="003F6D14">
        <w:trPr>
          <w:trHeight w:val="483"/>
        </w:trPr>
        <w:tc>
          <w:tcPr>
            <w:tcW w:w="8784" w:type="dxa"/>
          </w:tcPr>
          <w:p w14:paraId="212D07E1" w14:textId="77777777" w:rsidR="00AC31E7" w:rsidRDefault="00AC31E7" w:rsidP="00AC31E7">
            <w:pPr>
              <w:pStyle w:val="Tabledata"/>
              <w:rPr>
                <w:bCs/>
              </w:rPr>
            </w:pPr>
          </w:p>
          <w:p w14:paraId="6264ED22" w14:textId="77777777" w:rsidR="0033086E" w:rsidRDefault="0033086E" w:rsidP="00AC31E7">
            <w:pPr>
              <w:pStyle w:val="Tabledata"/>
              <w:rPr>
                <w:bCs/>
              </w:rPr>
            </w:pPr>
          </w:p>
          <w:p w14:paraId="0802F298" w14:textId="5793F683" w:rsidR="0033086E" w:rsidRPr="00FC5B6B" w:rsidRDefault="0033086E" w:rsidP="00AC31E7">
            <w:pPr>
              <w:pStyle w:val="Tabledata"/>
              <w:rPr>
                <w:bCs/>
              </w:rPr>
            </w:pPr>
          </w:p>
        </w:tc>
      </w:tr>
    </w:tbl>
    <w:p w14:paraId="6B01303C" w14:textId="4D13D013" w:rsidR="00AC31E7" w:rsidRPr="00141897" w:rsidRDefault="00AC31E7" w:rsidP="00AC31E7">
      <w:pPr>
        <w:pStyle w:val="Heading1"/>
        <w:rPr>
          <w:rFonts w:eastAsiaTheme="minorHAnsi"/>
          <w:lang w:eastAsia="en-AU"/>
        </w:rPr>
      </w:pPr>
      <w:r w:rsidRPr="00141897">
        <w:rPr>
          <w:rFonts w:eastAsia="Times New Roman"/>
        </w:rPr>
        <w:t>FINANCIALS</w:t>
      </w:r>
    </w:p>
    <w:p w14:paraId="69481151" w14:textId="66271C00" w:rsidR="00AC31E7" w:rsidRPr="00AC31E7" w:rsidRDefault="00AC31E7" w:rsidP="00E64011">
      <w:pPr>
        <w:pStyle w:val="BodyCopy"/>
        <w:numPr>
          <w:ilvl w:val="0"/>
          <w:numId w:val="31"/>
        </w:numPr>
        <w:rPr>
          <w:b/>
        </w:rPr>
      </w:pPr>
      <w:r w:rsidRPr="00E64011">
        <w:rPr>
          <w:b/>
          <w:bCs/>
        </w:rPr>
        <w:t>Project</w:t>
      </w:r>
      <w:r w:rsidRPr="00AC31E7">
        <w:rPr>
          <w:b/>
        </w:rPr>
        <w:t xml:space="preserve"> budget (maximum SRA contribution of $75,000)</w:t>
      </w:r>
    </w:p>
    <w:tbl>
      <w:tblPr>
        <w:tblStyle w:val="SRATable"/>
        <w:tblW w:w="8784" w:type="dxa"/>
        <w:tblLayout w:type="fixed"/>
        <w:tblLook w:val="01E0" w:firstRow="1" w:lastRow="1" w:firstColumn="1" w:lastColumn="1" w:noHBand="0" w:noVBand="0"/>
      </w:tblPr>
      <w:tblGrid>
        <w:gridCol w:w="3397"/>
        <w:gridCol w:w="1843"/>
        <w:gridCol w:w="1843"/>
        <w:gridCol w:w="1701"/>
      </w:tblGrid>
      <w:tr w:rsidR="00AC31E7" w:rsidRPr="00141897" w14:paraId="7EA87DCB" w14:textId="77777777" w:rsidTr="01ACC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CCD2ED7" w14:textId="77777777" w:rsidR="00AC31E7" w:rsidRPr="00AC31E7" w:rsidRDefault="00AC31E7" w:rsidP="00AC31E7">
            <w:pPr>
              <w:pStyle w:val="TableDataHeading"/>
              <w:rPr>
                <w:b/>
                <w:bCs/>
              </w:rPr>
            </w:pPr>
          </w:p>
        </w:tc>
        <w:tc>
          <w:tcPr>
            <w:tcW w:w="1843" w:type="dxa"/>
          </w:tcPr>
          <w:p w14:paraId="368A9C7D" w14:textId="09298E53" w:rsidR="00AC31E7" w:rsidRPr="00AC31E7" w:rsidRDefault="00AC31E7" w:rsidP="00AC31E7">
            <w:pPr>
              <w:pStyle w:val="TableData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1ACC11F">
              <w:rPr>
                <w:b/>
                <w:bCs/>
              </w:rPr>
              <w:t>202</w:t>
            </w:r>
            <w:r w:rsidR="162129D3" w:rsidRPr="01ACC11F">
              <w:rPr>
                <w:b/>
                <w:bCs/>
              </w:rPr>
              <w:t>5</w:t>
            </w:r>
            <w:r w:rsidR="0035106C" w:rsidRPr="01ACC11F">
              <w:rPr>
                <w:b/>
                <w:bCs/>
              </w:rPr>
              <w:t>/2</w:t>
            </w:r>
            <w:r w:rsidR="03DA4486" w:rsidRPr="01ACC11F">
              <w:rPr>
                <w:b/>
                <w:bCs/>
              </w:rPr>
              <w:t>6</w:t>
            </w:r>
          </w:p>
        </w:tc>
        <w:tc>
          <w:tcPr>
            <w:tcW w:w="1843" w:type="dxa"/>
          </w:tcPr>
          <w:p w14:paraId="7EA22B97" w14:textId="3297C87A" w:rsidR="00AC31E7" w:rsidRPr="00AC31E7" w:rsidRDefault="00AC31E7" w:rsidP="00AC31E7">
            <w:pPr>
              <w:pStyle w:val="TableData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1ACC11F">
              <w:rPr>
                <w:b/>
                <w:bCs/>
              </w:rPr>
              <w:t>202</w:t>
            </w:r>
            <w:r w:rsidR="389980B4" w:rsidRPr="01ACC11F">
              <w:rPr>
                <w:b/>
                <w:bCs/>
              </w:rPr>
              <w:t>6</w:t>
            </w:r>
            <w:r w:rsidR="0035106C" w:rsidRPr="01ACC11F">
              <w:rPr>
                <w:b/>
                <w:bCs/>
              </w:rPr>
              <w:t>/2</w:t>
            </w:r>
            <w:r w:rsidR="134E58B9" w:rsidRPr="01ACC11F">
              <w:rPr>
                <w:b/>
                <w:bCs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2E6F4B4C" w14:textId="77777777" w:rsidR="00AC31E7" w:rsidRPr="00AC31E7" w:rsidRDefault="00AC31E7" w:rsidP="00AC31E7">
            <w:pPr>
              <w:pStyle w:val="TableDataHeading"/>
              <w:jc w:val="center"/>
              <w:rPr>
                <w:b/>
                <w:bCs/>
              </w:rPr>
            </w:pPr>
            <w:r w:rsidRPr="00AC31E7">
              <w:rPr>
                <w:b/>
                <w:bCs/>
              </w:rPr>
              <w:t>Total</w:t>
            </w:r>
          </w:p>
        </w:tc>
      </w:tr>
      <w:tr w:rsidR="00AC31E7" w:rsidRPr="00141897" w14:paraId="3B1653C9" w14:textId="77777777" w:rsidTr="01AC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0EED720" w14:textId="77777777" w:rsidR="00AC31E7" w:rsidRPr="00AC31E7" w:rsidRDefault="00AC31E7" w:rsidP="00AC31E7">
            <w:pPr>
              <w:pStyle w:val="Tabledata"/>
            </w:pPr>
            <w:r w:rsidRPr="00AC31E7">
              <w:t>SRA contribution requested</w:t>
            </w:r>
          </w:p>
        </w:tc>
        <w:tc>
          <w:tcPr>
            <w:tcW w:w="1843" w:type="dxa"/>
          </w:tcPr>
          <w:p w14:paraId="05BF9C34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2D82580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5923523A" w14:textId="77777777" w:rsidR="00AC31E7" w:rsidRPr="00AC31E7" w:rsidRDefault="00AC31E7" w:rsidP="00AC31E7">
            <w:pPr>
              <w:pStyle w:val="Tabledata"/>
            </w:pPr>
          </w:p>
        </w:tc>
      </w:tr>
      <w:tr w:rsidR="00AC31E7" w:rsidRPr="00141897" w14:paraId="18C3C11E" w14:textId="77777777" w:rsidTr="01AC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2992241" w14:textId="77777777" w:rsidR="00AC31E7" w:rsidRPr="00AC31E7" w:rsidRDefault="00AC31E7" w:rsidP="00AC31E7">
            <w:pPr>
              <w:pStyle w:val="Tabledata"/>
              <w:jc w:val="right"/>
            </w:pPr>
            <w:r w:rsidRPr="00AC31E7">
              <w:t>Salary</w:t>
            </w:r>
          </w:p>
        </w:tc>
        <w:tc>
          <w:tcPr>
            <w:tcW w:w="1843" w:type="dxa"/>
          </w:tcPr>
          <w:p w14:paraId="27C40875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685391C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5FECC162" w14:textId="77777777" w:rsidR="00AC31E7" w:rsidRPr="00AC31E7" w:rsidRDefault="00AC31E7" w:rsidP="00AC31E7">
            <w:pPr>
              <w:pStyle w:val="Tabledata"/>
            </w:pPr>
          </w:p>
        </w:tc>
      </w:tr>
      <w:tr w:rsidR="00AC31E7" w:rsidRPr="00141897" w14:paraId="78BB124F" w14:textId="77777777" w:rsidTr="01AC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8D460AF" w14:textId="77777777" w:rsidR="00AC31E7" w:rsidRPr="00AC31E7" w:rsidRDefault="00AC31E7" w:rsidP="00AC31E7">
            <w:pPr>
              <w:pStyle w:val="Tabledata"/>
              <w:jc w:val="right"/>
            </w:pPr>
            <w:r w:rsidRPr="00AC31E7">
              <w:t>Operating</w:t>
            </w:r>
          </w:p>
        </w:tc>
        <w:tc>
          <w:tcPr>
            <w:tcW w:w="1843" w:type="dxa"/>
          </w:tcPr>
          <w:p w14:paraId="768DE9AB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D4A4BFE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66522750" w14:textId="77777777" w:rsidR="00AC31E7" w:rsidRPr="00AC31E7" w:rsidRDefault="00AC31E7" w:rsidP="00AC31E7">
            <w:pPr>
              <w:pStyle w:val="Tabledata"/>
            </w:pPr>
          </w:p>
        </w:tc>
      </w:tr>
      <w:tr w:rsidR="00AC31E7" w:rsidRPr="00141897" w14:paraId="5CABE893" w14:textId="77777777" w:rsidTr="01AC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BBA5045" w14:textId="77777777" w:rsidR="00AC31E7" w:rsidRPr="00AC31E7" w:rsidRDefault="00AC31E7" w:rsidP="00AC31E7">
            <w:pPr>
              <w:pStyle w:val="Tabledata"/>
              <w:jc w:val="right"/>
            </w:pPr>
            <w:r w:rsidRPr="00AC31E7">
              <w:t>Capital*</w:t>
            </w:r>
          </w:p>
        </w:tc>
        <w:tc>
          <w:tcPr>
            <w:tcW w:w="1843" w:type="dxa"/>
          </w:tcPr>
          <w:p w14:paraId="75A62C5F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3013964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610374FD" w14:textId="77777777" w:rsidR="00AC31E7" w:rsidRPr="00AC31E7" w:rsidRDefault="00AC31E7" w:rsidP="00AC31E7">
            <w:pPr>
              <w:pStyle w:val="Tabledata"/>
            </w:pPr>
          </w:p>
        </w:tc>
      </w:tr>
      <w:tr w:rsidR="00AC31E7" w:rsidRPr="00141897" w14:paraId="3A7F67C0" w14:textId="77777777" w:rsidTr="01AC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A063800" w14:textId="77777777" w:rsidR="00AC31E7" w:rsidRPr="00AC31E7" w:rsidRDefault="00AC31E7" w:rsidP="00AC31E7">
            <w:pPr>
              <w:pStyle w:val="Tabledata"/>
              <w:jc w:val="right"/>
            </w:pPr>
            <w:r w:rsidRPr="00AC31E7">
              <w:t>Travel</w:t>
            </w:r>
          </w:p>
        </w:tc>
        <w:tc>
          <w:tcPr>
            <w:tcW w:w="1843" w:type="dxa"/>
          </w:tcPr>
          <w:p w14:paraId="6B9F47B7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88F3103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085831E9" w14:textId="77777777" w:rsidR="00AC31E7" w:rsidRPr="00AC31E7" w:rsidRDefault="00AC31E7" w:rsidP="00AC31E7">
            <w:pPr>
              <w:pStyle w:val="Tabledata"/>
            </w:pPr>
          </w:p>
        </w:tc>
      </w:tr>
      <w:tr w:rsidR="00AC31E7" w:rsidRPr="00141897" w14:paraId="0C1801CA" w14:textId="77777777" w:rsidTr="01AC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7E7E7" w:themeFill="accent1" w:themeFillTint="33"/>
          </w:tcPr>
          <w:p w14:paraId="44BBFBC1" w14:textId="77777777" w:rsidR="00AC31E7" w:rsidRPr="00AC31E7" w:rsidRDefault="00AC31E7" w:rsidP="00AC31E7">
            <w:pPr>
              <w:pStyle w:val="Tabledata"/>
              <w:jc w:val="right"/>
              <w:rPr>
                <w:b/>
                <w:bCs/>
              </w:rPr>
            </w:pPr>
            <w:r w:rsidRPr="00AC31E7">
              <w:rPr>
                <w:b/>
                <w:bCs/>
              </w:rPr>
              <w:t>TOTAL</w:t>
            </w:r>
          </w:p>
        </w:tc>
        <w:tc>
          <w:tcPr>
            <w:tcW w:w="1843" w:type="dxa"/>
            <w:shd w:val="clear" w:color="auto" w:fill="D7E7E7" w:themeFill="accent1" w:themeFillTint="33"/>
          </w:tcPr>
          <w:p w14:paraId="7AB5EE21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D7E7E7" w:themeFill="accent1" w:themeFillTint="33"/>
          </w:tcPr>
          <w:p w14:paraId="307D7215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shd w:val="clear" w:color="auto" w:fill="D7E7E7" w:themeFill="accent1" w:themeFillTint="33"/>
          </w:tcPr>
          <w:p w14:paraId="578E607A" w14:textId="77777777" w:rsidR="00AC31E7" w:rsidRPr="00AC31E7" w:rsidRDefault="00AC31E7" w:rsidP="00AC31E7">
            <w:pPr>
              <w:pStyle w:val="Tabledata"/>
            </w:pPr>
          </w:p>
        </w:tc>
      </w:tr>
      <w:tr w:rsidR="00AC31E7" w:rsidRPr="00141897" w14:paraId="280AC295" w14:textId="77777777" w:rsidTr="01AC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0095137" w14:textId="77777777" w:rsidR="00AC31E7" w:rsidRPr="00AC31E7" w:rsidRDefault="00AC31E7" w:rsidP="00AC31E7">
            <w:pPr>
              <w:pStyle w:val="Tabledata"/>
            </w:pPr>
          </w:p>
        </w:tc>
        <w:tc>
          <w:tcPr>
            <w:tcW w:w="1843" w:type="dxa"/>
          </w:tcPr>
          <w:p w14:paraId="507D729C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7A2BD62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39485C54" w14:textId="77777777" w:rsidR="00AC31E7" w:rsidRPr="00AC31E7" w:rsidRDefault="00AC31E7" w:rsidP="00AC31E7">
            <w:pPr>
              <w:pStyle w:val="Tabledata"/>
            </w:pPr>
          </w:p>
        </w:tc>
      </w:tr>
      <w:tr w:rsidR="00AC31E7" w:rsidRPr="00141897" w14:paraId="00ACE170" w14:textId="77777777" w:rsidTr="01AC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FD78D38" w14:textId="77777777" w:rsidR="00AC31E7" w:rsidRPr="00AC31E7" w:rsidRDefault="00AC31E7" w:rsidP="00AC31E7">
            <w:pPr>
              <w:pStyle w:val="Tabledata"/>
              <w:jc w:val="right"/>
            </w:pPr>
            <w:r w:rsidRPr="00AC31E7">
              <w:t>Other cash contributions (if any)</w:t>
            </w:r>
          </w:p>
        </w:tc>
        <w:tc>
          <w:tcPr>
            <w:tcW w:w="1843" w:type="dxa"/>
          </w:tcPr>
          <w:p w14:paraId="4B5174EF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EFFDBA1" w14:textId="77777777" w:rsidR="00AC31E7" w:rsidRPr="00AC31E7" w:rsidRDefault="00AC31E7" w:rsidP="00AC31E7">
            <w:pPr>
              <w:pStyle w:val="Tableda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08996B0F" w14:textId="77777777" w:rsidR="00AC31E7" w:rsidRPr="00AC31E7" w:rsidRDefault="00AC31E7" w:rsidP="00AC31E7">
            <w:pPr>
              <w:pStyle w:val="Tabledata"/>
            </w:pPr>
          </w:p>
        </w:tc>
      </w:tr>
      <w:tr w:rsidR="00AC31E7" w:rsidRPr="00141897" w14:paraId="6A11E8E7" w14:textId="77777777" w:rsidTr="01AC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3514801" w14:textId="77777777" w:rsidR="00AC31E7" w:rsidRPr="00AC31E7" w:rsidRDefault="00AC31E7" w:rsidP="00AC31E7">
            <w:pPr>
              <w:pStyle w:val="Tabledata"/>
              <w:jc w:val="right"/>
            </w:pPr>
            <w:r w:rsidRPr="00AC31E7">
              <w:t>In-kind contributions (if any)</w:t>
            </w:r>
          </w:p>
        </w:tc>
        <w:tc>
          <w:tcPr>
            <w:tcW w:w="1843" w:type="dxa"/>
          </w:tcPr>
          <w:p w14:paraId="6043F853" w14:textId="77777777" w:rsidR="00AC31E7" w:rsidRPr="00AC31E7" w:rsidRDefault="00AC31E7" w:rsidP="00AC31E7">
            <w:pPr>
              <w:pStyle w:val="Tabledat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A9A62B4" w14:textId="77777777" w:rsidR="00AC31E7" w:rsidRPr="00AC31E7" w:rsidRDefault="00AC31E7" w:rsidP="00AC31E7">
            <w:pPr>
              <w:pStyle w:val="Tabledat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7FC956BF" w14:textId="77777777" w:rsidR="00AC31E7" w:rsidRPr="00AC31E7" w:rsidRDefault="00AC31E7" w:rsidP="00AC31E7">
            <w:pPr>
              <w:pStyle w:val="Tabledata"/>
            </w:pPr>
          </w:p>
        </w:tc>
      </w:tr>
    </w:tbl>
    <w:p w14:paraId="4C20C826" w14:textId="5AD6C3F8" w:rsidR="00AC31E7" w:rsidRPr="00511C4D" w:rsidRDefault="00AC31E7" w:rsidP="00AC31E7">
      <w:pPr>
        <w:pStyle w:val="BodyCopy"/>
        <w:rPr>
          <w:sz w:val="20"/>
          <w:lang w:eastAsia="en-AU"/>
        </w:rPr>
      </w:pPr>
      <w:r>
        <w:rPr>
          <w:sz w:val="20"/>
          <w:lang w:eastAsia="en-AU"/>
        </w:rPr>
        <w:br/>
      </w:r>
      <w:r w:rsidRPr="00511C4D">
        <w:rPr>
          <w:sz w:val="20"/>
          <w:lang w:eastAsia="en-AU"/>
        </w:rPr>
        <w:t>*Capital expenditure is capped at a maximum of $5,000 from the SRA contribution</w:t>
      </w:r>
    </w:p>
    <w:p w14:paraId="63A9A9F2" w14:textId="399FB93A" w:rsidR="00AC31E7" w:rsidRPr="00AC31E7" w:rsidRDefault="00AC31E7" w:rsidP="0091310A">
      <w:pPr>
        <w:pStyle w:val="BodyCopy"/>
        <w:numPr>
          <w:ilvl w:val="0"/>
          <w:numId w:val="31"/>
        </w:numPr>
        <w:rPr>
          <w:b/>
          <w:bCs/>
        </w:rPr>
      </w:pPr>
      <w:r w:rsidRPr="00AC31E7">
        <w:rPr>
          <w:b/>
          <w:bCs/>
        </w:rPr>
        <w:t xml:space="preserve">Briefly describe the nature of any other cash and in-kind contributions </w:t>
      </w:r>
      <w:r w:rsidRPr="00AC31E7">
        <w:rPr>
          <w:b/>
          <w:bCs/>
          <w:i/>
        </w:rPr>
        <w:t>(</w:t>
      </w:r>
      <w:r w:rsidRPr="00AC31E7">
        <w:rPr>
          <w:b/>
          <w:bCs/>
          <w:i/>
          <w:iCs/>
        </w:rPr>
        <w:t>contributor, brief description and estimated amount)</w:t>
      </w:r>
    </w:p>
    <w:tbl>
      <w:tblPr>
        <w:tblStyle w:val="SRATable"/>
        <w:tblW w:w="8787" w:type="dxa"/>
        <w:tblLook w:val="0000" w:firstRow="0" w:lastRow="0" w:firstColumn="0" w:lastColumn="0" w:noHBand="0" w:noVBand="0"/>
      </w:tblPr>
      <w:tblGrid>
        <w:gridCol w:w="8787"/>
      </w:tblGrid>
      <w:tr w:rsidR="00AC31E7" w:rsidRPr="0029130A" w14:paraId="29193934" w14:textId="77777777" w:rsidTr="00AC31E7">
        <w:trPr>
          <w:trHeight w:val="582"/>
        </w:trPr>
        <w:tc>
          <w:tcPr>
            <w:tcW w:w="8787" w:type="dxa"/>
          </w:tcPr>
          <w:p w14:paraId="61769A5A" w14:textId="77777777" w:rsidR="00800A87" w:rsidRDefault="00800A87" w:rsidP="00AC31E7">
            <w:pPr>
              <w:pStyle w:val="Tabledata"/>
            </w:pPr>
          </w:p>
          <w:p w14:paraId="58198382" w14:textId="77777777" w:rsidR="00800A87" w:rsidRDefault="00800A87" w:rsidP="00AC31E7">
            <w:pPr>
              <w:pStyle w:val="Tabledata"/>
            </w:pPr>
          </w:p>
          <w:p w14:paraId="63D62368" w14:textId="1E0C4756" w:rsidR="00800A87" w:rsidRPr="0029130A" w:rsidRDefault="00800A87" w:rsidP="00AC31E7">
            <w:pPr>
              <w:pStyle w:val="Tabledata"/>
            </w:pPr>
          </w:p>
        </w:tc>
      </w:tr>
    </w:tbl>
    <w:p w14:paraId="44D1E6FE" w14:textId="77777777" w:rsidR="00AC31E7" w:rsidRDefault="00AC31E7" w:rsidP="00AC31E7">
      <w:pPr>
        <w:pStyle w:val="Heading1"/>
        <w:rPr>
          <w:rFonts w:eastAsia="Times New Roman"/>
        </w:rPr>
      </w:pPr>
      <w:r w:rsidRPr="00141897">
        <w:rPr>
          <w:rFonts w:eastAsia="Times New Roman"/>
        </w:rPr>
        <w:t xml:space="preserve">ADMINISTRATIVE </w:t>
      </w:r>
      <w:r>
        <w:rPr>
          <w:rFonts w:eastAsia="Times New Roman"/>
        </w:rPr>
        <w:t>DETAILS</w:t>
      </w:r>
    </w:p>
    <w:p w14:paraId="24244B01" w14:textId="32D12BE1" w:rsidR="00AC31E7" w:rsidRPr="00AC31E7" w:rsidRDefault="00AC31E7" w:rsidP="0091310A">
      <w:pPr>
        <w:pStyle w:val="BodyCopy"/>
        <w:numPr>
          <w:ilvl w:val="0"/>
          <w:numId w:val="32"/>
        </w:numPr>
        <w:rPr>
          <w:b/>
        </w:rPr>
      </w:pPr>
      <w:r w:rsidRPr="0091310A">
        <w:rPr>
          <w:b/>
          <w:bCs/>
        </w:rPr>
        <w:t>Organisation</w:t>
      </w:r>
      <w:r w:rsidRPr="00AC31E7">
        <w:rPr>
          <w:b/>
        </w:rPr>
        <w:t xml:space="preserve"> </w:t>
      </w:r>
      <w:r w:rsidR="00800A87">
        <w:rPr>
          <w:b/>
        </w:rPr>
        <w:t>d</w:t>
      </w:r>
      <w:r w:rsidRPr="00AC31E7">
        <w:rPr>
          <w:b/>
        </w:rPr>
        <w:t>etails</w:t>
      </w:r>
    </w:p>
    <w:tbl>
      <w:tblPr>
        <w:tblStyle w:val="SRATable"/>
        <w:tblW w:w="8784" w:type="dxa"/>
        <w:tblLook w:val="0000" w:firstRow="0" w:lastRow="0" w:firstColumn="0" w:lastColumn="0" w:noHBand="0" w:noVBand="0"/>
      </w:tblPr>
      <w:tblGrid>
        <w:gridCol w:w="3397"/>
        <w:gridCol w:w="5387"/>
      </w:tblGrid>
      <w:tr w:rsidR="00AC31E7" w:rsidRPr="00141897" w14:paraId="47B7D448" w14:textId="77777777" w:rsidTr="00AC31E7">
        <w:tc>
          <w:tcPr>
            <w:tcW w:w="3397" w:type="dxa"/>
          </w:tcPr>
          <w:p w14:paraId="1F5E2415" w14:textId="4D2E6832" w:rsidR="00AC31E7" w:rsidRPr="00141897" w:rsidRDefault="00AC31E7" w:rsidP="00AC31E7">
            <w:pPr>
              <w:pStyle w:val="Tabledata"/>
            </w:pPr>
            <w:r w:rsidRPr="00141897">
              <w:lastRenderedPageBreak/>
              <w:t xml:space="preserve">Organisation </w:t>
            </w:r>
            <w:r w:rsidR="00800A87">
              <w:t>n</w:t>
            </w:r>
            <w:r w:rsidRPr="00141897">
              <w:t>ame</w:t>
            </w:r>
          </w:p>
        </w:tc>
        <w:tc>
          <w:tcPr>
            <w:tcW w:w="5387" w:type="dxa"/>
          </w:tcPr>
          <w:p w14:paraId="799AEE60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550A760E" w14:textId="77777777" w:rsidTr="00AC31E7">
        <w:tc>
          <w:tcPr>
            <w:tcW w:w="3397" w:type="dxa"/>
          </w:tcPr>
          <w:p w14:paraId="7257AE49" w14:textId="6A9059D8" w:rsidR="00AC31E7" w:rsidRPr="00141897" w:rsidRDefault="00AC31E7" w:rsidP="00AC31E7">
            <w:pPr>
              <w:pStyle w:val="Tabledata"/>
            </w:pPr>
            <w:r w:rsidRPr="00141897">
              <w:t xml:space="preserve">Trading </w:t>
            </w:r>
            <w:r w:rsidR="00800A87">
              <w:t>n</w:t>
            </w:r>
            <w:r w:rsidRPr="00141897">
              <w:t>ame</w:t>
            </w:r>
          </w:p>
        </w:tc>
        <w:tc>
          <w:tcPr>
            <w:tcW w:w="5387" w:type="dxa"/>
          </w:tcPr>
          <w:p w14:paraId="28C62872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4E5A54A0" w14:textId="77777777" w:rsidTr="00AC31E7">
        <w:tc>
          <w:tcPr>
            <w:tcW w:w="3397" w:type="dxa"/>
          </w:tcPr>
          <w:p w14:paraId="0D5FCC5C" w14:textId="77777777" w:rsidR="00AC31E7" w:rsidRPr="00141897" w:rsidRDefault="00AC31E7" w:rsidP="00AC31E7">
            <w:pPr>
              <w:pStyle w:val="Tabledata"/>
            </w:pPr>
            <w:r w:rsidRPr="00141897">
              <w:t>Australian Business Number (ABN)</w:t>
            </w:r>
          </w:p>
        </w:tc>
        <w:tc>
          <w:tcPr>
            <w:tcW w:w="5387" w:type="dxa"/>
          </w:tcPr>
          <w:p w14:paraId="2F2F8DA9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0A367B46" w14:textId="77777777" w:rsidTr="00AC31E7">
        <w:tc>
          <w:tcPr>
            <w:tcW w:w="3397" w:type="dxa"/>
          </w:tcPr>
          <w:p w14:paraId="7A6D5BDB" w14:textId="77777777" w:rsidR="00AC31E7" w:rsidRPr="00141897" w:rsidRDefault="00AC31E7" w:rsidP="00AC31E7">
            <w:pPr>
              <w:pStyle w:val="Tabledata"/>
            </w:pPr>
            <w:r w:rsidRPr="00141897">
              <w:t>Australian Company Number (ACN)</w:t>
            </w:r>
          </w:p>
        </w:tc>
        <w:tc>
          <w:tcPr>
            <w:tcW w:w="5387" w:type="dxa"/>
          </w:tcPr>
          <w:p w14:paraId="5069E9AD" w14:textId="77777777" w:rsidR="00AC31E7" w:rsidRPr="00141897" w:rsidRDefault="00AC31E7" w:rsidP="00AC31E7">
            <w:pPr>
              <w:pStyle w:val="Tabledata"/>
            </w:pPr>
          </w:p>
        </w:tc>
      </w:tr>
    </w:tbl>
    <w:p w14:paraId="6723F5B5" w14:textId="77777777" w:rsidR="00AC31E7" w:rsidRPr="0033086E" w:rsidRDefault="00AC31E7" w:rsidP="00AC31E7">
      <w:pPr>
        <w:pStyle w:val="BodyCopy"/>
        <w:rPr>
          <w:bCs/>
          <w:sz w:val="14"/>
          <w:szCs w:val="20"/>
        </w:rPr>
      </w:pPr>
    </w:p>
    <w:p w14:paraId="69961351" w14:textId="6D085E90" w:rsidR="00AC31E7" w:rsidRPr="00AC31E7" w:rsidRDefault="00AC31E7" w:rsidP="0091310A">
      <w:pPr>
        <w:pStyle w:val="BodyCopy"/>
        <w:numPr>
          <w:ilvl w:val="0"/>
          <w:numId w:val="32"/>
        </w:numPr>
        <w:rPr>
          <w:b/>
        </w:rPr>
      </w:pPr>
      <w:r w:rsidRPr="0091310A">
        <w:rPr>
          <w:b/>
          <w:bCs/>
        </w:rPr>
        <w:t>Address</w:t>
      </w:r>
    </w:p>
    <w:tbl>
      <w:tblPr>
        <w:tblStyle w:val="SRATable"/>
        <w:tblW w:w="8784" w:type="dxa"/>
        <w:tblLook w:val="0000" w:firstRow="0" w:lastRow="0" w:firstColumn="0" w:lastColumn="0" w:noHBand="0" w:noVBand="0"/>
      </w:tblPr>
      <w:tblGrid>
        <w:gridCol w:w="4531"/>
        <w:gridCol w:w="4253"/>
      </w:tblGrid>
      <w:tr w:rsidR="00AC31E7" w:rsidRPr="00141897" w14:paraId="7D89437A" w14:textId="77777777" w:rsidTr="00AC31E7">
        <w:tc>
          <w:tcPr>
            <w:tcW w:w="4531" w:type="dxa"/>
          </w:tcPr>
          <w:p w14:paraId="3D700037" w14:textId="57B540C8" w:rsidR="00AC31E7" w:rsidRPr="0033086E" w:rsidRDefault="00AC31E7" w:rsidP="0033086E">
            <w:pPr>
              <w:pStyle w:val="Tabledata"/>
              <w:jc w:val="center"/>
              <w:rPr>
                <w:b/>
                <w:bCs/>
              </w:rPr>
            </w:pPr>
            <w:r w:rsidRPr="0033086E">
              <w:rPr>
                <w:b/>
                <w:bCs/>
              </w:rPr>
              <w:t xml:space="preserve">Physical </w:t>
            </w:r>
            <w:r w:rsidR="00800A87">
              <w:rPr>
                <w:b/>
                <w:bCs/>
              </w:rPr>
              <w:t>a</w:t>
            </w:r>
            <w:r w:rsidRPr="0033086E">
              <w:rPr>
                <w:b/>
                <w:bCs/>
              </w:rPr>
              <w:t>ddress</w:t>
            </w:r>
          </w:p>
        </w:tc>
        <w:tc>
          <w:tcPr>
            <w:tcW w:w="4253" w:type="dxa"/>
          </w:tcPr>
          <w:p w14:paraId="0CC50624" w14:textId="41F0A93E" w:rsidR="00AC31E7" w:rsidRPr="0033086E" w:rsidRDefault="00AC31E7" w:rsidP="0033086E">
            <w:pPr>
              <w:pStyle w:val="Tabledata"/>
              <w:jc w:val="center"/>
              <w:rPr>
                <w:b/>
                <w:bCs/>
              </w:rPr>
            </w:pPr>
            <w:r w:rsidRPr="0033086E">
              <w:rPr>
                <w:b/>
                <w:bCs/>
              </w:rPr>
              <w:t xml:space="preserve">Mailing </w:t>
            </w:r>
            <w:r w:rsidR="00800A87">
              <w:rPr>
                <w:b/>
                <w:bCs/>
              </w:rPr>
              <w:t>a</w:t>
            </w:r>
            <w:r w:rsidRPr="0033086E">
              <w:rPr>
                <w:b/>
                <w:bCs/>
              </w:rPr>
              <w:t>ddress (if different)</w:t>
            </w:r>
          </w:p>
        </w:tc>
      </w:tr>
      <w:tr w:rsidR="00AC31E7" w:rsidRPr="00141897" w14:paraId="50CE93EE" w14:textId="77777777" w:rsidTr="00AC31E7">
        <w:tc>
          <w:tcPr>
            <w:tcW w:w="4531" w:type="dxa"/>
          </w:tcPr>
          <w:p w14:paraId="4021D0AF" w14:textId="77777777" w:rsidR="00AC31E7" w:rsidRDefault="00AC31E7" w:rsidP="00AC31E7">
            <w:pPr>
              <w:pStyle w:val="Tabledata"/>
            </w:pPr>
          </w:p>
          <w:p w14:paraId="15EEAC90" w14:textId="338994E4" w:rsidR="00800A87" w:rsidRPr="00141897" w:rsidRDefault="00800A87" w:rsidP="00AC31E7">
            <w:pPr>
              <w:pStyle w:val="Tabledata"/>
            </w:pPr>
          </w:p>
        </w:tc>
        <w:tc>
          <w:tcPr>
            <w:tcW w:w="4253" w:type="dxa"/>
          </w:tcPr>
          <w:p w14:paraId="005ED2EE" w14:textId="77777777" w:rsidR="00AC31E7" w:rsidRPr="00141897" w:rsidRDefault="00AC31E7" w:rsidP="00AC31E7">
            <w:pPr>
              <w:pStyle w:val="Tabledata"/>
            </w:pPr>
          </w:p>
        </w:tc>
      </w:tr>
    </w:tbl>
    <w:p w14:paraId="200DF665" w14:textId="77777777" w:rsidR="00AC31E7" w:rsidRPr="0033086E" w:rsidRDefault="00AC31E7" w:rsidP="00AC31E7">
      <w:pPr>
        <w:pStyle w:val="BodyCopy"/>
        <w:rPr>
          <w:sz w:val="14"/>
          <w:szCs w:val="20"/>
        </w:rPr>
      </w:pPr>
    </w:p>
    <w:p w14:paraId="52B235E4" w14:textId="4257A791" w:rsidR="00AC31E7" w:rsidRPr="00AC31E7" w:rsidRDefault="00AC31E7" w:rsidP="0091310A">
      <w:pPr>
        <w:pStyle w:val="BodyCopy"/>
        <w:numPr>
          <w:ilvl w:val="0"/>
          <w:numId w:val="32"/>
        </w:numPr>
        <w:rPr>
          <w:b/>
        </w:rPr>
      </w:pPr>
      <w:r w:rsidRPr="0091310A">
        <w:rPr>
          <w:b/>
          <w:bCs/>
        </w:rPr>
        <w:t>Administrative</w:t>
      </w:r>
      <w:r w:rsidRPr="00AC31E7">
        <w:rPr>
          <w:b/>
        </w:rPr>
        <w:t xml:space="preserve"> </w:t>
      </w:r>
      <w:r w:rsidR="00800A87">
        <w:rPr>
          <w:b/>
        </w:rPr>
        <w:t>c</w:t>
      </w:r>
      <w:r w:rsidRPr="00AC31E7">
        <w:rPr>
          <w:b/>
        </w:rPr>
        <w:t xml:space="preserve">ontact </w:t>
      </w:r>
    </w:p>
    <w:tbl>
      <w:tblPr>
        <w:tblStyle w:val="SRATable"/>
        <w:tblW w:w="8781" w:type="dxa"/>
        <w:tblLook w:val="0000" w:firstRow="0" w:lastRow="0" w:firstColumn="0" w:lastColumn="0" w:noHBand="0" w:noVBand="0"/>
      </w:tblPr>
      <w:tblGrid>
        <w:gridCol w:w="2405"/>
        <w:gridCol w:w="2410"/>
        <w:gridCol w:w="850"/>
        <w:gridCol w:w="3116"/>
      </w:tblGrid>
      <w:tr w:rsidR="00AC31E7" w:rsidRPr="00141897" w14:paraId="7BB60D1A" w14:textId="77777777" w:rsidTr="0033086E">
        <w:tc>
          <w:tcPr>
            <w:tcW w:w="2405" w:type="dxa"/>
          </w:tcPr>
          <w:p w14:paraId="19CA4452" w14:textId="77777777" w:rsidR="00AC31E7" w:rsidRPr="00141897" w:rsidRDefault="00AC31E7" w:rsidP="00AC31E7">
            <w:pPr>
              <w:pStyle w:val="Tabledata"/>
            </w:pPr>
            <w:r w:rsidRPr="00141897">
              <w:t>Name</w:t>
            </w:r>
          </w:p>
        </w:tc>
        <w:tc>
          <w:tcPr>
            <w:tcW w:w="6376" w:type="dxa"/>
            <w:gridSpan w:val="3"/>
          </w:tcPr>
          <w:p w14:paraId="7FABC51E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651A9DC2" w14:textId="77777777" w:rsidTr="0033086E">
        <w:tc>
          <w:tcPr>
            <w:tcW w:w="2405" w:type="dxa"/>
          </w:tcPr>
          <w:p w14:paraId="12218C5E" w14:textId="77777777" w:rsidR="00AC31E7" w:rsidRPr="00141897" w:rsidRDefault="00AC31E7" w:rsidP="00AC31E7">
            <w:pPr>
              <w:pStyle w:val="Tabledata"/>
            </w:pPr>
            <w:r w:rsidRPr="00141897">
              <w:t>Position</w:t>
            </w:r>
          </w:p>
        </w:tc>
        <w:tc>
          <w:tcPr>
            <w:tcW w:w="6376" w:type="dxa"/>
            <w:gridSpan w:val="3"/>
          </w:tcPr>
          <w:p w14:paraId="2C12B79C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56FACEE1" w14:textId="77777777" w:rsidTr="0033086E">
        <w:tc>
          <w:tcPr>
            <w:tcW w:w="2405" w:type="dxa"/>
          </w:tcPr>
          <w:p w14:paraId="4922FD42" w14:textId="77777777" w:rsidR="00AC31E7" w:rsidRPr="00141897" w:rsidRDefault="00AC31E7" w:rsidP="00AC31E7">
            <w:pPr>
              <w:pStyle w:val="Tabledata"/>
            </w:pPr>
            <w:r w:rsidRPr="00141897">
              <w:t>Organisation</w:t>
            </w:r>
          </w:p>
        </w:tc>
        <w:tc>
          <w:tcPr>
            <w:tcW w:w="6376" w:type="dxa"/>
            <w:gridSpan w:val="3"/>
          </w:tcPr>
          <w:p w14:paraId="5E5AA863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47C64FCA" w14:textId="77777777" w:rsidTr="0033086E">
        <w:tc>
          <w:tcPr>
            <w:tcW w:w="2405" w:type="dxa"/>
          </w:tcPr>
          <w:p w14:paraId="6EDF83AC" w14:textId="7BD45E81" w:rsidR="00AC31E7" w:rsidRPr="00141897" w:rsidRDefault="00AC31E7" w:rsidP="00AC31E7">
            <w:pPr>
              <w:pStyle w:val="Tabledata"/>
            </w:pPr>
            <w:r>
              <w:t xml:space="preserve">Preferred </w:t>
            </w:r>
            <w:r w:rsidR="00800A87">
              <w:t>p</w:t>
            </w:r>
            <w:r>
              <w:t>hone</w:t>
            </w:r>
          </w:p>
        </w:tc>
        <w:tc>
          <w:tcPr>
            <w:tcW w:w="2410" w:type="dxa"/>
          </w:tcPr>
          <w:p w14:paraId="0FCB59F2" w14:textId="77777777" w:rsidR="00AC31E7" w:rsidRPr="00141897" w:rsidRDefault="00AC31E7" w:rsidP="00AC31E7">
            <w:pPr>
              <w:pStyle w:val="Tabledata"/>
            </w:pPr>
          </w:p>
        </w:tc>
        <w:tc>
          <w:tcPr>
            <w:tcW w:w="850" w:type="dxa"/>
          </w:tcPr>
          <w:p w14:paraId="07464128" w14:textId="77777777" w:rsidR="00AC31E7" w:rsidRPr="00141897" w:rsidRDefault="00AC31E7" w:rsidP="00AC31E7">
            <w:pPr>
              <w:pStyle w:val="Tabledata"/>
            </w:pPr>
            <w:r w:rsidRPr="00141897">
              <w:t>Email</w:t>
            </w:r>
          </w:p>
        </w:tc>
        <w:tc>
          <w:tcPr>
            <w:tcW w:w="3116" w:type="dxa"/>
          </w:tcPr>
          <w:p w14:paraId="2D3E3D66" w14:textId="77777777" w:rsidR="00AC31E7" w:rsidRPr="00141897" w:rsidRDefault="00AC31E7" w:rsidP="00AC31E7">
            <w:pPr>
              <w:pStyle w:val="Tabledata"/>
            </w:pPr>
          </w:p>
        </w:tc>
      </w:tr>
    </w:tbl>
    <w:p w14:paraId="1D96E99E" w14:textId="5A156E07" w:rsidR="00AC31E7" w:rsidRPr="00E31A31" w:rsidRDefault="00AC31E7" w:rsidP="00AC31E7">
      <w:pPr>
        <w:pStyle w:val="Heading1"/>
        <w:rPr>
          <w:rFonts w:eastAsia="Times New Roman"/>
        </w:rPr>
      </w:pPr>
      <w:r w:rsidRPr="00141897">
        <w:rPr>
          <w:rFonts w:eastAsia="Times New Roman"/>
        </w:rPr>
        <w:t>PROJECT STAFF</w:t>
      </w:r>
    </w:p>
    <w:p w14:paraId="418D26D8" w14:textId="434E394B" w:rsidR="00AC31E7" w:rsidRPr="00AC31E7" w:rsidRDefault="00AC31E7" w:rsidP="0091310A">
      <w:pPr>
        <w:pStyle w:val="BodyCopy"/>
        <w:numPr>
          <w:ilvl w:val="0"/>
          <w:numId w:val="33"/>
        </w:numPr>
        <w:rPr>
          <w:b/>
        </w:rPr>
      </w:pPr>
      <w:r w:rsidRPr="00AC31E7">
        <w:rPr>
          <w:b/>
        </w:rPr>
        <w:t xml:space="preserve">Chief </w:t>
      </w:r>
      <w:r w:rsidR="00800A87">
        <w:rPr>
          <w:b/>
        </w:rPr>
        <w:t>I</w:t>
      </w:r>
      <w:r w:rsidRPr="00AC31E7">
        <w:rPr>
          <w:b/>
        </w:rPr>
        <w:t xml:space="preserve">nvestigator </w:t>
      </w:r>
    </w:p>
    <w:tbl>
      <w:tblPr>
        <w:tblStyle w:val="SRATable"/>
        <w:tblW w:w="8781" w:type="dxa"/>
        <w:tblLook w:val="0000" w:firstRow="0" w:lastRow="0" w:firstColumn="0" w:lastColumn="0" w:noHBand="0" w:noVBand="0"/>
      </w:tblPr>
      <w:tblGrid>
        <w:gridCol w:w="2405"/>
        <w:gridCol w:w="2410"/>
        <w:gridCol w:w="850"/>
        <w:gridCol w:w="3116"/>
      </w:tblGrid>
      <w:tr w:rsidR="00AC31E7" w:rsidRPr="00141897" w14:paraId="4D4F3231" w14:textId="77777777" w:rsidTr="00AC31E7">
        <w:tc>
          <w:tcPr>
            <w:tcW w:w="2405" w:type="dxa"/>
          </w:tcPr>
          <w:p w14:paraId="5F17FB24" w14:textId="77777777" w:rsidR="00AC31E7" w:rsidRPr="00141897" w:rsidRDefault="00AC31E7" w:rsidP="00AC31E7">
            <w:pPr>
              <w:pStyle w:val="Tabledata"/>
            </w:pPr>
            <w:r w:rsidRPr="00141897">
              <w:t>Name</w:t>
            </w:r>
          </w:p>
        </w:tc>
        <w:tc>
          <w:tcPr>
            <w:tcW w:w="6376" w:type="dxa"/>
            <w:gridSpan w:val="3"/>
          </w:tcPr>
          <w:p w14:paraId="360A89A4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4068DF3B" w14:textId="77777777" w:rsidTr="00AC31E7">
        <w:tc>
          <w:tcPr>
            <w:tcW w:w="2405" w:type="dxa"/>
          </w:tcPr>
          <w:p w14:paraId="724564EE" w14:textId="4D3C23DF" w:rsidR="00AC31E7" w:rsidRPr="00141897" w:rsidRDefault="00AC31E7" w:rsidP="00AC31E7">
            <w:pPr>
              <w:pStyle w:val="Tabledata"/>
            </w:pPr>
            <w:r w:rsidRPr="00141897">
              <w:t>Position/</w:t>
            </w:r>
            <w:r w:rsidR="00800A87">
              <w:t>j</w:t>
            </w:r>
            <w:r w:rsidRPr="00141897">
              <w:t>ob title</w:t>
            </w:r>
          </w:p>
        </w:tc>
        <w:tc>
          <w:tcPr>
            <w:tcW w:w="6376" w:type="dxa"/>
            <w:gridSpan w:val="3"/>
          </w:tcPr>
          <w:p w14:paraId="6B3DE436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0ABDAE88" w14:textId="77777777" w:rsidTr="00AC31E7">
        <w:tc>
          <w:tcPr>
            <w:tcW w:w="2405" w:type="dxa"/>
          </w:tcPr>
          <w:p w14:paraId="1248BEC4" w14:textId="77777777" w:rsidR="00AC31E7" w:rsidRPr="00141897" w:rsidRDefault="00AC31E7" w:rsidP="00AC31E7">
            <w:pPr>
              <w:pStyle w:val="Tabledata"/>
            </w:pPr>
            <w:r w:rsidRPr="00141897">
              <w:t>Role and expertise brought to the project</w:t>
            </w:r>
          </w:p>
        </w:tc>
        <w:tc>
          <w:tcPr>
            <w:tcW w:w="6376" w:type="dxa"/>
            <w:gridSpan w:val="3"/>
          </w:tcPr>
          <w:p w14:paraId="0BCB2100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148ED8B7" w14:textId="77777777" w:rsidTr="00AC31E7">
        <w:tc>
          <w:tcPr>
            <w:tcW w:w="2405" w:type="dxa"/>
          </w:tcPr>
          <w:p w14:paraId="29DD4D5B" w14:textId="77777777" w:rsidR="00AC31E7" w:rsidRPr="00141897" w:rsidRDefault="00AC31E7" w:rsidP="00AC31E7">
            <w:pPr>
              <w:pStyle w:val="Tabledata"/>
            </w:pPr>
            <w:r w:rsidRPr="00141897">
              <w:t>Organisation</w:t>
            </w:r>
          </w:p>
        </w:tc>
        <w:tc>
          <w:tcPr>
            <w:tcW w:w="6376" w:type="dxa"/>
            <w:gridSpan w:val="3"/>
          </w:tcPr>
          <w:p w14:paraId="29ED6D82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63385A68" w14:textId="77777777" w:rsidTr="00AC31E7">
        <w:tc>
          <w:tcPr>
            <w:tcW w:w="2405" w:type="dxa"/>
          </w:tcPr>
          <w:p w14:paraId="471C98B5" w14:textId="7E092BEE" w:rsidR="00AC31E7" w:rsidRPr="00141897" w:rsidRDefault="00AC31E7" w:rsidP="00AC31E7">
            <w:pPr>
              <w:pStyle w:val="Tabledata"/>
            </w:pPr>
            <w:r>
              <w:t xml:space="preserve">Preferred </w:t>
            </w:r>
            <w:r w:rsidR="00116BB1">
              <w:t>p</w:t>
            </w:r>
            <w:r>
              <w:t>hone</w:t>
            </w:r>
          </w:p>
        </w:tc>
        <w:tc>
          <w:tcPr>
            <w:tcW w:w="2410" w:type="dxa"/>
          </w:tcPr>
          <w:p w14:paraId="2F1B2262" w14:textId="77777777" w:rsidR="00AC31E7" w:rsidRPr="00141897" w:rsidRDefault="00AC31E7" w:rsidP="00AC31E7">
            <w:pPr>
              <w:pStyle w:val="Tabledata"/>
            </w:pPr>
          </w:p>
        </w:tc>
        <w:tc>
          <w:tcPr>
            <w:tcW w:w="850" w:type="dxa"/>
          </w:tcPr>
          <w:p w14:paraId="3F02E025" w14:textId="77777777" w:rsidR="00AC31E7" w:rsidRPr="00141897" w:rsidRDefault="00AC31E7" w:rsidP="00AC31E7">
            <w:pPr>
              <w:pStyle w:val="Tabledata"/>
            </w:pPr>
            <w:r w:rsidRPr="00141897">
              <w:t>Email</w:t>
            </w:r>
          </w:p>
        </w:tc>
        <w:tc>
          <w:tcPr>
            <w:tcW w:w="3116" w:type="dxa"/>
          </w:tcPr>
          <w:p w14:paraId="6C5DBD69" w14:textId="77777777" w:rsidR="00AC31E7" w:rsidRPr="00141897" w:rsidRDefault="00AC31E7" w:rsidP="00AC31E7">
            <w:pPr>
              <w:pStyle w:val="Tabledata"/>
            </w:pPr>
          </w:p>
        </w:tc>
      </w:tr>
    </w:tbl>
    <w:p w14:paraId="03F12BF7" w14:textId="77777777" w:rsidR="00AC31E7" w:rsidRPr="00141897" w:rsidRDefault="00AC31E7" w:rsidP="00AC31E7">
      <w:pPr>
        <w:pStyle w:val="BodyCopy"/>
      </w:pPr>
    </w:p>
    <w:p w14:paraId="56305096" w14:textId="2E01AD59" w:rsidR="00AC31E7" w:rsidRPr="00AC31E7" w:rsidRDefault="00AC31E7" w:rsidP="0091310A">
      <w:pPr>
        <w:pStyle w:val="BodyCopy"/>
        <w:numPr>
          <w:ilvl w:val="0"/>
          <w:numId w:val="33"/>
        </w:numPr>
        <w:rPr>
          <w:b/>
          <w:bCs/>
        </w:rPr>
      </w:pPr>
      <w:r w:rsidRPr="0091310A">
        <w:rPr>
          <w:b/>
        </w:rPr>
        <w:t>Other</w:t>
      </w:r>
      <w:r w:rsidRPr="00AC31E7">
        <w:rPr>
          <w:b/>
          <w:bCs/>
        </w:rPr>
        <w:t xml:space="preserve"> major participants/investigators (insert more if necessary)</w:t>
      </w:r>
    </w:p>
    <w:tbl>
      <w:tblPr>
        <w:tblStyle w:val="SRATable"/>
        <w:tblW w:w="8784" w:type="dxa"/>
        <w:tblLook w:val="0000" w:firstRow="0" w:lastRow="0" w:firstColumn="0" w:lastColumn="0" w:noHBand="0" w:noVBand="0"/>
      </w:tblPr>
      <w:tblGrid>
        <w:gridCol w:w="2405"/>
        <w:gridCol w:w="2410"/>
        <w:gridCol w:w="850"/>
        <w:gridCol w:w="3119"/>
      </w:tblGrid>
      <w:tr w:rsidR="00AC31E7" w:rsidRPr="00141897" w14:paraId="5ACBD36D" w14:textId="77777777" w:rsidTr="00AC31E7">
        <w:tc>
          <w:tcPr>
            <w:tcW w:w="2405" w:type="dxa"/>
          </w:tcPr>
          <w:p w14:paraId="16906AA1" w14:textId="77777777" w:rsidR="00AC31E7" w:rsidRPr="00141897" w:rsidRDefault="00AC31E7" w:rsidP="00AC31E7">
            <w:pPr>
              <w:pStyle w:val="Tabledata"/>
            </w:pPr>
            <w:r w:rsidRPr="00141897">
              <w:t>Name</w:t>
            </w:r>
          </w:p>
        </w:tc>
        <w:tc>
          <w:tcPr>
            <w:tcW w:w="6379" w:type="dxa"/>
            <w:gridSpan w:val="3"/>
          </w:tcPr>
          <w:p w14:paraId="3D5757B0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530B37D6" w14:textId="77777777" w:rsidTr="00AC31E7">
        <w:tc>
          <w:tcPr>
            <w:tcW w:w="2405" w:type="dxa"/>
          </w:tcPr>
          <w:p w14:paraId="587AEA4B" w14:textId="00EB5400" w:rsidR="00AC31E7" w:rsidRPr="00141897" w:rsidRDefault="00AC31E7" w:rsidP="00AC31E7">
            <w:pPr>
              <w:pStyle w:val="Tabledata"/>
            </w:pPr>
            <w:r>
              <w:t>Position/</w:t>
            </w:r>
            <w:r w:rsidR="00116BB1">
              <w:t>j</w:t>
            </w:r>
            <w:r w:rsidRPr="00141897">
              <w:t>ob title</w:t>
            </w:r>
          </w:p>
        </w:tc>
        <w:tc>
          <w:tcPr>
            <w:tcW w:w="6379" w:type="dxa"/>
            <w:gridSpan w:val="3"/>
          </w:tcPr>
          <w:p w14:paraId="7E7B1616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7B16D0D4" w14:textId="77777777" w:rsidTr="00AC31E7">
        <w:tc>
          <w:tcPr>
            <w:tcW w:w="2405" w:type="dxa"/>
          </w:tcPr>
          <w:p w14:paraId="7069F1AB" w14:textId="77777777" w:rsidR="00AC31E7" w:rsidRPr="00141897" w:rsidRDefault="00AC31E7" w:rsidP="00AC31E7">
            <w:pPr>
              <w:pStyle w:val="Tabledata"/>
            </w:pPr>
            <w:r w:rsidRPr="00141897">
              <w:t>Role and expertise brought to the project</w:t>
            </w:r>
          </w:p>
        </w:tc>
        <w:tc>
          <w:tcPr>
            <w:tcW w:w="6379" w:type="dxa"/>
            <w:gridSpan w:val="3"/>
          </w:tcPr>
          <w:p w14:paraId="2B6920AA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24BEE740" w14:textId="77777777" w:rsidTr="00AC31E7">
        <w:tc>
          <w:tcPr>
            <w:tcW w:w="2405" w:type="dxa"/>
          </w:tcPr>
          <w:p w14:paraId="35564243" w14:textId="77777777" w:rsidR="00AC31E7" w:rsidRPr="00141897" w:rsidRDefault="00AC31E7" w:rsidP="00AC31E7">
            <w:pPr>
              <w:pStyle w:val="Tabledata"/>
            </w:pPr>
            <w:r w:rsidRPr="00141897">
              <w:t>Organisation</w:t>
            </w:r>
          </w:p>
        </w:tc>
        <w:tc>
          <w:tcPr>
            <w:tcW w:w="6379" w:type="dxa"/>
            <w:gridSpan w:val="3"/>
          </w:tcPr>
          <w:p w14:paraId="4938D7E2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39FD0DC4" w14:textId="77777777" w:rsidTr="00AC31E7">
        <w:tc>
          <w:tcPr>
            <w:tcW w:w="2405" w:type="dxa"/>
          </w:tcPr>
          <w:p w14:paraId="4ABA362D" w14:textId="70625429" w:rsidR="00AC31E7" w:rsidRPr="00141897" w:rsidRDefault="00AC31E7" w:rsidP="00AC31E7">
            <w:pPr>
              <w:pStyle w:val="Tabledata"/>
            </w:pPr>
            <w:r>
              <w:t xml:space="preserve">Preferred </w:t>
            </w:r>
            <w:r w:rsidR="00116BB1">
              <w:t>p</w:t>
            </w:r>
            <w:r>
              <w:t>hone</w:t>
            </w:r>
          </w:p>
        </w:tc>
        <w:tc>
          <w:tcPr>
            <w:tcW w:w="2410" w:type="dxa"/>
          </w:tcPr>
          <w:p w14:paraId="64BD3177" w14:textId="77777777" w:rsidR="00AC31E7" w:rsidRPr="00141897" w:rsidRDefault="00AC31E7" w:rsidP="00AC31E7">
            <w:pPr>
              <w:pStyle w:val="Tabledata"/>
            </w:pPr>
          </w:p>
        </w:tc>
        <w:tc>
          <w:tcPr>
            <w:tcW w:w="850" w:type="dxa"/>
          </w:tcPr>
          <w:p w14:paraId="491F8942" w14:textId="77777777" w:rsidR="00AC31E7" w:rsidRPr="00141897" w:rsidRDefault="00AC31E7" w:rsidP="00AC31E7">
            <w:pPr>
              <w:pStyle w:val="Tabledata"/>
            </w:pPr>
            <w:r w:rsidRPr="00141897">
              <w:t>Email</w:t>
            </w:r>
          </w:p>
        </w:tc>
        <w:tc>
          <w:tcPr>
            <w:tcW w:w="3119" w:type="dxa"/>
          </w:tcPr>
          <w:p w14:paraId="59E17973" w14:textId="77777777" w:rsidR="00AC31E7" w:rsidRPr="00141897" w:rsidRDefault="00AC31E7" w:rsidP="00AC31E7">
            <w:pPr>
              <w:pStyle w:val="Tabledata"/>
            </w:pPr>
          </w:p>
        </w:tc>
      </w:tr>
    </w:tbl>
    <w:p w14:paraId="3C05DBA4" w14:textId="77777777" w:rsidR="00AC31E7" w:rsidRPr="00141897" w:rsidRDefault="00AC31E7" w:rsidP="00AC31E7">
      <w:pPr>
        <w:pStyle w:val="BodyCopy"/>
      </w:pPr>
    </w:p>
    <w:tbl>
      <w:tblPr>
        <w:tblStyle w:val="SRATable"/>
        <w:tblW w:w="8784" w:type="dxa"/>
        <w:tblLook w:val="0000" w:firstRow="0" w:lastRow="0" w:firstColumn="0" w:lastColumn="0" w:noHBand="0" w:noVBand="0"/>
      </w:tblPr>
      <w:tblGrid>
        <w:gridCol w:w="2405"/>
        <w:gridCol w:w="2410"/>
        <w:gridCol w:w="850"/>
        <w:gridCol w:w="3119"/>
      </w:tblGrid>
      <w:tr w:rsidR="00AC31E7" w:rsidRPr="00141897" w14:paraId="5052E130" w14:textId="77777777" w:rsidTr="00AC31E7">
        <w:tc>
          <w:tcPr>
            <w:tcW w:w="2405" w:type="dxa"/>
          </w:tcPr>
          <w:p w14:paraId="47C7E856" w14:textId="77777777" w:rsidR="00AC31E7" w:rsidRPr="00141897" w:rsidRDefault="00AC31E7" w:rsidP="00AC31E7">
            <w:pPr>
              <w:pStyle w:val="Tabledata"/>
            </w:pPr>
            <w:r w:rsidRPr="00141897">
              <w:t>Name</w:t>
            </w:r>
          </w:p>
        </w:tc>
        <w:tc>
          <w:tcPr>
            <w:tcW w:w="6379" w:type="dxa"/>
            <w:gridSpan w:val="3"/>
          </w:tcPr>
          <w:p w14:paraId="5B290933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1F8B2D24" w14:textId="77777777" w:rsidTr="00AC31E7">
        <w:tc>
          <w:tcPr>
            <w:tcW w:w="2405" w:type="dxa"/>
          </w:tcPr>
          <w:p w14:paraId="1695CB5A" w14:textId="25303FE0" w:rsidR="00AC31E7" w:rsidRPr="00141897" w:rsidRDefault="00AC31E7" w:rsidP="00AC31E7">
            <w:pPr>
              <w:pStyle w:val="Tabledata"/>
            </w:pPr>
            <w:r>
              <w:t>Position/</w:t>
            </w:r>
            <w:r w:rsidR="00800A87">
              <w:t>j</w:t>
            </w:r>
            <w:r w:rsidRPr="00141897">
              <w:t>ob title</w:t>
            </w:r>
          </w:p>
        </w:tc>
        <w:tc>
          <w:tcPr>
            <w:tcW w:w="6379" w:type="dxa"/>
            <w:gridSpan w:val="3"/>
          </w:tcPr>
          <w:p w14:paraId="0BA6F82A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04BD39E7" w14:textId="77777777" w:rsidTr="00AC31E7">
        <w:tc>
          <w:tcPr>
            <w:tcW w:w="2405" w:type="dxa"/>
          </w:tcPr>
          <w:p w14:paraId="394F754D" w14:textId="77777777" w:rsidR="00AC31E7" w:rsidRPr="00141897" w:rsidRDefault="00AC31E7" w:rsidP="00AC31E7">
            <w:pPr>
              <w:pStyle w:val="Tabledata"/>
            </w:pPr>
            <w:r w:rsidRPr="00141897">
              <w:lastRenderedPageBreak/>
              <w:t>Role and expertise brought to the project</w:t>
            </w:r>
          </w:p>
        </w:tc>
        <w:tc>
          <w:tcPr>
            <w:tcW w:w="6379" w:type="dxa"/>
            <w:gridSpan w:val="3"/>
          </w:tcPr>
          <w:p w14:paraId="3853DFCB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23C96ECA" w14:textId="77777777" w:rsidTr="00AC31E7">
        <w:tc>
          <w:tcPr>
            <w:tcW w:w="2405" w:type="dxa"/>
          </w:tcPr>
          <w:p w14:paraId="6A630D82" w14:textId="77777777" w:rsidR="00AC31E7" w:rsidRPr="00141897" w:rsidRDefault="00AC31E7" w:rsidP="00AC31E7">
            <w:pPr>
              <w:pStyle w:val="Tabledata"/>
            </w:pPr>
            <w:r w:rsidRPr="00141897">
              <w:t>Organisation</w:t>
            </w:r>
          </w:p>
        </w:tc>
        <w:tc>
          <w:tcPr>
            <w:tcW w:w="6379" w:type="dxa"/>
            <w:gridSpan w:val="3"/>
          </w:tcPr>
          <w:p w14:paraId="750A3613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60CC82C2" w14:textId="77777777" w:rsidTr="00AC31E7">
        <w:tc>
          <w:tcPr>
            <w:tcW w:w="2405" w:type="dxa"/>
          </w:tcPr>
          <w:p w14:paraId="01AC06D7" w14:textId="2C4D5E4C" w:rsidR="00AC31E7" w:rsidRPr="00141897" w:rsidRDefault="00AC31E7" w:rsidP="00AC31E7">
            <w:pPr>
              <w:pStyle w:val="Tabledata"/>
            </w:pPr>
            <w:r>
              <w:t xml:space="preserve">Preferred </w:t>
            </w:r>
            <w:r w:rsidR="00800A87">
              <w:t>p</w:t>
            </w:r>
            <w:r>
              <w:t>hone</w:t>
            </w:r>
          </w:p>
        </w:tc>
        <w:tc>
          <w:tcPr>
            <w:tcW w:w="2410" w:type="dxa"/>
          </w:tcPr>
          <w:p w14:paraId="3F8F1636" w14:textId="77777777" w:rsidR="00AC31E7" w:rsidRPr="00141897" w:rsidRDefault="00AC31E7" w:rsidP="00AC31E7">
            <w:pPr>
              <w:pStyle w:val="Tabledata"/>
            </w:pPr>
          </w:p>
        </w:tc>
        <w:tc>
          <w:tcPr>
            <w:tcW w:w="850" w:type="dxa"/>
          </w:tcPr>
          <w:p w14:paraId="6F53E09F" w14:textId="77777777" w:rsidR="00AC31E7" w:rsidRPr="00141897" w:rsidRDefault="00AC31E7" w:rsidP="00AC31E7">
            <w:pPr>
              <w:pStyle w:val="Tabledata"/>
            </w:pPr>
            <w:r w:rsidRPr="00141897">
              <w:t>Email</w:t>
            </w:r>
          </w:p>
        </w:tc>
        <w:tc>
          <w:tcPr>
            <w:tcW w:w="3119" w:type="dxa"/>
          </w:tcPr>
          <w:p w14:paraId="7FDD1DC8" w14:textId="77777777" w:rsidR="00AC31E7" w:rsidRPr="00141897" w:rsidRDefault="00AC31E7" w:rsidP="00AC31E7">
            <w:pPr>
              <w:pStyle w:val="Tabledata"/>
            </w:pPr>
          </w:p>
        </w:tc>
      </w:tr>
    </w:tbl>
    <w:p w14:paraId="20C1251E" w14:textId="77777777" w:rsidR="00AC31E7" w:rsidRPr="00141897" w:rsidRDefault="00AC31E7" w:rsidP="00AC31E7">
      <w:pPr>
        <w:pStyle w:val="BodyCopy"/>
      </w:pPr>
    </w:p>
    <w:p w14:paraId="2CB9C52B" w14:textId="79B90CD7" w:rsidR="00AC31E7" w:rsidRPr="0033086E" w:rsidRDefault="00AC31E7" w:rsidP="0091310A">
      <w:pPr>
        <w:pStyle w:val="BodyCopy"/>
        <w:numPr>
          <w:ilvl w:val="0"/>
          <w:numId w:val="33"/>
        </w:numPr>
        <w:rPr>
          <w:b/>
          <w:bCs/>
        </w:rPr>
      </w:pPr>
      <w:r w:rsidRPr="0091310A">
        <w:rPr>
          <w:b/>
        </w:rPr>
        <w:t>Project</w:t>
      </w:r>
      <w:r w:rsidRPr="0033086E">
        <w:rPr>
          <w:b/>
          <w:bCs/>
        </w:rPr>
        <w:t xml:space="preserve"> staff time allocations (% full time equivalent). </w:t>
      </w:r>
      <w:r w:rsidRPr="0033086E">
        <w:rPr>
          <w:b/>
          <w:bCs/>
          <w:i/>
          <w:iCs/>
        </w:rPr>
        <w:t>The Chief Investigator will be expected to contribute significant time to the project (insert more rows if necessary).</w:t>
      </w:r>
    </w:p>
    <w:tbl>
      <w:tblPr>
        <w:tblStyle w:val="SRATable"/>
        <w:tblW w:w="8784" w:type="dxa"/>
        <w:tblLayout w:type="fixed"/>
        <w:tblLook w:val="01E0" w:firstRow="1" w:lastRow="1" w:firstColumn="1" w:lastColumn="1" w:noHBand="0" w:noVBand="0"/>
      </w:tblPr>
      <w:tblGrid>
        <w:gridCol w:w="6658"/>
        <w:gridCol w:w="2126"/>
      </w:tblGrid>
      <w:tr w:rsidR="00AC31E7" w:rsidRPr="00141897" w14:paraId="3501B7EC" w14:textId="77777777" w:rsidTr="00330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6DCDD138" w14:textId="6502B499" w:rsidR="00AC31E7" w:rsidRPr="0086186C" w:rsidRDefault="00AC31E7" w:rsidP="00AC31E7">
            <w:pPr>
              <w:pStyle w:val="Tabledata"/>
              <w:ind w:left="82"/>
            </w:pPr>
            <w:r w:rsidRPr="0086186C">
              <w:t xml:space="preserve">Project </w:t>
            </w:r>
            <w:r w:rsidR="00800A87">
              <w:t>p</w:t>
            </w:r>
            <w:r w:rsidRPr="0086186C">
              <w:t>articipants</w:t>
            </w:r>
            <w:r>
              <w:t xml:space="preserve"> and </w:t>
            </w:r>
            <w:r w:rsidR="00800A87">
              <w:t>o</w:t>
            </w:r>
            <w:r>
              <w:t>rganisation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0BE03FF1" w14:textId="155881DE" w:rsidR="00AC31E7" w:rsidRPr="0086186C" w:rsidRDefault="00AC31E7" w:rsidP="00800A87">
            <w:pPr>
              <w:pStyle w:val="Tabledata"/>
              <w:ind w:left="84"/>
            </w:pPr>
            <w:r w:rsidRPr="0086186C">
              <w:t xml:space="preserve">% Time </w:t>
            </w:r>
            <w:r w:rsidR="00800A87">
              <w:t>c</w:t>
            </w:r>
            <w:r w:rsidRPr="0086186C">
              <w:t>ommitted</w:t>
            </w:r>
          </w:p>
        </w:tc>
      </w:tr>
      <w:tr w:rsidR="00AC31E7" w:rsidRPr="00141897" w14:paraId="15208249" w14:textId="77777777" w:rsidTr="0033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DF9BB7E" w14:textId="619B150B" w:rsidR="00AC31E7" w:rsidRPr="00141897" w:rsidRDefault="00AC31E7" w:rsidP="00AC31E7">
            <w:pPr>
              <w:pStyle w:val="Tabledata"/>
            </w:pPr>
            <w:r>
              <w:t xml:space="preserve">[name] </w:t>
            </w:r>
            <w:r w:rsidRPr="00141897">
              <w:t>Chief Investigator</w:t>
            </w:r>
            <w:r>
              <w:t xml:space="preserve"> (</w:t>
            </w:r>
            <w:r w:rsidR="00800A87">
              <w:t>o</w:t>
            </w:r>
            <w:r>
              <w:t>rganisation)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109A93B0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571D54F6" w14:textId="77777777" w:rsidTr="0033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B32D89A" w14:textId="10686C22" w:rsidR="00AC31E7" w:rsidRPr="00141897" w:rsidRDefault="00AC31E7" w:rsidP="00AC31E7">
            <w:pPr>
              <w:pStyle w:val="Tabledata"/>
            </w:pPr>
            <w:r>
              <w:t xml:space="preserve">[name] </w:t>
            </w:r>
            <w:r w:rsidRPr="00141897">
              <w:t xml:space="preserve">Other </w:t>
            </w:r>
            <w:r w:rsidR="00800A87">
              <w:t>p</w:t>
            </w:r>
            <w:r w:rsidRPr="00141897">
              <w:t>articipants</w:t>
            </w:r>
            <w:r>
              <w:t xml:space="preserve"> (</w:t>
            </w:r>
            <w:r w:rsidR="00800A87">
              <w:t>o</w:t>
            </w:r>
            <w:r>
              <w:t>rganisation)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08AC5AA0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2C09ECD1" w14:textId="77777777" w:rsidTr="0033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B513AFC" w14:textId="77777777" w:rsidR="00AC31E7" w:rsidRPr="00141897" w:rsidRDefault="00AC31E7" w:rsidP="00AC31E7">
            <w:pPr>
              <w:pStyle w:val="Tabledata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16509251" w14:textId="77777777" w:rsidR="00AC31E7" w:rsidRPr="00141897" w:rsidRDefault="00AC31E7" w:rsidP="00AC31E7">
            <w:pPr>
              <w:pStyle w:val="Tabledata"/>
            </w:pPr>
          </w:p>
        </w:tc>
      </w:tr>
      <w:tr w:rsidR="00AC31E7" w:rsidRPr="00141897" w14:paraId="28DDE85A" w14:textId="77777777" w:rsidTr="0033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3CEDB08" w14:textId="77777777" w:rsidR="00AC31E7" w:rsidRPr="00141897" w:rsidRDefault="00AC31E7" w:rsidP="00AC31E7">
            <w:pPr>
              <w:pStyle w:val="Tabledata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01B571DD" w14:textId="77777777" w:rsidR="00AC31E7" w:rsidRPr="00141897" w:rsidRDefault="00AC31E7" w:rsidP="00AC31E7">
            <w:pPr>
              <w:pStyle w:val="Tabledata"/>
            </w:pPr>
          </w:p>
        </w:tc>
      </w:tr>
    </w:tbl>
    <w:p w14:paraId="52D44C90" w14:textId="77777777" w:rsidR="00AC31E7" w:rsidRDefault="00AC31E7" w:rsidP="00AC31E7">
      <w:pPr>
        <w:pStyle w:val="Heading1"/>
      </w:pPr>
      <w:r w:rsidRPr="00265E2A">
        <w:t>DECLARATION</w:t>
      </w:r>
      <w:r>
        <w:t>S</w:t>
      </w:r>
    </w:p>
    <w:p w14:paraId="29276E3B" w14:textId="77777777" w:rsidR="00232483" w:rsidRPr="002A1DA5" w:rsidRDefault="00232483" w:rsidP="00232483">
      <w:pPr>
        <w:pStyle w:val="BodyCopy"/>
        <w:rPr>
          <w:color w:val="auto"/>
        </w:rPr>
      </w:pPr>
      <w:r w:rsidRPr="002A1DA5">
        <w:rPr>
          <w:i/>
          <w:color w:val="auto"/>
        </w:rPr>
        <w:t>This declaration is to be completed by the Lead Organisation.</w:t>
      </w:r>
    </w:p>
    <w:p w14:paraId="68BCA09A" w14:textId="3D84FDEE" w:rsidR="00232483" w:rsidRPr="002A1DA5" w:rsidRDefault="00232483" w:rsidP="00232483">
      <w:pPr>
        <w:pStyle w:val="ListParagraph"/>
        <w:numPr>
          <w:ilvl w:val="0"/>
          <w:numId w:val="27"/>
        </w:numPr>
        <w:rPr>
          <w:lang w:eastAsia="en-AU"/>
        </w:rPr>
      </w:pPr>
      <w:r w:rsidRPr="3AAABB24">
        <w:rPr>
          <w:lang w:eastAsia="en-AU"/>
        </w:rPr>
        <w:t xml:space="preserve">I declare that I have read and understood the </w:t>
      </w:r>
      <w:r w:rsidR="003C6D1B">
        <w:rPr>
          <w:lang w:eastAsia="en-AU"/>
        </w:rPr>
        <w:t xml:space="preserve">SRA </w:t>
      </w:r>
      <w:r w:rsidR="003C6A9D" w:rsidRPr="003C6A9D">
        <w:rPr>
          <w:lang w:eastAsia="en-AU"/>
        </w:rPr>
        <w:t xml:space="preserve">Small Milling Research Project investment </w:t>
      </w:r>
      <w:r w:rsidR="00333AB7">
        <w:rPr>
          <w:lang w:eastAsia="en-AU"/>
        </w:rPr>
        <w:t xml:space="preserve">scheme </w:t>
      </w:r>
      <w:r w:rsidR="00C30CA5">
        <w:rPr>
          <w:lang w:eastAsia="en-AU"/>
        </w:rPr>
        <w:t>g</w:t>
      </w:r>
      <w:r w:rsidR="7454A466" w:rsidRPr="3AAABB24">
        <w:rPr>
          <w:lang w:eastAsia="en-AU"/>
        </w:rPr>
        <w:t>uidelines</w:t>
      </w:r>
      <w:r w:rsidRPr="3AAABB24">
        <w:rPr>
          <w:lang w:eastAsia="en-AU"/>
        </w:rPr>
        <w:t>.</w:t>
      </w:r>
    </w:p>
    <w:p w14:paraId="39D667D9" w14:textId="5C5C08C5" w:rsidR="00AB65DD" w:rsidRPr="002A1DA5" w:rsidRDefault="00232483" w:rsidP="00232483">
      <w:pPr>
        <w:pStyle w:val="ListParagraph"/>
        <w:numPr>
          <w:ilvl w:val="0"/>
          <w:numId w:val="28"/>
        </w:numPr>
      </w:pPr>
      <w:r w:rsidRPr="002A1DA5">
        <w:rPr>
          <w:lang w:eastAsia="en-AU"/>
        </w:rPr>
        <w:t xml:space="preserve">I declare that the proposed project outlined in this application and any associated expenditure has been endorsed by the applicant’s board/management committee or person with authority to commit the </w:t>
      </w:r>
      <w:r w:rsidR="00BF09BA" w:rsidRPr="002A1DA5">
        <w:rPr>
          <w:lang w:eastAsia="en-AU"/>
        </w:rPr>
        <w:t>A</w:t>
      </w:r>
      <w:r w:rsidRPr="002A1DA5">
        <w:rPr>
          <w:lang w:eastAsia="en-AU"/>
        </w:rPr>
        <w:t xml:space="preserve">pplicant to this project. </w:t>
      </w:r>
    </w:p>
    <w:p w14:paraId="1CC3A91A" w14:textId="77777777" w:rsidR="00AB65DD" w:rsidRPr="002A1DA5" w:rsidRDefault="00232483" w:rsidP="00232483">
      <w:pPr>
        <w:pStyle w:val="ListParagraph"/>
        <w:numPr>
          <w:ilvl w:val="0"/>
          <w:numId w:val="28"/>
        </w:numPr>
      </w:pPr>
      <w:r w:rsidRPr="002A1DA5">
        <w:t xml:space="preserve">I declare the information contained in this application is to the best of my knowledge, true, accurate and complete. </w:t>
      </w:r>
    </w:p>
    <w:p w14:paraId="1B4144AF" w14:textId="77777777" w:rsidR="00AB65DD" w:rsidRPr="002A1DA5" w:rsidRDefault="00232483" w:rsidP="00AB65DD">
      <w:pPr>
        <w:pStyle w:val="ListParagraph"/>
        <w:numPr>
          <w:ilvl w:val="0"/>
          <w:numId w:val="28"/>
        </w:numPr>
      </w:pPr>
      <w:r w:rsidRPr="002A1DA5">
        <w:t>I understand I may be requested to provide further clarification or documentation to verify the information supplied in this form.</w:t>
      </w:r>
    </w:p>
    <w:p w14:paraId="37011849" w14:textId="7E835F2C" w:rsidR="00AB65DD" w:rsidRPr="002A1DA5" w:rsidRDefault="00232483" w:rsidP="00AB65DD">
      <w:pPr>
        <w:pStyle w:val="ListParagraph"/>
        <w:numPr>
          <w:ilvl w:val="0"/>
          <w:numId w:val="28"/>
        </w:numPr>
      </w:pPr>
      <w:r w:rsidRPr="002A1DA5">
        <w:t xml:space="preserve">I understand </w:t>
      </w:r>
      <w:r w:rsidR="00C8081B" w:rsidRPr="002A1DA5">
        <w:t xml:space="preserve">that </w:t>
      </w:r>
      <w:r w:rsidRPr="002A1DA5">
        <w:t>during the application process</w:t>
      </w:r>
      <w:r w:rsidR="00C8081B" w:rsidRPr="002A1DA5">
        <w:t xml:space="preserve"> SRA</w:t>
      </w:r>
      <w:r w:rsidRPr="002A1DA5">
        <w:t xml:space="preserve"> may engage external advisers to advise on information provided in the application.</w:t>
      </w:r>
    </w:p>
    <w:p w14:paraId="2AE0F623" w14:textId="487476DF" w:rsidR="00232483" w:rsidRPr="002A1DA5" w:rsidRDefault="00232483" w:rsidP="00AB65DD">
      <w:pPr>
        <w:pStyle w:val="ListParagraph"/>
        <w:numPr>
          <w:ilvl w:val="0"/>
          <w:numId w:val="28"/>
        </w:numPr>
      </w:pPr>
      <w:r w:rsidRPr="002A1DA5">
        <w:t>I declare I am authorised to sign and submit this declaration on behalf of the Lead Organisation.</w:t>
      </w:r>
    </w:p>
    <w:p w14:paraId="134F7056" w14:textId="77777777" w:rsidR="00232483" w:rsidRPr="002A1DA5" w:rsidRDefault="00232483" w:rsidP="00232483">
      <w:pPr>
        <w:pStyle w:val="BodyCopy"/>
        <w:rPr>
          <w:color w:val="auto"/>
        </w:rPr>
      </w:pPr>
      <w:r w:rsidRPr="002A1DA5">
        <w:rPr>
          <w:color w:val="auto"/>
        </w:rPr>
        <w:t>By signing below, I agree to the above declaration and confirm all the above statements to be true.</w:t>
      </w:r>
    </w:p>
    <w:tbl>
      <w:tblPr>
        <w:tblStyle w:val="TableGrid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  <w:tblCaption w:val="Participant Details and Authorisation"/>
        <w:tblDescription w:val="Table requesting participant (organisation name), participant ABN, authorised representative name, position/role, signature and date."/>
      </w:tblPr>
      <w:tblGrid>
        <w:gridCol w:w="3803"/>
        <w:gridCol w:w="2524"/>
        <w:gridCol w:w="2689"/>
      </w:tblGrid>
      <w:tr w:rsidR="002A1DA5" w:rsidRPr="002A1DA5" w14:paraId="18A57B8C" w14:textId="77777777" w:rsidTr="009B60C4">
        <w:tc>
          <w:tcPr>
            <w:tcW w:w="2109" w:type="pct"/>
          </w:tcPr>
          <w:p w14:paraId="699561FD" w14:textId="77777777" w:rsidR="00232483" w:rsidRPr="002A1DA5" w:rsidRDefault="00232483" w:rsidP="009B60C4">
            <w:pPr>
              <w:pStyle w:val="Tabledata"/>
            </w:pPr>
            <w:r w:rsidRPr="002A1DA5">
              <w:t>Authorised representative (name):</w:t>
            </w:r>
          </w:p>
        </w:tc>
        <w:tc>
          <w:tcPr>
            <w:tcW w:w="2891" w:type="pct"/>
            <w:gridSpan w:val="2"/>
          </w:tcPr>
          <w:p w14:paraId="22DD2371" w14:textId="77777777" w:rsidR="00232483" w:rsidRPr="002A1DA5" w:rsidRDefault="00232483" w:rsidP="009B60C4">
            <w:pPr>
              <w:pStyle w:val="Tabledata"/>
            </w:pPr>
          </w:p>
        </w:tc>
      </w:tr>
      <w:tr w:rsidR="002A1DA5" w:rsidRPr="002A1DA5" w14:paraId="76F4AF4A" w14:textId="77777777" w:rsidTr="009B60C4">
        <w:tc>
          <w:tcPr>
            <w:tcW w:w="2109" w:type="pct"/>
          </w:tcPr>
          <w:p w14:paraId="1F816701" w14:textId="77777777" w:rsidR="00232483" w:rsidRPr="002A1DA5" w:rsidRDefault="00232483" w:rsidP="009B60C4">
            <w:pPr>
              <w:pStyle w:val="Tabledata"/>
            </w:pPr>
            <w:r w:rsidRPr="002A1DA5">
              <w:t>Position/role:</w:t>
            </w:r>
          </w:p>
        </w:tc>
        <w:tc>
          <w:tcPr>
            <w:tcW w:w="2891" w:type="pct"/>
            <w:gridSpan w:val="2"/>
          </w:tcPr>
          <w:p w14:paraId="42594D3B" w14:textId="77777777" w:rsidR="00232483" w:rsidRPr="002A1DA5" w:rsidRDefault="00232483" w:rsidP="009B60C4">
            <w:pPr>
              <w:pStyle w:val="Tabledata"/>
            </w:pPr>
          </w:p>
        </w:tc>
      </w:tr>
      <w:tr w:rsidR="002A1DA5" w:rsidRPr="002A1DA5" w14:paraId="54B44375" w14:textId="77777777" w:rsidTr="009B60C4">
        <w:tc>
          <w:tcPr>
            <w:tcW w:w="2109" w:type="pct"/>
          </w:tcPr>
          <w:p w14:paraId="23F5A870" w14:textId="77777777" w:rsidR="00232483" w:rsidRPr="002A1DA5" w:rsidRDefault="00232483" w:rsidP="009B60C4">
            <w:pPr>
              <w:pStyle w:val="Tabledata"/>
            </w:pPr>
            <w:r w:rsidRPr="002A1DA5">
              <w:t>Phone:</w:t>
            </w:r>
          </w:p>
        </w:tc>
        <w:tc>
          <w:tcPr>
            <w:tcW w:w="1400" w:type="pct"/>
          </w:tcPr>
          <w:p w14:paraId="224BA296" w14:textId="77777777" w:rsidR="00232483" w:rsidRPr="002A1DA5" w:rsidRDefault="00232483" w:rsidP="009B60C4">
            <w:pPr>
              <w:pStyle w:val="Tabledata"/>
            </w:pPr>
          </w:p>
        </w:tc>
        <w:tc>
          <w:tcPr>
            <w:tcW w:w="1491" w:type="pct"/>
          </w:tcPr>
          <w:p w14:paraId="4AA91C6C" w14:textId="77777777" w:rsidR="00232483" w:rsidRPr="002A1DA5" w:rsidRDefault="00232483" w:rsidP="009B60C4">
            <w:pPr>
              <w:pStyle w:val="Tabledata"/>
            </w:pPr>
          </w:p>
        </w:tc>
      </w:tr>
      <w:tr w:rsidR="002A1DA5" w:rsidRPr="002A1DA5" w14:paraId="354FCF0F" w14:textId="77777777" w:rsidTr="009B60C4">
        <w:tc>
          <w:tcPr>
            <w:tcW w:w="2109" w:type="pct"/>
          </w:tcPr>
          <w:p w14:paraId="228CD2BF" w14:textId="77777777" w:rsidR="00232483" w:rsidRPr="002A1DA5" w:rsidRDefault="00232483" w:rsidP="009B60C4">
            <w:pPr>
              <w:pStyle w:val="Tabledata"/>
            </w:pPr>
            <w:r w:rsidRPr="002A1DA5">
              <w:t>Email:</w:t>
            </w:r>
          </w:p>
        </w:tc>
        <w:tc>
          <w:tcPr>
            <w:tcW w:w="1400" w:type="pct"/>
          </w:tcPr>
          <w:p w14:paraId="0F7DAACD" w14:textId="77777777" w:rsidR="00232483" w:rsidRPr="002A1DA5" w:rsidRDefault="00232483" w:rsidP="009B60C4">
            <w:pPr>
              <w:pStyle w:val="Tabledata"/>
            </w:pPr>
          </w:p>
        </w:tc>
        <w:tc>
          <w:tcPr>
            <w:tcW w:w="1491" w:type="pct"/>
          </w:tcPr>
          <w:p w14:paraId="630E43E7" w14:textId="77777777" w:rsidR="00232483" w:rsidRPr="002A1DA5" w:rsidRDefault="00232483" w:rsidP="009B60C4">
            <w:pPr>
              <w:pStyle w:val="Tabledata"/>
            </w:pPr>
          </w:p>
        </w:tc>
      </w:tr>
      <w:tr w:rsidR="00B16FE5" w:rsidRPr="002A1DA5" w14:paraId="466F868E" w14:textId="77777777" w:rsidTr="009B60C4">
        <w:tc>
          <w:tcPr>
            <w:tcW w:w="2109" w:type="pct"/>
          </w:tcPr>
          <w:p w14:paraId="51C739A1" w14:textId="77777777" w:rsidR="00232483" w:rsidRPr="002A1DA5" w:rsidRDefault="00232483" w:rsidP="009B60C4">
            <w:pPr>
              <w:pStyle w:val="Tabledata"/>
            </w:pPr>
            <w:r w:rsidRPr="002A1DA5">
              <w:t>Signature:</w:t>
            </w:r>
          </w:p>
        </w:tc>
        <w:tc>
          <w:tcPr>
            <w:tcW w:w="1400" w:type="pct"/>
          </w:tcPr>
          <w:p w14:paraId="62FAC4C1" w14:textId="77777777" w:rsidR="00232483" w:rsidRPr="002A1DA5" w:rsidRDefault="00232483" w:rsidP="009B60C4">
            <w:pPr>
              <w:pStyle w:val="Tabledata"/>
            </w:pPr>
          </w:p>
        </w:tc>
        <w:tc>
          <w:tcPr>
            <w:tcW w:w="1491" w:type="pct"/>
          </w:tcPr>
          <w:p w14:paraId="495B1633" w14:textId="77777777" w:rsidR="00232483" w:rsidRPr="002A1DA5" w:rsidRDefault="00232483" w:rsidP="009B60C4">
            <w:pPr>
              <w:pStyle w:val="Tabledata"/>
            </w:pPr>
            <w:r w:rsidRPr="002A1DA5">
              <w:t>Date:</w:t>
            </w:r>
          </w:p>
        </w:tc>
      </w:tr>
    </w:tbl>
    <w:p w14:paraId="3F89E23B" w14:textId="77777777" w:rsidR="00232483" w:rsidRPr="002A1DA5" w:rsidRDefault="00232483" w:rsidP="00232483">
      <w:pPr>
        <w:pStyle w:val="BodyCopy"/>
        <w:rPr>
          <w:color w:val="auto"/>
        </w:rPr>
      </w:pPr>
    </w:p>
    <w:p w14:paraId="4F870A04" w14:textId="4F288E99" w:rsidR="00D1606A" w:rsidRPr="002A1DA5" w:rsidRDefault="00232483" w:rsidP="00232483">
      <w:pPr>
        <w:pStyle w:val="BodyCopy"/>
        <w:rPr>
          <w:color w:val="auto"/>
        </w:rPr>
      </w:pPr>
      <w:r w:rsidRPr="002A1DA5">
        <w:rPr>
          <w:i/>
          <w:iCs/>
          <w:color w:val="auto"/>
        </w:rPr>
        <w:t>Electronic signatures are accept</w:t>
      </w:r>
      <w:r w:rsidR="00C71F39" w:rsidRPr="002A1DA5">
        <w:rPr>
          <w:i/>
          <w:iCs/>
          <w:color w:val="auto"/>
        </w:rPr>
        <w:t>able</w:t>
      </w:r>
      <w:r w:rsidRPr="002A1DA5">
        <w:rPr>
          <w:i/>
          <w:iCs/>
          <w:color w:val="auto"/>
        </w:rPr>
        <w:t>.</w:t>
      </w:r>
      <w:r w:rsidRPr="002A1DA5">
        <w:rPr>
          <w:i/>
          <w:iCs/>
          <w:color w:val="auto"/>
        </w:rPr>
        <w:tab/>
      </w:r>
    </w:p>
    <w:sectPr w:rsidR="00D1606A" w:rsidRPr="002A1DA5" w:rsidSect="00D1606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1440" w:bottom="1440" w:left="1440" w:header="992" w:footer="3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D7B44" w14:textId="77777777" w:rsidR="008C0E1A" w:rsidRDefault="008C0E1A" w:rsidP="0089225B">
      <w:pPr>
        <w:spacing w:after="0"/>
      </w:pPr>
      <w:r>
        <w:separator/>
      </w:r>
    </w:p>
  </w:endnote>
  <w:endnote w:type="continuationSeparator" w:id="0">
    <w:p w14:paraId="56FBA41B" w14:textId="77777777" w:rsidR="008C0E1A" w:rsidRDefault="008C0E1A" w:rsidP="008922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BDDBC" w14:textId="77777777" w:rsidR="0089225B" w:rsidRDefault="0089225B">
    <w:pPr>
      <w:pStyle w:val="Footer"/>
      <w:jc w:val="right"/>
    </w:pPr>
    <w:r w:rsidRPr="0089225B">
      <w:rPr>
        <w:rFonts w:cs="Arial"/>
        <w:b/>
        <w:bCs/>
        <w:color w:val="D86018"/>
        <w:szCs w:val="20"/>
      </w:rPr>
      <w:t>sugarresearch.com.au</w:t>
    </w:r>
    <w:r>
      <w:rPr>
        <w:rFonts w:cs="Arial"/>
        <w:b/>
        <w:bCs/>
        <w:color w:val="D86018"/>
        <w:szCs w:val="20"/>
      </w:rPr>
      <w:t xml:space="preserve">   |    </w:t>
    </w:r>
    <w:sdt>
      <w:sdtPr>
        <w:rPr>
          <w:rFonts w:cs="Arial"/>
          <w:b/>
          <w:bCs/>
          <w:szCs w:val="20"/>
        </w:rPr>
        <w:id w:val="1723413161"/>
        <w:docPartObj>
          <w:docPartGallery w:val="Page Numbers (Bottom of Page)"/>
        </w:docPartObj>
      </w:sdtPr>
      <w:sdtEndPr>
        <w:rPr>
          <w:rFonts w:cstheme="minorBidi"/>
          <w:b w:val="0"/>
          <w:bCs w:val="0"/>
          <w:noProof/>
        </w:rPr>
      </w:sdtEndPr>
      <w:sdtContent>
        <w:r w:rsidRPr="0089225B">
          <w:rPr>
            <w:szCs w:val="20"/>
          </w:rPr>
          <w:fldChar w:fldCharType="begin"/>
        </w:r>
        <w:r w:rsidRPr="0089225B">
          <w:rPr>
            <w:szCs w:val="20"/>
          </w:rPr>
          <w:instrText xml:space="preserve"> PAGE   \* MERGEFORMAT </w:instrText>
        </w:r>
        <w:r w:rsidRPr="0089225B">
          <w:rPr>
            <w:szCs w:val="20"/>
          </w:rPr>
          <w:fldChar w:fldCharType="separate"/>
        </w:r>
        <w:r w:rsidRPr="0089225B">
          <w:rPr>
            <w:noProof/>
            <w:szCs w:val="20"/>
          </w:rPr>
          <w:t>2</w:t>
        </w:r>
        <w:r w:rsidRPr="0089225B">
          <w:rPr>
            <w:noProof/>
            <w:szCs w:val="20"/>
          </w:rPr>
          <w:fldChar w:fldCharType="end"/>
        </w:r>
      </w:sdtContent>
    </w:sdt>
  </w:p>
  <w:p w14:paraId="7AE6452B" w14:textId="77777777" w:rsidR="0089225B" w:rsidRPr="0089225B" w:rsidRDefault="0089225B">
    <w:pPr>
      <w:pStyle w:val="Footer"/>
      <w:rPr>
        <w:rFonts w:cs="Arial"/>
        <w:b/>
        <w:bCs/>
        <w:color w:val="D86018"/>
        <w:szCs w:val="20"/>
      </w:rPr>
    </w:pPr>
  </w:p>
  <w:p w14:paraId="6EF87496" w14:textId="77777777" w:rsidR="00F007EE" w:rsidRDefault="00F007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CE3F2" w14:textId="77777777" w:rsidR="004B6477" w:rsidRDefault="004B6477" w:rsidP="00A11C2A">
    <w:pPr>
      <w:pStyle w:val="Footer"/>
    </w:pPr>
    <w:r w:rsidRPr="0089225B">
      <w:rPr>
        <w:rFonts w:cs="Arial"/>
        <w:b/>
        <w:bCs/>
        <w:color w:val="D86018"/>
        <w:szCs w:val="20"/>
      </w:rPr>
      <w:t>sugarresearch.com.au</w:t>
    </w:r>
  </w:p>
  <w:p w14:paraId="65F185B1" w14:textId="77777777" w:rsidR="004B6477" w:rsidRPr="0089225B" w:rsidRDefault="004B6477" w:rsidP="004B6477">
    <w:pPr>
      <w:pStyle w:val="Footer"/>
      <w:rPr>
        <w:rFonts w:cs="Arial"/>
        <w:b/>
        <w:bCs/>
        <w:color w:val="D86018"/>
        <w:szCs w:val="20"/>
      </w:rPr>
    </w:pPr>
  </w:p>
  <w:p w14:paraId="7DA2BBC7" w14:textId="77777777" w:rsidR="004B6477" w:rsidRDefault="004B6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E7427" w14:textId="77777777" w:rsidR="008C0E1A" w:rsidRDefault="008C0E1A" w:rsidP="0089225B">
      <w:pPr>
        <w:spacing w:after="0"/>
      </w:pPr>
      <w:r>
        <w:separator/>
      </w:r>
    </w:p>
  </w:footnote>
  <w:footnote w:type="continuationSeparator" w:id="0">
    <w:p w14:paraId="54B7DB5D" w14:textId="77777777" w:rsidR="008C0E1A" w:rsidRDefault="008C0E1A" w:rsidP="008922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3024" w14:textId="46C0CD53" w:rsidR="00583382" w:rsidRPr="00A11C2A" w:rsidRDefault="5F825B3F" w:rsidP="5F825B3F">
    <w:pPr>
      <w:pStyle w:val="Header"/>
      <w:pBdr>
        <w:bottom w:val="single" w:sz="4" w:space="1" w:color="333F48"/>
      </w:pBdr>
      <w:jc w:val="right"/>
      <w:rPr>
        <w:lang w:val="en-US"/>
      </w:rPr>
    </w:pPr>
    <w:r w:rsidRPr="5F825B3F">
      <w:rPr>
        <w:b/>
        <w:bCs/>
        <w:sz w:val="16"/>
        <w:szCs w:val="16"/>
        <w:lang w:val="en-US"/>
      </w:rPr>
      <w:t xml:space="preserve">Sugar Research Australia </w:t>
    </w:r>
    <w:r w:rsidRPr="5F825B3F">
      <w:rPr>
        <w:b/>
        <w:bCs/>
        <w:color w:val="D86018" w:themeColor="accent2"/>
        <w:sz w:val="16"/>
        <w:szCs w:val="16"/>
        <w:lang w:val="en-US"/>
      </w:rPr>
      <w:t>2025/26 Investments in Small Milling Research Projects -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65443" w14:textId="77777777" w:rsidR="0089225B" w:rsidRPr="00A11C2A" w:rsidRDefault="00A11C2A" w:rsidP="00A11C2A">
    <w:pPr>
      <w:pStyle w:val="Header"/>
      <w:tabs>
        <w:tab w:val="clear" w:pos="451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9BF4E18" wp14:editId="6B23DF7C">
          <wp:simplePos x="0" y="0"/>
          <wp:positionH relativeFrom="margin">
            <wp:posOffset>5135880</wp:posOffset>
          </wp:positionH>
          <wp:positionV relativeFrom="topMargin">
            <wp:posOffset>403860</wp:posOffset>
          </wp:positionV>
          <wp:extent cx="652780" cy="718820"/>
          <wp:effectExtent l="0" t="0" r="0" b="5080"/>
          <wp:wrapSquare wrapText="bothSides"/>
          <wp:docPr id="5" name="Picture 5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RA Colour Logo Vertical_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780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527F9"/>
    <w:multiLevelType w:val="hybridMultilevel"/>
    <w:tmpl w:val="9FFC3260"/>
    <w:lvl w:ilvl="0" w:tplc="F6FA77D4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0316E"/>
    <w:multiLevelType w:val="hybridMultilevel"/>
    <w:tmpl w:val="084A671C"/>
    <w:lvl w:ilvl="0" w:tplc="3C584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D79A3"/>
    <w:multiLevelType w:val="hybridMultilevel"/>
    <w:tmpl w:val="6360C91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4B9F"/>
    <w:multiLevelType w:val="hybridMultilevel"/>
    <w:tmpl w:val="BF883F14"/>
    <w:lvl w:ilvl="0" w:tplc="2E8AB17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F71AC"/>
    <w:multiLevelType w:val="hybridMultilevel"/>
    <w:tmpl w:val="8E46B83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496"/>
    <w:multiLevelType w:val="multilevel"/>
    <w:tmpl w:val="098EE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486EFC"/>
    <w:multiLevelType w:val="hybridMultilevel"/>
    <w:tmpl w:val="0B4014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32321"/>
    <w:multiLevelType w:val="hybridMultilevel"/>
    <w:tmpl w:val="DB443F62"/>
    <w:lvl w:ilvl="0" w:tplc="1ADCCD5C">
      <w:start w:val="1"/>
      <w:numFmt w:val="lowerLetter"/>
      <w:pStyle w:val="ListParagraph"/>
      <w:lvlText w:val="%1)"/>
      <w:lvlJc w:val="left"/>
      <w:pPr>
        <w:ind w:left="360" w:hanging="360"/>
      </w:pPr>
      <w:rPr>
        <w:color w:val="487A7B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3AF5"/>
    <w:multiLevelType w:val="hybridMultilevel"/>
    <w:tmpl w:val="0B4014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A7DA8"/>
    <w:multiLevelType w:val="hybridMultilevel"/>
    <w:tmpl w:val="DDD00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7181E"/>
    <w:multiLevelType w:val="hybridMultilevel"/>
    <w:tmpl w:val="E1B6A5AC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8D218C"/>
    <w:multiLevelType w:val="hybridMultilevel"/>
    <w:tmpl w:val="33A6C7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E1C92"/>
    <w:multiLevelType w:val="hybridMultilevel"/>
    <w:tmpl w:val="6B4A62AC"/>
    <w:lvl w:ilvl="0" w:tplc="0C090017">
      <w:start w:val="1"/>
      <w:numFmt w:val="lowerLetter"/>
      <w:lvlText w:val="%1)"/>
      <w:lvlJc w:val="left"/>
      <w:pPr>
        <w:ind w:left="720" w:hanging="360"/>
      </w:pPr>
      <w:rPr>
        <w:color w:val="365B5C" w:themeColor="accent1" w:themeShade="B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64F07"/>
    <w:multiLevelType w:val="hybridMultilevel"/>
    <w:tmpl w:val="1062CD00"/>
    <w:lvl w:ilvl="0" w:tplc="A3CA19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205AC1"/>
    <w:multiLevelType w:val="multilevel"/>
    <w:tmpl w:val="670247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82754C3"/>
    <w:multiLevelType w:val="hybridMultilevel"/>
    <w:tmpl w:val="7506CB2C"/>
    <w:lvl w:ilvl="0" w:tplc="422CFF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42ECA"/>
    <w:multiLevelType w:val="hybridMultilevel"/>
    <w:tmpl w:val="0B4014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E7D0F"/>
    <w:multiLevelType w:val="hybridMultilevel"/>
    <w:tmpl w:val="0B4014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C0DEF"/>
    <w:multiLevelType w:val="multilevel"/>
    <w:tmpl w:val="FA08BF0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F242D87"/>
    <w:multiLevelType w:val="hybridMultilevel"/>
    <w:tmpl w:val="7D00FC6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6871738E"/>
    <w:multiLevelType w:val="hybridMultilevel"/>
    <w:tmpl w:val="0B4014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B3728"/>
    <w:multiLevelType w:val="hybridMultilevel"/>
    <w:tmpl w:val="1AFC9A80"/>
    <w:lvl w:ilvl="0" w:tplc="8CB44340">
      <w:start w:val="1"/>
      <w:numFmt w:val="lowerLetter"/>
      <w:lvlText w:val="%1."/>
      <w:lvlJc w:val="left"/>
      <w:pPr>
        <w:ind w:left="720" w:hanging="360"/>
      </w:pPr>
      <w:rPr>
        <w:color w:val="365B5C" w:themeColor="accent1" w:themeShade="B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628BE"/>
    <w:multiLevelType w:val="hybridMultilevel"/>
    <w:tmpl w:val="285EF8F4"/>
    <w:lvl w:ilvl="0" w:tplc="616ABB0C">
      <w:start w:val="1"/>
      <w:numFmt w:val="lowerLetter"/>
      <w:lvlText w:val="%1."/>
      <w:lvlJc w:val="left"/>
      <w:pPr>
        <w:ind w:left="720" w:hanging="360"/>
      </w:pPr>
      <w:rPr>
        <w:color w:val="365B5C" w:themeColor="accent1" w:themeShade="B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1430C"/>
    <w:multiLevelType w:val="hybridMultilevel"/>
    <w:tmpl w:val="585077D0"/>
    <w:lvl w:ilvl="0" w:tplc="BA9223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E0C12B0"/>
    <w:multiLevelType w:val="hybridMultilevel"/>
    <w:tmpl w:val="4F420954"/>
    <w:lvl w:ilvl="0" w:tplc="1892F214">
      <w:start w:val="1"/>
      <w:numFmt w:val="lowerLetter"/>
      <w:lvlText w:val="%1."/>
      <w:lvlJc w:val="left"/>
      <w:pPr>
        <w:ind w:left="787" w:hanging="360"/>
      </w:pPr>
      <w:rPr>
        <w:color w:val="365B5C" w:themeColor="accent1" w:themeShade="BF"/>
      </w:rPr>
    </w:lvl>
    <w:lvl w:ilvl="1" w:tplc="0C090019" w:tentative="1">
      <w:start w:val="1"/>
      <w:numFmt w:val="lowerLetter"/>
      <w:lvlText w:val="%2."/>
      <w:lvlJc w:val="left"/>
      <w:pPr>
        <w:ind w:left="1507" w:hanging="360"/>
      </w:pPr>
    </w:lvl>
    <w:lvl w:ilvl="2" w:tplc="0C09001B" w:tentative="1">
      <w:start w:val="1"/>
      <w:numFmt w:val="lowerRoman"/>
      <w:lvlText w:val="%3."/>
      <w:lvlJc w:val="right"/>
      <w:pPr>
        <w:ind w:left="2227" w:hanging="180"/>
      </w:pPr>
    </w:lvl>
    <w:lvl w:ilvl="3" w:tplc="0C09000F" w:tentative="1">
      <w:start w:val="1"/>
      <w:numFmt w:val="decimal"/>
      <w:lvlText w:val="%4."/>
      <w:lvlJc w:val="left"/>
      <w:pPr>
        <w:ind w:left="2947" w:hanging="360"/>
      </w:pPr>
    </w:lvl>
    <w:lvl w:ilvl="4" w:tplc="0C090019" w:tentative="1">
      <w:start w:val="1"/>
      <w:numFmt w:val="lowerLetter"/>
      <w:lvlText w:val="%5."/>
      <w:lvlJc w:val="left"/>
      <w:pPr>
        <w:ind w:left="3667" w:hanging="360"/>
      </w:pPr>
    </w:lvl>
    <w:lvl w:ilvl="5" w:tplc="0C09001B" w:tentative="1">
      <w:start w:val="1"/>
      <w:numFmt w:val="lowerRoman"/>
      <w:lvlText w:val="%6."/>
      <w:lvlJc w:val="right"/>
      <w:pPr>
        <w:ind w:left="4387" w:hanging="180"/>
      </w:pPr>
    </w:lvl>
    <w:lvl w:ilvl="6" w:tplc="0C09000F" w:tentative="1">
      <w:start w:val="1"/>
      <w:numFmt w:val="decimal"/>
      <w:lvlText w:val="%7."/>
      <w:lvlJc w:val="left"/>
      <w:pPr>
        <w:ind w:left="5107" w:hanging="360"/>
      </w:pPr>
    </w:lvl>
    <w:lvl w:ilvl="7" w:tplc="0C090019" w:tentative="1">
      <w:start w:val="1"/>
      <w:numFmt w:val="lowerLetter"/>
      <w:lvlText w:val="%8."/>
      <w:lvlJc w:val="left"/>
      <w:pPr>
        <w:ind w:left="5827" w:hanging="360"/>
      </w:pPr>
    </w:lvl>
    <w:lvl w:ilvl="8" w:tplc="0C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5" w15:restartNumberingAfterBreak="0">
    <w:nsid w:val="791E4C7C"/>
    <w:multiLevelType w:val="hybridMultilevel"/>
    <w:tmpl w:val="B6767E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43010"/>
    <w:multiLevelType w:val="hybridMultilevel"/>
    <w:tmpl w:val="D6A40626"/>
    <w:lvl w:ilvl="0" w:tplc="5E48822A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92105E"/>
    <w:multiLevelType w:val="hybridMultilevel"/>
    <w:tmpl w:val="101677C8"/>
    <w:lvl w:ilvl="0" w:tplc="B73C2EE6">
      <w:start w:val="1"/>
      <w:numFmt w:val="lowerLetter"/>
      <w:lvlText w:val="%1."/>
      <w:lvlJc w:val="left"/>
      <w:pPr>
        <w:ind w:left="720" w:hanging="360"/>
      </w:pPr>
      <w:rPr>
        <w:color w:val="365B5C" w:themeColor="accent1" w:themeShade="B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F375E"/>
    <w:multiLevelType w:val="hybridMultilevel"/>
    <w:tmpl w:val="5BA42B80"/>
    <w:lvl w:ilvl="0" w:tplc="13645B1E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 w16cid:durableId="2045599208">
    <w:abstractNumId w:val="14"/>
  </w:num>
  <w:num w:numId="2" w16cid:durableId="864439065">
    <w:abstractNumId w:val="28"/>
  </w:num>
  <w:num w:numId="3" w16cid:durableId="286665761">
    <w:abstractNumId w:val="1"/>
  </w:num>
  <w:num w:numId="4" w16cid:durableId="434714584">
    <w:abstractNumId w:val="0"/>
  </w:num>
  <w:num w:numId="5" w16cid:durableId="828641233">
    <w:abstractNumId w:val="3"/>
  </w:num>
  <w:num w:numId="6" w16cid:durableId="1688872800">
    <w:abstractNumId w:val="18"/>
  </w:num>
  <w:num w:numId="7" w16cid:durableId="998994805">
    <w:abstractNumId w:val="15"/>
  </w:num>
  <w:num w:numId="8" w16cid:durableId="1324317047">
    <w:abstractNumId w:val="22"/>
  </w:num>
  <w:num w:numId="9" w16cid:durableId="726300271">
    <w:abstractNumId w:val="7"/>
  </w:num>
  <w:num w:numId="10" w16cid:durableId="362364312">
    <w:abstractNumId w:val="21"/>
  </w:num>
  <w:num w:numId="11" w16cid:durableId="1625306508">
    <w:abstractNumId w:val="27"/>
  </w:num>
  <w:num w:numId="12" w16cid:durableId="1568497376">
    <w:abstractNumId w:val="5"/>
  </w:num>
  <w:num w:numId="13" w16cid:durableId="397284203">
    <w:abstractNumId w:val="24"/>
  </w:num>
  <w:num w:numId="14" w16cid:durableId="771127351">
    <w:abstractNumId w:val="13"/>
  </w:num>
  <w:num w:numId="15" w16cid:durableId="1864897940">
    <w:abstractNumId w:val="10"/>
  </w:num>
  <w:num w:numId="16" w16cid:durableId="489685763">
    <w:abstractNumId w:val="2"/>
  </w:num>
  <w:num w:numId="17" w16cid:durableId="835540102">
    <w:abstractNumId w:val="26"/>
  </w:num>
  <w:num w:numId="18" w16cid:durableId="1000697243">
    <w:abstractNumId w:val="7"/>
    <w:lvlOverride w:ilvl="0">
      <w:startOverride w:val="1"/>
    </w:lvlOverride>
  </w:num>
  <w:num w:numId="19" w16cid:durableId="13309840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4584225">
    <w:abstractNumId w:val="7"/>
    <w:lvlOverride w:ilvl="0">
      <w:startOverride w:val="1"/>
    </w:lvlOverride>
  </w:num>
  <w:num w:numId="21" w16cid:durableId="1959986141">
    <w:abstractNumId w:val="7"/>
    <w:lvlOverride w:ilvl="0">
      <w:startOverride w:val="1"/>
    </w:lvlOverride>
  </w:num>
  <w:num w:numId="22" w16cid:durableId="1588610909">
    <w:abstractNumId w:val="12"/>
  </w:num>
  <w:num w:numId="23" w16cid:durableId="170262715">
    <w:abstractNumId w:val="23"/>
  </w:num>
  <w:num w:numId="24" w16cid:durableId="473641299">
    <w:abstractNumId w:val="19"/>
  </w:num>
  <w:num w:numId="25" w16cid:durableId="703360241">
    <w:abstractNumId w:val="4"/>
  </w:num>
  <w:num w:numId="26" w16cid:durableId="2141728291">
    <w:abstractNumId w:val="25"/>
  </w:num>
  <w:num w:numId="27" w16cid:durableId="550001211">
    <w:abstractNumId w:val="9"/>
  </w:num>
  <w:num w:numId="28" w16cid:durableId="1392728995">
    <w:abstractNumId w:val="11"/>
  </w:num>
  <w:num w:numId="29" w16cid:durableId="518814621">
    <w:abstractNumId w:val="8"/>
  </w:num>
  <w:num w:numId="30" w16cid:durableId="825786189">
    <w:abstractNumId w:val="16"/>
  </w:num>
  <w:num w:numId="31" w16cid:durableId="1602761917">
    <w:abstractNumId w:val="20"/>
  </w:num>
  <w:num w:numId="32" w16cid:durableId="379482412">
    <w:abstractNumId w:val="6"/>
  </w:num>
  <w:num w:numId="33" w16cid:durableId="668043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E7"/>
    <w:rsid w:val="00002D60"/>
    <w:rsid w:val="000036BF"/>
    <w:rsid w:val="00004CA7"/>
    <w:rsid w:val="00005993"/>
    <w:rsid w:val="00007B4B"/>
    <w:rsid w:val="00010905"/>
    <w:rsid w:val="00010E8F"/>
    <w:rsid w:val="000159A1"/>
    <w:rsid w:val="000167D6"/>
    <w:rsid w:val="00016954"/>
    <w:rsid w:val="00022A13"/>
    <w:rsid w:val="000246AA"/>
    <w:rsid w:val="000308F7"/>
    <w:rsid w:val="00035571"/>
    <w:rsid w:val="000359D1"/>
    <w:rsid w:val="000402D5"/>
    <w:rsid w:val="00046CEE"/>
    <w:rsid w:val="0004746F"/>
    <w:rsid w:val="00050EBF"/>
    <w:rsid w:val="00051283"/>
    <w:rsid w:val="00052A97"/>
    <w:rsid w:val="00053E56"/>
    <w:rsid w:val="0005604E"/>
    <w:rsid w:val="00056CA5"/>
    <w:rsid w:val="0006075E"/>
    <w:rsid w:val="000626E2"/>
    <w:rsid w:val="000641A7"/>
    <w:rsid w:val="00070133"/>
    <w:rsid w:val="0007584F"/>
    <w:rsid w:val="00086057"/>
    <w:rsid w:val="00086B80"/>
    <w:rsid w:val="00091B4F"/>
    <w:rsid w:val="000921E0"/>
    <w:rsid w:val="00092C9D"/>
    <w:rsid w:val="000A6033"/>
    <w:rsid w:val="000A680C"/>
    <w:rsid w:val="000B1ACE"/>
    <w:rsid w:val="000B261F"/>
    <w:rsid w:val="000B5B0C"/>
    <w:rsid w:val="000C3664"/>
    <w:rsid w:val="000C738D"/>
    <w:rsid w:val="000C7984"/>
    <w:rsid w:val="000D31AE"/>
    <w:rsid w:val="000D4D8E"/>
    <w:rsid w:val="000D7B65"/>
    <w:rsid w:val="000E01C4"/>
    <w:rsid w:val="000E453B"/>
    <w:rsid w:val="000E7BF1"/>
    <w:rsid w:val="000E7CCC"/>
    <w:rsid w:val="000F1D4A"/>
    <w:rsid w:val="000F1EEC"/>
    <w:rsid w:val="000F2580"/>
    <w:rsid w:val="000F3CCE"/>
    <w:rsid w:val="000F3EAD"/>
    <w:rsid w:val="00103490"/>
    <w:rsid w:val="00104809"/>
    <w:rsid w:val="001051F4"/>
    <w:rsid w:val="0011123D"/>
    <w:rsid w:val="00115014"/>
    <w:rsid w:val="00116BB1"/>
    <w:rsid w:val="001221D2"/>
    <w:rsid w:val="001236F0"/>
    <w:rsid w:val="00124CC8"/>
    <w:rsid w:val="001271E5"/>
    <w:rsid w:val="001275A5"/>
    <w:rsid w:val="0013209E"/>
    <w:rsid w:val="00133F39"/>
    <w:rsid w:val="0014020C"/>
    <w:rsid w:val="0014143E"/>
    <w:rsid w:val="0014243A"/>
    <w:rsid w:val="00142912"/>
    <w:rsid w:val="001436AA"/>
    <w:rsid w:val="001449F8"/>
    <w:rsid w:val="001463EA"/>
    <w:rsid w:val="00150675"/>
    <w:rsid w:val="00150A3A"/>
    <w:rsid w:val="00154E33"/>
    <w:rsid w:val="00156B81"/>
    <w:rsid w:val="00162C57"/>
    <w:rsid w:val="00162D5F"/>
    <w:rsid w:val="00167DE9"/>
    <w:rsid w:val="001729E3"/>
    <w:rsid w:val="00172ED1"/>
    <w:rsid w:val="00173255"/>
    <w:rsid w:val="00174515"/>
    <w:rsid w:val="001757E0"/>
    <w:rsid w:val="00177B0E"/>
    <w:rsid w:val="00181AAD"/>
    <w:rsid w:val="00181C29"/>
    <w:rsid w:val="00190AD3"/>
    <w:rsid w:val="001935E0"/>
    <w:rsid w:val="00193786"/>
    <w:rsid w:val="001A19E6"/>
    <w:rsid w:val="001A395A"/>
    <w:rsid w:val="001A40C5"/>
    <w:rsid w:val="001A5F7A"/>
    <w:rsid w:val="001A6811"/>
    <w:rsid w:val="001A70E1"/>
    <w:rsid w:val="001A7BF2"/>
    <w:rsid w:val="001B0E8F"/>
    <w:rsid w:val="001B3D57"/>
    <w:rsid w:val="001B59A5"/>
    <w:rsid w:val="001B66A2"/>
    <w:rsid w:val="001C0484"/>
    <w:rsid w:val="001C1AE7"/>
    <w:rsid w:val="001C1CFC"/>
    <w:rsid w:val="001C5972"/>
    <w:rsid w:val="001D0BE2"/>
    <w:rsid w:val="001D4478"/>
    <w:rsid w:val="001D4E0C"/>
    <w:rsid w:val="001D5A5C"/>
    <w:rsid w:val="001D6DC4"/>
    <w:rsid w:val="001D7BDF"/>
    <w:rsid w:val="001E04F1"/>
    <w:rsid w:val="001E11DA"/>
    <w:rsid w:val="001E28EF"/>
    <w:rsid w:val="001E5ECA"/>
    <w:rsid w:val="001E753C"/>
    <w:rsid w:val="001F0B2B"/>
    <w:rsid w:val="001F0E7A"/>
    <w:rsid w:val="001F173A"/>
    <w:rsid w:val="001F2357"/>
    <w:rsid w:val="002056AE"/>
    <w:rsid w:val="002107DD"/>
    <w:rsid w:val="00212FE1"/>
    <w:rsid w:val="0022129F"/>
    <w:rsid w:val="00221E80"/>
    <w:rsid w:val="00226029"/>
    <w:rsid w:val="00226E1D"/>
    <w:rsid w:val="002317E4"/>
    <w:rsid w:val="00232483"/>
    <w:rsid w:val="002346D8"/>
    <w:rsid w:val="00234BCF"/>
    <w:rsid w:val="00236333"/>
    <w:rsid w:val="00241A2F"/>
    <w:rsid w:val="00241EC2"/>
    <w:rsid w:val="00242A6D"/>
    <w:rsid w:val="00246BF7"/>
    <w:rsid w:val="00246F5E"/>
    <w:rsid w:val="00250092"/>
    <w:rsid w:val="00250573"/>
    <w:rsid w:val="0025106D"/>
    <w:rsid w:val="002518B1"/>
    <w:rsid w:val="0026187B"/>
    <w:rsid w:val="00264EAB"/>
    <w:rsid w:val="00265FEE"/>
    <w:rsid w:val="00270161"/>
    <w:rsid w:val="0027385A"/>
    <w:rsid w:val="00275DF2"/>
    <w:rsid w:val="0028356B"/>
    <w:rsid w:val="00283713"/>
    <w:rsid w:val="00283738"/>
    <w:rsid w:val="00283860"/>
    <w:rsid w:val="00284882"/>
    <w:rsid w:val="00287547"/>
    <w:rsid w:val="0029061E"/>
    <w:rsid w:val="00292A62"/>
    <w:rsid w:val="00295C92"/>
    <w:rsid w:val="0029619A"/>
    <w:rsid w:val="00296A81"/>
    <w:rsid w:val="002A1DA5"/>
    <w:rsid w:val="002A29BC"/>
    <w:rsid w:val="002B0EB6"/>
    <w:rsid w:val="002B2F96"/>
    <w:rsid w:val="002B4386"/>
    <w:rsid w:val="002B52D5"/>
    <w:rsid w:val="002B69BD"/>
    <w:rsid w:val="002B7CF5"/>
    <w:rsid w:val="002C0BF0"/>
    <w:rsid w:val="002C3D79"/>
    <w:rsid w:val="002C4199"/>
    <w:rsid w:val="002C7839"/>
    <w:rsid w:val="002D40C4"/>
    <w:rsid w:val="002D469C"/>
    <w:rsid w:val="002D4FE6"/>
    <w:rsid w:val="002E043A"/>
    <w:rsid w:val="002F0FB8"/>
    <w:rsid w:val="002F1A49"/>
    <w:rsid w:val="002F54DD"/>
    <w:rsid w:val="00302B4B"/>
    <w:rsid w:val="0030456B"/>
    <w:rsid w:val="003062CE"/>
    <w:rsid w:val="00307BD8"/>
    <w:rsid w:val="00310C31"/>
    <w:rsid w:val="003117B9"/>
    <w:rsid w:val="00311B8E"/>
    <w:rsid w:val="00313798"/>
    <w:rsid w:val="00314F33"/>
    <w:rsid w:val="00315C2F"/>
    <w:rsid w:val="003204E3"/>
    <w:rsid w:val="00322142"/>
    <w:rsid w:val="00324BAF"/>
    <w:rsid w:val="0032738E"/>
    <w:rsid w:val="0033086E"/>
    <w:rsid w:val="00331B18"/>
    <w:rsid w:val="00333AB7"/>
    <w:rsid w:val="003341D9"/>
    <w:rsid w:val="00341FF8"/>
    <w:rsid w:val="003449BA"/>
    <w:rsid w:val="0035106C"/>
    <w:rsid w:val="00352CB6"/>
    <w:rsid w:val="003644C4"/>
    <w:rsid w:val="003702E4"/>
    <w:rsid w:val="00373742"/>
    <w:rsid w:val="00373B78"/>
    <w:rsid w:val="003752C3"/>
    <w:rsid w:val="003764E1"/>
    <w:rsid w:val="00376686"/>
    <w:rsid w:val="00384BC8"/>
    <w:rsid w:val="003870D6"/>
    <w:rsid w:val="00392AE0"/>
    <w:rsid w:val="00393E16"/>
    <w:rsid w:val="003954C5"/>
    <w:rsid w:val="0039579B"/>
    <w:rsid w:val="00396EBE"/>
    <w:rsid w:val="003A0F10"/>
    <w:rsid w:val="003A5202"/>
    <w:rsid w:val="003A5C94"/>
    <w:rsid w:val="003B040E"/>
    <w:rsid w:val="003B2030"/>
    <w:rsid w:val="003B214B"/>
    <w:rsid w:val="003B2410"/>
    <w:rsid w:val="003B4C33"/>
    <w:rsid w:val="003C00E0"/>
    <w:rsid w:val="003C049C"/>
    <w:rsid w:val="003C6A9D"/>
    <w:rsid w:val="003C6D1B"/>
    <w:rsid w:val="003C70E2"/>
    <w:rsid w:val="003D036A"/>
    <w:rsid w:val="003D063C"/>
    <w:rsid w:val="003D4335"/>
    <w:rsid w:val="003E20EF"/>
    <w:rsid w:val="003E38A7"/>
    <w:rsid w:val="003E7590"/>
    <w:rsid w:val="003E7958"/>
    <w:rsid w:val="003E7C4A"/>
    <w:rsid w:val="003F0189"/>
    <w:rsid w:val="003F16F9"/>
    <w:rsid w:val="003F25BD"/>
    <w:rsid w:val="003F2860"/>
    <w:rsid w:val="003F4402"/>
    <w:rsid w:val="00401AAD"/>
    <w:rsid w:val="00401C85"/>
    <w:rsid w:val="00410319"/>
    <w:rsid w:val="00416652"/>
    <w:rsid w:val="00422746"/>
    <w:rsid w:val="0042590F"/>
    <w:rsid w:val="0043250F"/>
    <w:rsid w:val="004347EA"/>
    <w:rsid w:val="00436E49"/>
    <w:rsid w:val="0043714C"/>
    <w:rsid w:val="00443332"/>
    <w:rsid w:val="0044534C"/>
    <w:rsid w:val="00445563"/>
    <w:rsid w:val="004502C4"/>
    <w:rsid w:val="00450574"/>
    <w:rsid w:val="00451B82"/>
    <w:rsid w:val="00451E97"/>
    <w:rsid w:val="0045350B"/>
    <w:rsid w:val="00454211"/>
    <w:rsid w:val="00454D5A"/>
    <w:rsid w:val="00454E55"/>
    <w:rsid w:val="0045708C"/>
    <w:rsid w:val="00465142"/>
    <w:rsid w:val="00470BAF"/>
    <w:rsid w:val="00471CAD"/>
    <w:rsid w:val="00473E5E"/>
    <w:rsid w:val="00477B3D"/>
    <w:rsid w:val="004824FE"/>
    <w:rsid w:val="00484D94"/>
    <w:rsid w:val="00486274"/>
    <w:rsid w:val="004862E6"/>
    <w:rsid w:val="00486753"/>
    <w:rsid w:val="00492959"/>
    <w:rsid w:val="00494E7E"/>
    <w:rsid w:val="004A292D"/>
    <w:rsid w:val="004A4F60"/>
    <w:rsid w:val="004A5BEB"/>
    <w:rsid w:val="004B3781"/>
    <w:rsid w:val="004B6477"/>
    <w:rsid w:val="004B771F"/>
    <w:rsid w:val="004C067E"/>
    <w:rsid w:val="004C2158"/>
    <w:rsid w:val="004C36F0"/>
    <w:rsid w:val="004C4C4B"/>
    <w:rsid w:val="004C5D76"/>
    <w:rsid w:val="004D462F"/>
    <w:rsid w:val="004D4FDB"/>
    <w:rsid w:val="004D5470"/>
    <w:rsid w:val="004D5571"/>
    <w:rsid w:val="004E003E"/>
    <w:rsid w:val="004E4834"/>
    <w:rsid w:val="004E6A94"/>
    <w:rsid w:val="004F43D0"/>
    <w:rsid w:val="004F59D5"/>
    <w:rsid w:val="004F5FFB"/>
    <w:rsid w:val="004F6175"/>
    <w:rsid w:val="004F63D0"/>
    <w:rsid w:val="005041E5"/>
    <w:rsid w:val="005044DD"/>
    <w:rsid w:val="00512E01"/>
    <w:rsid w:val="005161F6"/>
    <w:rsid w:val="005169B5"/>
    <w:rsid w:val="00517B26"/>
    <w:rsid w:val="005239F8"/>
    <w:rsid w:val="00523D40"/>
    <w:rsid w:val="00526D7C"/>
    <w:rsid w:val="0053392B"/>
    <w:rsid w:val="0053430F"/>
    <w:rsid w:val="00534B20"/>
    <w:rsid w:val="00535D03"/>
    <w:rsid w:val="005374D5"/>
    <w:rsid w:val="00540900"/>
    <w:rsid w:val="00541318"/>
    <w:rsid w:val="00542EE7"/>
    <w:rsid w:val="005435F5"/>
    <w:rsid w:val="00552A67"/>
    <w:rsid w:val="00553997"/>
    <w:rsid w:val="005543E4"/>
    <w:rsid w:val="00555FCE"/>
    <w:rsid w:val="00560189"/>
    <w:rsid w:val="00560444"/>
    <w:rsid w:val="00561E12"/>
    <w:rsid w:val="00565CFF"/>
    <w:rsid w:val="00570AA7"/>
    <w:rsid w:val="00572FBC"/>
    <w:rsid w:val="00573664"/>
    <w:rsid w:val="00573F07"/>
    <w:rsid w:val="0057485E"/>
    <w:rsid w:val="00583382"/>
    <w:rsid w:val="0058465B"/>
    <w:rsid w:val="00585D4C"/>
    <w:rsid w:val="005871DE"/>
    <w:rsid w:val="0059158E"/>
    <w:rsid w:val="00593C28"/>
    <w:rsid w:val="00596933"/>
    <w:rsid w:val="005A000D"/>
    <w:rsid w:val="005A27F3"/>
    <w:rsid w:val="005A2F3B"/>
    <w:rsid w:val="005A3302"/>
    <w:rsid w:val="005A4B20"/>
    <w:rsid w:val="005A5F8B"/>
    <w:rsid w:val="005A6A6D"/>
    <w:rsid w:val="005B1A33"/>
    <w:rsid w:val="005B286F"/>
    <w:rsid w:val="005B42C6"/>
    <w:rsid w:val="005B4D8E"/>
    <w:rsid w:val="005B74E5"/>
    <w:rsid w:val="005C01EA"/>
    <w:rsid w:val="005C0AD8"/>
    <w:rsid w:val="005C4477"/>
    <w:rsid w:val="005C7917"/>
    <w:rsid w:val="005D0827"/>
    <w:rsid w:val="005D0AA3"/>
    <w:rsid w:val="005D23CA"/>
    <w:rsid w:val="005D2A83"/>
    <w:rsid w:val="005D6FA8"/>
    <w:rsid w:val="005E296C"/>
    <w:rsid w:val="005E44F4"/>
    <w:rsid w:val="005E7E4E"/>
    <w:rsid w:val="005F0128"/>
    <w:rsid w:val="005F118D"/>
    <w:rsid w:val="005F4B86"/>
    <w:rsid w:val="005F7505"/>
    <w:rsid w:val="006023C1"/>
    <w:rsid w:val="006042EC"/>
    <w:rsid w:val="00605E1F"/>
    <w:rsid w:val="00607EFC"/>
    <w:rsid w:val="006109A0"/>
    <w:rsid w:val="00617863"/>
    <w:rsid w:val="00620270"/>
    <w:rsid w:val="00621481"/>
    <w:rsid w:val="006220D2"/>
    <w:rsid w:val="0062417A"/>
    <w:rsid w:val="00625FF2"/>
    <w:rsid w:val="00626F05"/>
    <w:rsid w:val="0063122D"/>
    <w:rsid w:val="00632B3E"/>
    <w:rsid w:val="00641A68"/>
    <w:rsid w:val="00641B7D"/>
    <w:rsid w:val="00642339"/>
    <w:rsid w:val="00642EAC"/>
    <w:rsid w:val="00651DB5"/>
    <w:rsid w:val="00660BB2"/>
    <w:rsid w:val="00661010"/>
    <w:rsid w:val="006647A2"/>
    <w:rsid w:val="00665781"/>
    <w:rsid w:val="00666D1E"/>
    <w:rsid w:val="0066782F"/>
    <w:rsid w:val="00674B01"/>
    <w:rsid w:val="0067581B"/>
    <w:rsid w:val="00676B03"/>
    <w:rsid w:val="00677474"/>
    <w:rsid w:val="00683675"/>
    <w:rsid w:val="00683A61"/>
    <w:rsid w:val="00686225"/>
    <w:rsid w:val="00693325"/>
    <w:rsid w:val="006939E9"/>
    <w:rsid w:val="006945A5"/>
    <w:rsid w:val="00695D65"/>
    <w:rsid w:val="00695FCF"/>
    <w:rsid w:val="00697337"/>
    <w:rsid w:val="00697E88"/>
    <w:rsid w:val="006A062D"/>
    <w:rsid w:val="006A2333"/>
    <w:rsid w:val="006B2086"/>
    <w:rsid w:val="006C33D4"/>
    <w:rsid w:val="006D092B"/>
    <w:rsid w:val="006D4211"/>
    <w:rsid w:val="006D4EFE"/>
    <w:rsid w:val="006D6EDC"/>
    <w:rsid w:val="006D7875"/>
    <w:rsid w:val="006D7D4F"/>
    <w:rsid w:val="006E0B5D"/>
    <w:rsid w:val="006E12F1"/>
    <w:rsid w:val="006E5B50"/>
    <w:rsid w:val="006F4A37"/>
    <w:rsid w:val="006F6DE3"/>
    <w:rsid w:val="0070325E"/>
    <w:rsid w:val="00704776"/>
    <w:rsid w:val="007047AA"/>
    <w:rsid w:val="00705A8B"/>
    <w:rsid w:val="007077A0"/>
    <w:rsid w:val="007100DD"/>
    <w:rsid w:val="00712885"/>
    <w:rsid w:val="0071786A"/>
    <w:rsid w:val="007208D0"/>
    <w:rsid w:val="0072351D"/>
    <w:rsid w:val="007245ED"/>
    <w:rsid w:val="00732D2D"/>
    <w:rsid w:val="00734BCD"/>
    <w:rsid w:val="007371E1"/>
    <w:rsid w:val="0074028C"/>
    <w:rsid w:val="00742F99"/>
    <w:rsid w:val="00750C5C"/>
    <w:rsid w:val="007515B7"/>
    <w:rsid w:val="007553F1"/>
    <w:rsid w:val="0075596A"/>
    <w:rsid w:val="00755D1B"/>
    <w:rsid w:val="00755F59"/>
    <w:rsid w:val="00756E60"/>
    <w:rsid w:val="007577E6"/>
    <w:rsid w:val="007620A6"/>
    <w:rsid w:val="00762916"/>
    <w:rsid w:val="00763CC3"/>
    <w:rsid w:val="007642D4"/>
    <w:rsid w:val="007646E5"/>
    <w:rsid w:val="007660BA"/>
    <w:rsid w:val="00770A61"/>
    <w:rsid w:val="00780981"/>
    <w:rsid w:val="00781957"/>
    <w:rsid w:val="0078274D"/>
    <w:rsid w:val="00784E03"/>
    <w:rsid w:val="007860DE"/>
    <w:rsid w:val="00787123"/>
    <w:rsid w:val="00787EA5"/>
    <w:rsid w:val="00792EF8"/>
    <w:rsid w:val="0079305A"/>
    <w:rsid w:val="00794EFB"/>
    <w:rsid w:val="007A100C"/>
    <w:rsid w:val="007A1575"/>
    <w:rsid w:val="007A4119"/>
    <w:rsid w:val="007A4CFB"/>
    <w:rsid w:val="007A6590"/>
    <w:rsid w:val="007A6981"/>
    <w:rsid w:val="007B070C"/>
    <w:rsid w:val="007B0910"/>
    <w:rsid w:val="007B1430"/>
    <w:rsid w:val="007B211A"/>
    <w:rsid w:val="007B25E2"/>
    <w:rsid w:val="007B5CC0"/>
    <w:rsid w:val="007C07B1"/>
    <w:rsid w:val="007C1210"/>
    <w:rsid w:val="007C1A5C"/>
    <w:rsid w:val="007C3558"/>
    <w:rsid w:val="007D32FF"/>
    <w:rsid w:val="007D3A4E"/>
    <w:rsid w:val="007D6F7C"/>
    <w:rsid w:val="007E122D"/>
    <w:rsid w:val="007F04D2"/>
    <w:rsid w:val="007F29EF"/>
    <w:rsid w:val="007F673E"/>
    <w:rsid w:val="00800A87"/>
    <w:rsid w:val="00802A2E"/>
    <w:rsid w:val="00805FDB"/>
    <w:rsid w:val="008068FE"/>
    <w:rsid w:val="008075C7"/>
    <w:rsid w:val="008156D9"/>
    <w:rsid w:val="00816081"/>
    <w:rsid w:val="008162F0"/>
    <w:rsid w:val="00817C87"/>
    <w:rsid w:val="00822A56"/>
    <w:rsid w:val="00831985"/>
    <w:rsid w:val="008328A0"/>
    <w:rsid w:val="00834D9E"/>
    <w:rsid w:val="00836581"/>
    <w:rsid w:val="0083708B"/>
    <w:rsid w:val="00837488"/>
    <w:rsid w:val="008400DC"/>
    <w:rsid w:val="00842A4D"/>
    <w:rsid w:val="008520CA"/>
    <w:rsid w:val="008539E9"/>
    <w:rsid w:val="00854B3B"/>
    <w:rsid w:val="00855B13"/>
    <w:rsid w:val="00857DF9"/>
    <w:rsid w:val="00860395"/>
    <w:rsid w:val="008632B3"/>
    <w:rsid w:val="008648B8"/>
    <w:rsid w:val="00864C59"/>
    <w:rsid w:val="00865518"/>
    <w:rsid w:val="008701FE"/>
    <w:rsid w:val="008702EB"/>
    <w:rsid w:val="00873D45"/>
    <w:rsid w:val="0087449A"/>
    <w:rsid w:val="00874BE7"/>
    <w:rsid w:val="00876F85"/>
    <w:rsid w:val="0088047F"/>
    <w:rsid w:val="00881A4E"/>
    <w:rsid w:val="00887172"/>
    <w:rsid w:val="00887BB0"/>
    <w:rsid w:val="0089225B"/>
    <w:rsid w:val="008972E6"/>
    <w:rsid w:val="008A102B"/>
    <w:rsid w:val="008A289D"/>
    <w:rsid w:val="008A3B61"/>
    <w:rsid w:val="008A6A74"/>
    <w:rsid w:val="008A7B26"/>
    <w:rsid w:val="008B0750"/>
    <w:rsid w:val="008B12F9"/>
    <w:rsid w:val="008B2806"/>
    <w:rsid w:val="008B394E"/>
    <w:rsid w:val="008B4AD3"/>
    <w:rsid w:val="008B4AE9"/>
    <w:rsid w:val="008C04A0"/>
    <w:rsid w:val="008C0D71"/>
    <w:rsid w:val="008C0E1A"/>
    <w:rsid w:val="008C517D"/>
    <w:rsid w:val="008D1017"/>
    <w:rsid w:val="008D3194"/>
    <w:rsid w:val="008D4E30"/>
    <w:rsid w:val="008D5CE6"/>
    <w:rsid w:val="008E08DD"/>
    <w:rsid w:val="008E0BF2"/>
    <w:rsid w:val="008E2B75"/>
    <w:rsid w:val="008F21F3"/>
    <w:rsid w:val="008F254F"/>
    <w:rsid w:val="008F2D17"/>
    <w:rsid w:val="008F66B3"/>
    <w:rsid w:val="008F7220"/>
    <w:rsid w:val="009036EF"/>
    <w:rsid w:val="009038EC"/>
    <w:rsid w:val="0090623E"/>
    <w:rsid w:val="00911A69"/>
    <w:rsid w:val="00912D46"/>
    <w:rsid w:val="0091310A"/>
    <w:rsid w:val="009203DC"/>
    <w:rsid w:val="00924B2F"/>
    <w:rsid w:val="009263BC"/>
    <w:rsid w:val="00932FF9"/>
    <w:rsid w:val="00935931"/>
    <w:rsid w:val="00941010"/>
    <w:rsid w:val="00941E11"/>
    <w:rsid w:val="00941ED8"/>
    <w:rsid w:val="00944E92"/>
    <w:rsid w:val="00947D62"/>
    <w:rsid w:val="00952661"/>
    <w:rsid w:val="009538DD"/>
    <w:rsid w:val="00953C57"/>
    <w:rsid w:val="0095482E"/>
    <w:rsid w:val="009571A4"/>
    <w:rsid w:val="00960E13"/>
    <w:rsid w:val="00962AD8"/>
    <w:rsid w:val="00963282"/>
    <w:rsid w:val="00967229"/>
    <w:rsid w:val="00970BC9"/>
    <w:rsid w:val="00971A55"/>
    <w:rsid w:val="00977760"/>
    <w:rsid w:val="00980475"/>
    <w:rsid w:val="009817E6"/>
    <w:rsid w:val="00986FC2"/>
    <w:rsid w:val="009874A3"/>
    <w:rsid w:val="009874C3"/>
    <w:rsid w:val="009902A5"/>
    <w:rsid w:val="00991601"/>
    <w:rsid w:val="00991F6B"/>
    <w:rsid w:val="00992593"/>
    <w:rsid w:val="00995213"/>
    <w:rsid w:val="009965D5"/>
    <w:rsid w:val="00996A7F"/>
    <w:rsid w:val="0099787E"/>
    <w:rsid w:val="009A198A"/>
    <w:rsid w:val="009A54DE"/>
    <w:rsid w:val="009A55FB"/>
    <w:rsid w:val="009A6D75"/>
    <w:rsid w:val="009A736A"/>
    <w:rsid w:val="009B12BA"/>
    <w:rsid w:val="009B3F80"/>
    <w:rsid w:val="009B5AC5"/>
    <w:rsid w:val="009C1D0C"/>
    <w:rsid w:val="009C4DCE"/>
    <w:rsid w:val="009C5E3F"/>
    <w:rsid w:val="009C6496"/>
    <w:rsid w:val="009D27AA"/>
    <w:rsid w:val="009D312A"/>
    <w:rsid w:val="009D52EB"/>
    <w:rsid w:val="009D55D1"/>
    <w:rsid w:val="009F04CB"/>
    <w:rsid w:val="009F574E"/>
    <w:rsid w:val="009F7502"/>
    <w:rsid w:val="00A010B4"/>
    <w:rsid w:val="00A068AC"/>
    <w:rsid w:val="00A06D68"/>
    <w:rsid w:val="00A07395"/>
    <w:rsid w:val="00A1121A"/>
    <w:rsid w:val="00A11C2A"/>
    <w:rsid w:val="00A121D8"/>
    <w:rsid w:val="00A20953"/>
    <w:rsid w:val="00A23152"/>
    <w:rsid w:val="00A23B44"/>
    <w:rsid w:val="00A24D00"/>
    <w:rsid w:val="00A26BF5"/>
    <w:rsid w:val="00A34621"/>
    <w:rsid w:val="00A3555A"/>
    <w:rsid w:val="00A36933"/>
    <w:rsid w:val="00A36D5A"/>
    <w:rsid w:val="00A41FFF"/>
    <w:rsid w:val="00A4674D"/>
    <w:rsid w:val="00A50081"/>
    <w:rsid w:val="00A50BCE"/>
    <w:rsid w:val="00A51175"/>
    <w:rsid w:val="00A51E11"/>
    <w:rsid w:val="00A54410"/>
    <w:rsid w:val="00A54D96"/>
    <w:rsid w:val="00A55DD3"/>
    <w:rsid w:val="00A63D23"/>
    <w:rsid w:val="00A6437F"/>
    <w:rsid w:val="00A67F97"/>
    <w:rsid w:val="00A736AB"/>
    <w:rsid w:val="00A75B6E"/>
    <w:rsid w:val="00A77E89"/>
    <w:rsid w:val="00A82091"/>
    <w:rsid w:val="00A822F4"/>
    <w:rsid w:val="00AA1467"/>
    <w:rsid w:val="00AA7797"/>
    <w:rsid w:val="00AB1A3F"/>
    <w:rsid w:val="00AB28CF"/>
    <w:rsid w:val="00AB65DD"/>
    <w:rsid w:val="00AC315C"/>
    <w:rsid w:val="00AC31E7"/>
    <w:rsid w:val="00AC3803"/>
    <w:rsid w:val="00AC3C5E"/>
    <w:rsid w:val="00AC5475"/>
    <w:rsid w:val="00AC7AFE"/>
    <w:rsid w:val="00AD0416"/>
    <w:rsid w:val="00AD1E04"/>
    <w:rsid w:val="00AD1F54"/>
    <w:rsid w:val="00AD630B"/>
    <w:rsid w:val="00AE0CC6"/>
    <w:rsid w:val="00AE12C2"/>
    <w:rsid w:val="00AE7F10"/>
    <w:rsid w:val="00AF2AF3"/>
    <w:rsid w:val="00AF749B"/>
    <w:rsid w:val="00B01E9D"/>
    <w:rsid w:val="00B034F2"/>
    <w:rsid w:val="00B0460A"/>
    <w:rsid w:val="00B05BFA"/>
    <w:rsid w:val="00B11D8E"/>
    <w:rsid w:val="00B14235"/>
    <w:rsid w:val="00B165DE"/>
    <w:rsid w:val="00B16FE5"/>
    <w:rsid w:val="00B17BE0"/>
    <w:rsid w:val="00B231A5"/>
    <w:rsid w:val="00B24262"/>
    <w:rsid w:val="00B249F3"/>
    <w:rsid w:val="00B25638"/>
    <w:rsid w:val="00B263D8"/>
    <w:rsid w:val="00B27439"/>
    <w:rsid w:val="00B354B5"/>
    <w:rsid w:val="00B36047"/>
    <w:rsid w:val="00B4034D"/>
    <w:rsid w:val="00B43FAB"/>
    <w:rsid w:val="00B45F50"/>
    <w:rsid w:val="00B50F7C"/>
    <w:rsid w:val="00B53DE9"/>
    <w:rsid w:val="00B53E41"/>
    <w:rsid w:val="00B55E1E"/>
    <w:rsid w:val="00B5720F"/>
    <w:rsid w:val="00B60650"/>
    <w:rsid w:val="00B61423"/>
    <w:rsid w:val="00B61CEB"/>
    <w:rsid w:val="00B61F1F"/>
    <w:rsid w:val="00B623A5"/>
    <w:rsid w:val="00B65F31"/>
    <w:rsid w:val="00B66350"/>
    <w:rsid w:val="00B70AEF"/>
    <w:rsid w:val="00B70D4B"/>
    <w:rsid w:val="00B72429"/>
    <w:rsid w:val="00B74162"/>
    <w:rsid w:val="00B743A7"/>
    <w:rsid w:val="00B76E27"/>
    <w:rsid w:val="00B771A4"/>
    <w:rsid w:val="00B90CB6"/>
    <w:rsid w:val="00B92AB1"/>
    <w:rsid w:val="00B96F2F"/>
    <w:rsid w:val="00B97D39"/>
    <w:rsid w:val="00BA43E3"/>
    <w:rsid w:val="00BB05E0"/>
    <w:rsid w:val="00BB3FB2"/>
    <w:rsid w:val="00BB41E6"/>
    <w:rsid w:val="00BB622F"/>
    <w:rsid w:val="00BC396E"/>
    <w:rsid w:val="00BC689B"/>
    <w:rsid w:val="00BC744E"/>
    <w:rsid w:val="00BC7F33"/>
    <w:rsid w:val="00BD430A"/>
    <w:rsid w:val="00BD4549"/>
    <w:rsid w:val="00BE117E"/>
    <w:rsid w:val="00BE5750"/>
    <w:rsid w:val="00BE7743"/>
    <w:rsid w:val="00BF09BA"/>
    <w:rsid w:val="00BF164B"/>
    <w:rsid w:val="00BF3AB4"/>
    <w:rsid w:val="00BF6298"/>
    <w:rsid w:val="00BF786A"/>
    <w:rsid w:val="00C01885"/>
    <w:rsid w:val="00C031B9"/>
    <w:rsid w:val="00C10F7B"/>
    <w:rsid w:val="00C11FBC"/>
    <w:rsid w:val="00C124FD"/>
    <w:rsid w:val="00C14A74"/>
    <w:rsid w:val="00C152C4"/>
    <w:rsid w:val="00C15A07"/>
    <w:rsid w:val="00C16AB0"/>
    <w:rsid w:val="00C16E64"/>
    <w:rsid w:val="00C17CE2"/>
    <w:rsid w:val="00C20DAA"/>
    <w:rsid w:val="00C22656"/>
    <w:rsid w:val="00C22A18"/>
    <w:rsid w:val="00C25894"/>
    <w:rsid w:val="00C2775C"/>
    <w:rsid w:val="00C307C5"/>
    <w:rsid w:val="00C30CA5"/>
    <w:rsid w:val="00C35142"/>
    <w:rsid w:val="00C3531E"/>
    <w:rsid w:val="00C3636C"/>
    <w:rsid w:val="00C374ED"/>
    <w:rsid w:val="00C37E06"/>
    <w:rsid w:val="00C41A22"/>
    <w:rsid w:val="00C41BEF"/>
    <w:rsid w:val="00C43853"/>
    <w:rsid w:val="00C45F82"/>
    <w:rsid w:val="00C46B2E"/>
    <w:rsid w:val="00C50FB2"/>
    <w:rsid w:val="00C51B7F"/>
    <w:rsid w:val="00C530EB"/>
    <w:rsid w:val="00C53BEF"/>
    <w:rsid w:val="00C5678C"/>
    <w:rsid w:val="00C56A6C"/>
    <w:rsid w:val="00C571EC"/>
    <w:rsid w:val="00C5782D"/>
    <w:rsid w:val="00C600A3"/>
    <w:rsid w:val="00C60736"/>
    <w:rsid w:val="00C71F39"/>
    <w:rsid w:val="00C74526"/>
    <w:rsid w:val="00C8081B"/>
    <w:rsid w:val="00C8388F"/>
    <w:rsid w:val="00C90DDB"/>
    <w:rsid w:val="00C94FE9"/>
    <w:rsid w:val="00CA1D70"/>
    <w:rsid w:val="00CA224C"/>
    <w:rsid w:val="00CA2540"/>
    <w:rsid w:val="00CA358A"/>
    <w:rsid w:val="00CA3616"/>
    <w:rsid w:val="00CB139D"/>
    <w:rsid w:val="00CB5DEB"/>
    <w:rsid w:val="00CB6061"/>
    <w:rsid w:val="00CB6137"/>
    <w:rsid w:val="00CB779E"/>
    <w:rsid w:val="00CC105A"/>
    <w:rsid w:val="00CC40BA"/>
    <w:rsid w:val="00CC4E58"/>
    <w:rsid w:val="00CD077E"/>
    <w:rsid w:val="00CD1DD5"/>
    <w:rsid w:val="00CD3689"/>
    <w:rsid w:val="00CD3D6D"/>
    <w:rsid w:val="00CD4C24"/>
    <w:rsid w:val="00CD6C01"/>
    <w:rsid w:val="00CE114A"/>
    <w:rsid w:val="00CE24F0"/>
    <w:rsid w:val="00CE2D60"/>
    <w:rsid w:val="00CE4372"/>
    <w:rsid w:val="00CE43A7"/>
    <w:rsid w:val="00CE46E6"/>
    <w:rsid w:val="00CE5A19"/>
    <w:rsid w:val="00CF007B"/>
    <w:rsid w:val="00CF3F0D"/>
    <w:rsid w:val="00CF65BD"/>
    <w:rsid w:val="00CF6698"/>
    <w:rsid w:val="00D00E7B"/>
    <w:rsid w:val="00D0310A"/>
    <w:rsid w:val="00D03FCF"/>
    <w:rsid w:val="00D1326E"/>
    <w:rsid w:val="00D1369F"/>
    <w:rsid w:val="00D13E0D"/>
    <w:rsid w:val="00D1606A"/>
    <w:rsid w:val="00D169A0"/>
    <w:rsid w:val="00D27297"/>
    <w:rsid w:val="00D343B9"/>
    <w:rsid w:val="00D41264"/>
    <w:rsid w:val="00D417FF"/>
    <w:rsid w:val="00D5238A"/>
    <w:rsid w:val="00D55763"/>
    <w:rsid w:val="00D561FF"/>
    <w:rsid w:val="00D72CC8"/>
    <w:rsid w:val="00D7439A"/>
    <w:rsid w:val="00D760B5"/>
    <w:rsid w:val="00D77145"/>
    <w:rsid w:val="00D84FC5"/>
    <w:rsid w:val="00D86E0A"/>
    <w:rsid w:val="00D94341"/>
    <w:rsid w:val="00D96177"/>
    <w:rsid w:val="00D9718C"/>
    <w:rsid w:val="00D979DF"/>
    <w:rsid w:val="00DA0E73"/>
    <w:rsid w:val="00DA682E"/>
    <w:rsid w:val="00DB7C85"/>
    <w:rsid w:val="00DC0298"/>
    <w:rsid w:val="00DC1721"/>
    <w:rsid w:val="00DC1D6E"/>
    <w:rsid w:val="00DC27EE"/>
    <w:rsid w:val="00DD070A"/>
    <w:rsid w:val="00DD2653"/>
    <w:rsid w:val="00DD3E0E"/>
    <w:rsid w:val="00DD5AAD"/>
    <w:rsid w:val="00DE21EE"/>
    <w:rsid w:val="00DE3C99"/>
    <w:rsid w:val="00DE4C20"/>
    <w:rsid w:val="00DE512B"/>
    <w:rsid w:val="00DE52A1"/>
    <w:rsid w:val="00DE6C9C"/>
    <w:rsid w:val="00DE705D"/>
    <w:rsid w:val="00DF7320"/>
    <w:rsid w:val="00E00098"/>
    <w:rsid w:val="00E04A9D"/>
    <w:rsid w:val="00E05EE0"/>
    <w:rsid w:val="00E1142F"/>
    <w:rsid w:val="00E16725"/>
    <w:rsid w:val="00E20D86"/>
    <w:rsid w:val="00E25E59"/>
    <w:rsid w:val="00E30693"/>
    <w:rsid w:val="00E34017"/>
    <w:rsid w:val="00E34646"/>
    <w:rsid w:val="00E348B1"/>
    <w:rsid w:val="00E364A9"/>
    <w:rsid w:val="00E4346F"/>
    <w:rsid w:val="00E4426A"/>
    <w:rsid w:val="00E45D6B"/>
    <w:rsid w:val="00E469E8"/>
    <w:rsid w:val="00E50AB3"/>
    <w:rsid w:val="00E50FF2"/>
    <w:rsid w:val="00E52AF0"/>
    <w:rsid w:val="00E54065"/>
    <w:rsid w:val="00E60280"/>
    <w:rsid w:val="00E620EC"/>
    <w:rsid w:val="00E62A3D"/>
    <w:rsid w:val="00E62C8D"/>
    <w:rsid w:val="00E63FC2"/>
    <w:rsid w:val="00E64011"/>
    <w:rsid w:val="00E7197A"/>
    <w:rsid w:val="00E72F46"/>
    <w:rsid w:val="00E76BDD"/>
    <w:rsid w:val="00E805C3"/>
    <w:rsid w:val="00E805E2"/>
    <w:rsid w:val="00E8171A"/>
    <w:rsid w:val="00E8383A"/>
    <w:rsid w:val="00E83D0A"/>
    <w:rsid w:val="00E87FD1"/>
    <w:rsid w:val="00E9097E"/>
    <w:rsid w:val="00E96115"/>
    <w:rsid w:val="00EA2035"/>
    <w:rsid w:val="00EA22A5"/>
    <w:rsid w:val="00EA2930"/>
    <w:rsid w:val="00EA5564"/>
    <w:rsid w:val="00EB425C"/>
    <w:rsid w:val="00EB7954"/>
    <w:rsid w:val="00ED2CEA"/>
    <w:rsid w:val="00ED40E6"/>
    <w:rsid w:val="00ED7812"/>
    <w:rsid w:val="00EE08B9"/>
    <w:rsid w:val="00EE6C64"/>
    <w:rsid w:val="00EE7205"/>
    <w:rsid w:val="00EE722B"/>
    <w:rsid w:val="00EF0405"/>
    <w:rsid w:val="00EF2A5A"/>
    <w:rsid w:val="00EF2C50"/>
    <w:rsid w:val="00EF50C2"/>
    <w:rsid w:val="00EF538B"/>
    <w:rsid w:val="00EF6E20"/>
    <w:rsid w:val="00EF761E"/>
    <w:rsid w:val="00F007EE"/>
    <w:rsid w:val="00F02886"/>
    <w:rsid w:val="00F043DD"/>
    <w:rsid w:val="00F14814"/>
    <w:rsid w:val="00F153E9"/>
    <w:rsid w:val="00F156BC"/>
    <w:rsid w:val="00F24BA7"/>
    <w:rsid w:val="00F408A3"/>
    <w:rsid w:val="00F41288"/>
    <w:rsid w:val="00F4131A"/>
    <w:rsid w:val="00F4211C"/>
    <w:rsid w:val="00F47B51"/>
    <w:rsid w:val="00F50F5B"/>
    <w:rsid w:val="00F638ED"/>
    <w:rsid w:val="00F6513C"/>
    <w:rsid w:val="00F757C9"/>
    <w:rsid w:val="00F7716B"/>
    <w:rsid w:val="00F80678"/>
    <w:rsid w:val="00F8210A"/>
    <w:rsid w:val="00F84C97"/>
    <w:rsid w:val="00F87722"/>
    <w:rsid w:val="00F87FEE"/>
    <w:rsid w:val="00F90952"/>
    <w:rsid w:val="00F90E4C"/>
    <w:rsid w:val="00F90FE9"/>
    <w:rsid w:val="00F92B03"/>
    <w:rsid w:val="00F96D0C"/>
    <w:rsid w:val="00FA2EE2"/>
    <w:rsid w:val="00FA37A8"/>
    <w:rsid w:val="00FA5633"/>
    <w:rsid w:val="00FA5C75"/>
    <w:rsid w:val="00FA6F6B"/>
    <w:rsid w:val="00FA758D"/>
    <w:rsid w:val="00FB1FBE"/>
    <w:rsid w:val="00FB63FE"/>
    <w:rsid w:val="00FD0EB0"/>
    <w:rsid w:val="00FD29A3"/>
    <w:rsid w:val="00FD38B5"/>
    <w:rsid w:val="00FD7135"/>
    <w:rsid w:val="00FE4734"/>
    <w:rsid w:val="00FE4A92"/>
    <w:rsid w:val="00FE5F28"/>
    <w:rsid w:val="00FE7699"/>
    <w:rsid w:val="00FF113B"/>
    <w:rsid w:val="00FF1416"/>
    <w:rsid w:val="00FF2775"/>
    <w:rsid w:val="00FF38F4"/>
    <w:rsid w:val="018B7CA7"/>
    <w:rsid w:val="01ACC11F"/>
    <w:rsid w:val="03DA4486"/>
    <w:rsid w:val="134E58B9"/>
    <w:rsid w:val="162129D3"/>
    <w:rsid w:val="16559BC2"/>
    <w:rsid w:val="1FD26D89"/>
    <w:rsid w:val="20645EC6"/>
    <w:rsid w:val="236ABEE5"/>
    <w:rsid w:val="2523FAAC"/>
    <w:rsid w:val="26F346B2"/>
    <w:rsid w:val="36F99FD4"/>
    <w:rsid w:val="389980B4"/>
    <w:rsid w:val="3AAABB24"/>
    <w:rsid w:val="3AD70172"/>
    <w:rsid w:val="45745403"/>
    <w:rsid w:val="5339C83D"/>
    <w:rsid w:val="5F825B3F"/>
    <w:rsid w:val="645D276A"/>
    <w:rsid w:val="66F6B26E"/>
    <w:rsid w:val="6D1AEEC8"/>
    <w:rsid w:val="6EBF3789"/>
    <w:rsid w:val="6F034DFE"/>
    <w:rsid w:val="7454A466"/>
    <w:rsid w:val="7E84F7B9"/>
    <w:rsid w:val="7F82D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A2AB2"/>
  <w15:chartTrackingRefBased/>
  <w15:docId w15:val="{A6F330FD-551D-45CC-A6DB-B5071D8D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Copy"/>
    <w:rsid w:val="007C1A5C"/>
    <w:pPr>
      <w:spacing w:after="200" w:line="240" w:lineRule="auto"/>
    </w:pPr>
    <w:rPr>
      <w:rFonts w:ascii="Arial" w:hAnsi="Arial"/>
      <w:sz w:val="18"/>
    </w:rPr>
  </w:style>
  <w:style w:type="paragraph" w:styleId="Heading1">
    <w:name w:val="heading 1"/>
    <w:basedOn w:val="Normal"/>
    <w:next w:val="BodyCopy"/>
    <w:link w:val="Heading1Char"/>
    <w:uiPriority w:val="9"/>
    <w:qFormat/>
    <w:rsid w:val="00756E60"/>
    <w:pPr>
      <w:keepNext/>
      <w:keepLines/>
      <w:numPr>
        <w:numId w:val="6"/>
      </w:numPr>
      <w:spacing w:before="360" w:after="240"/>
      <w:outlineLvl w:val="0"/>
    </w:pPr>
    <w:rPr>
      <w:rFonts w:eastAsiaTheme="majorEastAsia" w:cstheme="majorBidi"/>
      <w:b/>
      <w:color w:val="D86018"/>
      <w:sz w:val="22"/>
      <w:szCs w:val="32"/>
    </w:rPr>
  </w:style>
  <w:style w:type="paragraph" w:styleId="Heading2">
    <w:name w:val="heading 2"/>
    <w:basedOn w:val="Normal"/>
    <w:next w:val="BodyCopy"/>
    <w:link w:val="Heading2Char"/>
    <w:uiPriority w:val="9"/>
    <w:unhideWhenUsed/>
    <w:qFormat/>
    <w:rsid w:val="00292A62"/>
    <w:pPr>
      <w:keepNext/>
      <w:keepLines/>
      <w:numPr>
        <w:ilvl w:val="1"/>
        <w:numId w:val="6"/>
      </w:numPr>
      <w:spacing w:before="280" w:after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BodyCopy"/>
    <w:link w:val="Heading3Char"/>
    <w:uiPriority w:val="9"/>
    <w:unhideWhenUsed/>
    <w:qFormat/>
    <w:rsid w:val="00AA1467"/>
    <w:pPr>
      <w:keepNext/>
      <w:keepLines/>
      <w:numPr>
        <w:ilvl w:val="2"/>
        <w:numId w:val="6"/>
      </w:numPr>
      <w:spacing w:before="280" w:after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Heading3"/>
    <w:next w:val="BodyCopy"/>
    <w:link w:val="Heading4Char"/>
    <w:uiPriority w:val="9"/>
    <w:unhideWhenUsed/>
    <w:qFormat/>
    <w:rsid w:val="00292A62"/>
    <w:pPr>
      <w:numPr>
        <w:ilvl w:val="3"/>
      </w:numPr>
      <w:ind w:left="862" w:hanging="862"/>
      <w:outlineLvl w:val="3"/>
    </w:pPr>
    <w:rPr>
      <w:bCs/>
      <w:iCs/>
    </w:rPr>
  </w:style>
  <w:style w:type="paragraph" w:styleId="Heading5">
    <w:name w:val="heading 5"/>
    <w:basedOn w:val="Heading4"/>
    <w:next w:val="BodyCopy"/>
    <w:link w:val="Heading5Char"/>
    <w:uiPriority w:val="9"/>
    <w:unhideWhenUsed/>
    <w:qFormat/>
    <w:rsid w:val="00292A62"/>
    <w:pPr>
      <w:numPr>
        <w:ilvl w:val="4"/>
      </w:numPr>
      <w:ind w:left="1009" w:hanging="1009"/>
      <w:outlineLvl w:val="4"/>
    </w:pPr>
  </w:style>
  <w:style w:type="paragraph" w:styleId="Heading6">
    <w:name w:val="heading 6"/>
    <w:aliases w:val="Figure"/>
    <w:basedOn w:val="Normal"/>
    <w:next w:val="BodyCopy"/>
    <w:link w:val="Heading6Char"/>
    <w:uiPriority w:val="9"/>
    <w:unhideWhenUsed/>
    <w:rsid w:val="00865518"/>
    <w:pPr>
      <w:keepNext/>
      <w:keepLines/>
      <w:spacing w:before="120" w:after="40"/>
      <w:outlineLvl w:val="5"/>
    </w:pPr>
    <w:rPr>
      <w:rFonts w:eastAsiaTheme="majorEastAsia" w:cs="Arial"/>
      <w:b/>
      <w:i/>
      <w:iCs/>
      <w:color w:val="7A8390" w:themeColor="accent6"/>
      <w:sz w:val="14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C2F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36E8A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C2F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636E8A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C2F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36E8A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Heading">
    <w:name w:val="Document Heading"/>
    <w:basedOn w:val="Normal"/>
    <w:qFormat/>
    <w:rsid w:val="00AA1467"/>
    <w:pPr>
      <w:spacing w:line="800" w:lineRule="exact"/>
    </w:pPr>
    <w:rPr>
      <w:b/>
      <w:bCs/>
      <w:caps/>
      <w:color w:val="3D4455" w:themeColor="text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9225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225B"/>
  </w:style>
  <w:style w:type="paragraph" w:styleId="Footer">
    <w:name w:val="footer"/>
    <w:basedOn w:val="Normal"/>
    <w:link w:val="FooterChar"/>
    <w:uiPriority w:val="99"/>
    <w:unhideWhenUsed/>
    <w:rsid w:val="0089225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225B"/>
  </w:style>
  <w:style w:type="paragraph" w:customStyle="1" w:styleId="Tabledata">
    <w:name w:val="Table data"/>
    <w:basedOn w:val="TableDataHeading"/>
    <w:qFormat/>
    <w:rsid w:val="002C4199"/>
    <w:rPr>
      <w:b w:val="0"/>
      <w:caps w:val="0"/>
    </w:rPr>
  </w:style>
  <w:style w:type="character" w:customStyle="1" w:styleId="Heading1Char">
    <w:name w:val="Heading 1 Char"/>
    <w:basedOn w:val="DefaultParagraphFont"/>
    <w:link w:val="Heading1"/>
    <w:uiPriority w:val="9"/>
    <w:rsid w:val="00756E60"/>
    <w:rPr>
      <w:rFonts w:ascii="Arial" w:eastAsiaTheme="majorEastAsia" w:hAnsi="Arial" w:cstheme="majorBidi"/>
      <w:b/>
      <w:color w:val="D86018"/>
      <w:szCs w:val="32"/>
    </w:rPr>
  </w:style>
  <w:style w:type="paragraph" w:styleId="TOC1">
    <w:name w:val="toc 1"/>
    <w:basedOn w:val="Normal"/>
    <w:next w:val="Normal"/>
    <w:uiPriority w:val="39"/>
    <w:unhideWhenUsed/>
    <w:rsid w:val="00310C31"/>
    <w:pPr>
      <w:tabs>
        <w:tab w:val="left" w:pos="709"/>
        <w:tab w:val="right" w:leader="dot" w:pos="9016"/>
      </w:tabs>
      <w:spacing w:after="100"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784E03"/>
    <w:pPr>
      <w:numPr>
        <w:numId w:val="0"/>
      </w:numPr>
      <w:spacing w:line="259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D1F54"/>
    <w:rPr>
      <w:rFonts w:ascii="Arial" w:hAnsi="Arial"/>
      <w:b/>
      <w:color w:val="487A7B" w:themeColor="accent1"/>
      <w:sz w:val="1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2A62"/>
    <w:rPr>
      <w:rFonts w:ascii="Arial" w:eastAsiaTheme="majorEastAsia" w:hAnsi="Arial" w:cstheme="majorBidi"/>
      <w:b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1467"/>
    <w:rPr>
      <w:rFonts w:ascii="Arial" w:eastAsiaTheme="majorEastAsia" w:hAnsi="Arial" w:cstheme="majorBidi"/>
      <w:b/>
      <w:i/>
      <w:sz w:val="1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92A62"/>
    <w:rPr>
      <w:rFonts w:ascii="Arial" w:eastAsiaTheme="majorEastAsia" w:hAnsi="Arial" w:cstheme="majorBidi"/>
      <w:b/>
      <w:bCs/>
      <w:i/>
      <w:iCs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2A62"/>
    <w:rPr>
      <w:rFonts w:ascii="Arial" w:eastAsiaTheme="majorEastAsia" w:hAnsi="Arial" w:cstheme="majorBidi"/>
      <w:b/>
      <w:bCs/>
      <w:i/>
      <w:iCs/>
      <w:sz w:val="18"/>
      <w:szCs w:val="24"/>
    </w:rPr>
  </w:style>
  <w:style w:type="character" w:customStyle="1" w:styleId="Heading6Char">
    <w:name w:val="Heading 6 Char"/>
    <w:aliases w:val="Figure Char"/>
    <w:basedOn w:val="DefaultParagraphFont"/>
    <w:link w:val="Heading6"/>
    <w:uiPriority w:val="9"/>
    <w:rsid w:val="00865518"/>
    <w:rPr>
      <w:rFonts w:ascii="Arial" w:eastAsiaTheme="majorEastAsia" w:hAnsi="Arial" w:cs="Arial"/>
      <w:b/>
      <w:i/>
      <w:iCs/>
      <w:color w:val="7A8390" w:themeColor="accent6"/>
      <w:sz w:val="14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C2F"/>
    <w:rPr>
      <w:rFonts w:asciiTheme="majorHAnsi" w:eastAsiaTheme="majorEastAsia" w:hAnsiTheme="majorHAnsi" w:cstheme="majorBidi"/>
      <w:i/>
      <w:iCs/>
      <w:color w:val="636E8A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C2F"/>
    <w:rPr>
      <w:rFonts w:asciiTheme="majorHAnsi" w:eastAsiaTheme="majorEastAsia" w:hAnsiTheme="majorHAnsi" w:cstheme="majorBidi"/>
      <w:color w:val="636E8A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C2F"/>
    <w:rPr>
      <w:rFonts w:asciiTheme="majorHAnsi" w:eastAsiaTheme="majorEastAsia" w:hAnsiTheme="majorHAnsi" w:cstheme="majorBidi"/>
      <w:i/>
      <w:iCs/>
      <w:color w:val="636E8A" w:themeColor="text1" w:themeTint="BF"/>
      <w:sz w:val="20"/>
      <w:szCs w:val="20"/>
    </w:rPr>
  </w:style>
  <w:style w:type="table" w:styleId="TableGrid">
    <w:name w:val="Table Grid"/>
    <w:basedOn w:val="TableNormal"/>
    <w:rsid w:val="00315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autoRedefine/>
    <w:qFormat/>
    <w:rsid w:val="00561E12"/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9A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9A"/>
    <w:rPr>
      <w:rFonts w:ascii="Segoe UI" w:hAnsi="Segoe UI" w:cs="Segoe UI"/>
      <w:color w:val="333F48"/>
      <w:sz w:val="18"/>
      <w:szCs w:val="18"/>
    </w:rPr>
  </w:style>
  <w:style w:type="paragraph" w:customStyle="1" w:styleId="TableDataHeading">
    <w:name w:val="Table Data Heading"/>
    <w:basedOn w:val="Normal"/>
    <w:qFormat/>
    <w:rsid w:val="003F16F9"/>
    <w:pPr>
      <w:spacing w:before="80" w:after="80"/>
    </w:pPr>
    <w:rPr>
      <w:b/>
      <w:caps/>
    </w:rPr>
  </w:style>
  <w:style w:type="paragraph" w:styleId="Quote">
    <w:name w:val="Quote"/>
    <w:basedOn w:val="Normal"/>
    <w:next w:val="Normal"/>
    <w:link w:val="QuoteChar"/>
    <w:uiPriority w:val="29"/>
    <w:qFormat/>
    <w:rsid w:val="001051F4"/>
    <w:pPr>
      <w:spacing w:before="200" w:after="160"/>
      <w:ind w:left="864" w:right="864"/>
      <w:jc w:val="center"/>
    </w:pPr>
    <w:rPr>
      <w:i/>
      <w:iCs/>
      <w:color w:val="636E8A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1F4"/>
    <w:rPr>
      <w:rFonts w:ascii="Arial" w:hAnsi="Arial"/>
      <w:i/>
      <w:iCs/>
      <w:color w:val="636E8A" w:themeColor="text1" w:themeTint="BF"/>
      <w:sz w:val="20"/>
    </w:rPr>
  </w:style>
  <w:style w:type="character" w:styleId="Strong">
    <w:name w:val="Strong"/>
    <w:basedOn w:val="DefaultParagraphFont"/>
    <w:uiPriority w:val="22"/>
    <w:qFormat/>
    <w:rsid w:val="00CA3616"/>
    <w:rPr>
      <w:b/>
      <w:bCs/>
    </w:rPr>
  </w:style>
  <w:style w:type="paragraph" w:customStyle="1" w:styleId="Disclaimer">
    <w:name w:val="Disclaimer"/>
    <w:basedOn w:val="Normal"/>
    <w:uiPriority w:val="99"/>
    <w:rsid w:val="00620270"/>
    <w:pPr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cs="Arial"/>
      <w:color w:val="000000"/>
      <w:spacing w:val="-1"/>
      <w:sz w:val="16"/>
      <w:szCs w:val="16"/>
      <w:lang w:val="en-GB"/>
    </w:rPr>
  </w:style>
  <w:style w:type="character" w:customStyle="1" w:styleId="Backpagecontactdetails">
    <w:name w:val="Back page contact details"/>
    <w:basedOn w:val="Strong"/>
    <w:uiPriority w:val="1"/>
    <w:qFormat/>
    <w:rsid w:val="002D469C"/>
    <w:rPr>
      <w:rFonts w:eastAsia="Calibri" w:cstheme="minorHAnsi"/>
      <w:b/>
      <w:bCs/>
      <w:noProof/>
      <w:color w:val="FFFFFF" w:themeColor="background1"/>
      <w:szCs w:val="20"/>
    </w:rPr>
  </w:style>
  <w:style w:type="paragraph" w:customStyle="1" w:styleId="AuthorandDate">
    <w:name w:val="Author and Date"/>
    <w:basedOn w:val="Normal"/>
    <w:autoRedefine/>
    <w:qFormat/>
    <w:rsid w:val="00E34646"/>
    <w:pPr>
      <w:spacing w:line="360" w:lineRule="exact"/>
    </w:pPr>
    <w:rPr>
      <w:rFonts w:cs="Arial"/>
      <w:b/>
      <w:color w:val="D86018"/>
      <w:sz w:val="28"/>
      <w:szCs w:val="28"/>
    </w:rPr>
  </w:style>
  <w:style w:type="paragraph" w:customStyle="1" w:styleId="BodyCopy">
    <w:name w:val="Body Copy"/>
    <w:basedOn w:val="Normal"/>
    <w:qFormat/>
    <w:rsid w:val="00523D40"/>
    <w:pPr>
      <w:spacing w:line="276" w:lineRule="auto"/>
    </w:pPr>
    <w:rPr>
      <w:color w:val="000000"/>
      <w:szCs w:val="24"/>
    </w:rPr>
  </w:style>
  <w:style w:type="paragraph" w:customStyle="1" w:styleId="Bullets">
    <w:name w:val="Bullets"/>
    <w:basedOn w:val="Normal"/>
    <w:qFormat/>
    <w:rsid w:val="00292A62"/>
    <w:pPr>
      <w:numPr>
        <w:numId w:val="5"/>
      </w:numPr>
      <w:spacing w:before="60" w:after="60" w:line="276" w:lineRule="auto"/>
      <w:ind w:left="284" w:hanging="284"/>
    </w:pPr>
  </w:style>
  <w:style w:type="paragraph" w:styleId="ListParagraph">
    <w:name w:val="List Paragraph"/>
    <w:aliases w:val="Body Text 1,Lettered List"/>
    <w:basedOn w:val="BodyCopy"/>
    <w:link w:val="ListParagraphChar"/>
    <w:uiPriority w:val="34"/>
    <w:qFormat/>
    <w:rsid w:val="00AD1F54"/>
    <w:pPr>
      <w:numPr>
        <w:numId w:val="9"/>
      </w:numPr>
      <w:contextualSpacing/>
    </w:pPr>
    <w:rPr>
      <w:color w:val="auto"/>
    </w:rPr>
  </w:style>
  <w:style w:type="paragraph" w:customStyle="1" w:styleId="Normalindented">
    <w:name w:val="Normal indented"/>
    <w:basedOn w:val="Normal"/>
    <w:rsid w:val="00756E60"/>
    <w:pPr>
      <w:ind w:left="567"/>
    </w:pPr>
  </w:style>
  <w:style w:type="character" w:customStyle="1" w:styleId="ListParagraphChar">
    <w:name w:val="List Paragraph Char"/>
    <w:aliases w:val="Body Text 1 Char,Lettered List Char"/>
    <w:link w:val="ListParagraph"/>
    <w:uiPriority w:val="34"/>
    <w:locked/>
    <w:rsid w:val="00AD1F54"/>
    <w:rPr>
      <w:rFonts w:ascii="Arial" w:hAnsi="Arial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0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270"/>
    <w:pPr>
      <w:spacing w:after="160" w:line="276" w:lineRule="auto"/>
    </w:pPr>
    <w:rPr>
      <w:rFonts w:asciiTheme="minorHAnsi" w:eastAsiaTheme="minorEastAsia" w:hAnsiTheme="minorHAnsi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270"/>
    <w:rPr>
      <w:rFonts w:eastAsiaTheme="minorEastAsia"/>
      <w:sz w:val="20"/>
      <w:szCs w:val="20"/>
      <w:lang w:eastAsia="en-AU"/>
    </w:rPr>
  </w:style>
  <w:style w:type="character" w:styleId="SubtleEmphasis">
    <w:name w:val="Subtle Emphasis"/>
    <w:basedOn w:val="DefaultParagraphFont"/>
    <w:uiPriority w:val="19"/>
    <w:rsid w:val="00620270"/>
    <w:rPr>
      <w:rFonts w:ascii="Arial" w:hAnsi="Arial"/>
      <w:i/>
      <w:iCs/>
      <w:color w:val="3D4455" w:themeColor="text1"/>
    </w:rPr>
  </w:style>
  <w:style w:type="paragraph" w:styleId="Title">
    <w:name w:val="Title"/>
    <w:basedOn w:val="Normal"/>
    <w:next w:val="Normal"/>
    <w:link w:val="TitleChar"/>
    <w:uiPriority w:val="10"/>
    <w:rsid w:val="007B25E2"/>
    <w:pPr>
      <w:spacing w:after="0"/>
      <w:contextualSpacing/>
    </w:pPr>
    <w:rPr>
      <w:rFonts w:asciiTheme="minorHAnsi" w:eastAsiaTheme="majorEastAsia" w:hAnsiTheme="minorHAnsi" w:cstheme="majorBidi"/>
      <w:spacing w:val="-10"/>
      <w:kern w:val="28"/>
      <w:sz w:val="44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7B25E2"/>
    <w:rPr>
      <w:rFonts w:eastAsiaTheme="majorEastAsia" w:cstheme="majorBidi"/>
      <w:spacing w:val="-10"/>
      <w:kern w:val="28"/>
      <w:sz w:val="44"/>
      <w:szCs w:val="5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620270"/>
    <w:pPr>
      <w:numPr>
        <w:ilvl w:val="1"/>
      </w:numPr>
      <w:spacing w:after="160" w:line="276" w:lineRule="auto"/>
    </w:pPr>
    <w:rPr>
      <w:rFonts w:eastAsiaTheme="minorEastAsia"/>
      <w:color w:val="75819C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20270"/>
    <w:rPr>
      <w:rFonts w:ascii="Arial" w:eastAsiaTheme="minorEastAsia" w:hAnsi="Arial"/>
      <w:color w:val="75819C" w:themeColor="text1" w:themeTint="A5"/>
      <w:spacing w:val="15"/>
    </w:rPr>
  </w:style>
  <w:style w:type="paragraph" w:styleId="Caption">
    <w:name w:val="caption"/>
    <w:aliases w:val="SRA Caption"/>
    <w:basedOn w:val="Normal"/>
    <w:next w:val="BodyCopy"/>
    <w:uiPriority w:val="35"/>
    <w:unhideWhenUsed/>
    <w:qFormat/>
    <w:rsid w:val="00FA5633"/>
    <w:pPr>
      <w:spacing w:before="40" w:after="240"/>
    </w:pPr>
    <w:rPr>
      <w:rFonts w:eastAsiaTheme="minorEastAsia"/>
      <w:i/>
      <w:iCs/>
      <w:color w:val="7A8390" w:themeColor="accent6"/>
      <w:sz w:val="14"/>
      <w:szCs w:val="18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FA2EE2"/>
    <w:pPr>
      <w:spacing w:after="0" w:line="259" w:lineRule="auto"/>
    </w:pPr>
    <w:rPr>
      <w:rFonts w:eastAsiaTheme="minorEastAsia"/>
      <w:lang w:eastAsia="en-AU"/>
    </w:rPr>
  </w:style>
  <w:style w:type="table" w:styleId="GridTable1Light">
    <w:name w:val="Grid Table 1 Light"/>
    <w:basedOn w:val="TableNormal"/>
    <w:uiPriority w:val="46"/>
    <w:rsid w:val="007B25E2"/>
    <w:pPr>
      <w:spacing w:after="0" w:line="240" w:lineRule="auto"/>
    </w:pPr>
    <w:tblPr>
      <w:tblStyleRowBandSize w:val="1"/>
      <w:tblStyleColBandSize w:val="1"/>
      <w:tblBorders>
        <w:top w:val="single" w:sz="4" w:space="0" w:color="AAB1C2" w:themeColor="text1" w:themeTint="66"/>
        <w:left w:val="single" w:sz="4" w:space="0" w:color="AAB1C2" w:themeColor="text1" w:themeTint="66"/>
        <w:bottom w:val="single" w:sz="4" w:space="0" w:color="AAB1C2" w:themeColor="text1" w:themeTint="66"/>
        <w:right w:val="single" w:sz="4" w:space="0" w:color="AAB1C2" w:themeColor="text1" w:themeTint="66"/>
        <w:insideH w:val="single" w:sz="4" w:space="0" w:color="AAB1C2" w:themeColor="text1" w:themeTint="66"/>
        <w:insideV w:val="single" w:sz="4" w:space="0" w:color="AAB1C2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8AA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8AA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RATable">
    <w:name w:val="SRA Table"/>
    <w:basedOn w:val="TableNormal"/>
    <w:uiPriority w:val="99"/>
    <w:rsid w:val="00FA758D"/>
    <w:pPr>
      <w:spacing w:after="0" w:line="240" w:lineRule="auto"/>
    </w:pPr>
    <w:rPr>
      <w:rFonts w:ascii="Arial" w:hAnsi="Arial"/>
      <w:sz w:val="18"/>
    </w:rPr>
    <w:tblPr>
      <w:tblStyleRowBandSize w:val="1"/>
      <w:tblBorders>
        <w:top w:val="single" w:sz="4" w:space="0" w:color="487A7B" w:themeColor="accent1"/>
        <w:left w:val="single" w:sz="4" w:space="0" w:color="487A7B" w:themeColor="accent1"/>
        <w:bottom w:val="single" w:sz="4" w:space="0" w:color="487A7B" w:themeColor="accent1"/>
        <w:right w:val="single" w:sz="4" w:space="0" w:color="487A7B" w:themeColor="accent1"/>
        <w:insideH w:val="single" w:sz="4" w:space="0" w:color="487A7B" w:themeColor="accent1"/>
        <w:insideV w:val="single" w:sz="4" w:space="0" w:color="487A7B" w:themeColor="accent1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sz w:val="18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4" w:space="0" w:color="487A7B" w:themeColor="accent1"/>
          <w:left w:val="single" w:sz="4" w:space="0" w:color="487A7B" w:themeColor="accent1"/>
          <w:bottom w:val="single" w:sz="4" w:space="0" w:color="487A7B" w:themeColor="accent1"/>
          <w:right w:val="single" w:sz="4" w:space="0" w:color="487A7B" w:themeColor="accent1"/>
          <w:insideH w:val="single" w:sz="4" w:space="0" w:color="487A7B" w:themeColor="accent1"/>
          <w:insideV w:val="single" w:sz="4" w:space="0" w:color="487A7B" w:themeColor="accent1"/>
        </w:tcBorders>
        <w:shd w:val="clear" w:color="auto" w:fill="CBDCE0"/>
        <w:noWrap/>
      </w:tcPr>
    </w:tblStylePr>
    <w:tblStylePr w:type="lastRow">
      <w:pPr>
        <w:jc w:val="left"/>
      </w:pPr>
      <w:rPr>
        <w:rFonts w:ascii="Arial" w:hAnsi="Arial"/>
        <w:sz w:val="18"/>
      </w:rPr>
    </w:tblStylePr>
    <w:tblStylePr w:type="firstCol">
      <w:pPr>
        <w:jc w:val="left"/>
      </w:pPr>
    </w:tblStylePr>
    <w:tblStylePr w:type="lastCol">
      <w:pPr>
        <w:jc w:val="left"/>
      </w:pPr>
    </w:tblStylePr>
  </w:style>
  <w:style w:type="table" w:styleId="GridTable1Light-Accent1">
    <w:name w:val="Grid Table 1 Light Accent 1"/>
    <w:basedOn w:val="TableNormal"/>
    <w:uiPriority w:val="46"/>
    <w:rsid w:val="00292A62"/>
    <w:pPr>
      <w:spacing w:after="0" w:line="240" w:lineRule="auto"/>
    </w:pPr>
    <w:tblPr>
      <w:tblStyleRowBandSize w:val="1"/>
      <w:tblStyleColBandSize w:val="1"/>
      <w:tblBorders>
        <w:top w:val="single" w:sz="4" w:space="0" w:color="AFCFD0" w:themeColor="accent1" w:themeTint="66"/>
        <w:left w:val="single" w:sz="4" w:space="0" w:color="AFCFD0" w:themeColor="accent1" w:themeTint="66"/>
        <w:bottom w:val="single" w:sz="4" w:space="0" w:color="AFCFD0" w:themeColor="accent1" w:themeTint="66"/>
        <w:right w:val="single" w:sz="4" w:space="0" w:color="AFCFD0" w:themeColor="accent1" w:themeTint="66"/>
        <w:insideH w:val="single" w:sz="4" w:space="0" w:color="AFCFD0" w:themeColor="accent1" w:themeTint="66"/>
        <w:insideV w:val="single" w:sz="4" w:space="0" w:color="AFCFD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B8B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B8B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rsid w:val="00AC31E7"/>
    <w:pPr>
      <w:spacing w:after="0"/>
      <w:ind w:left="-567" w:right="-34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C31E7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EE6C64"/>
    <w:pPr>
      <w:spacing w:after="0" w:line="240" w:lineRule="auto"/>
    </w:pPr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E0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aresearchinvestments@sugarresearch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anwijk\Downloads\SRA%20Document%20Generic%20(2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D4455"/>
      </a:dk1>
      <a:lt1>
        <a:srgbClr val="FFFFFF"/>
      </a:lt1>
      <a:dk2>
        <a:srgbClr val="3D4455"/>
      </a:dk2>
      <a:lt2>
        <a:srgbClr val="FFFFFF"/>
      </a:lt2>
      <a:accent1>
        <a:srgbClr val="487A7B"/>
      </a:accent1>
      <a:accent2>
        <a:srgbClr val="D86018"/>
      </a:accent2>
      <a:accent3>
        <a:srgbClr val="0C2340"/>
      </a:accent3>
      <a:accent4>
        <a:srgbClr val="7A9A01"/>
      </a:accent4>
      <a:accent5>
        <a:srgbClr val="C5A900"/>
      </a:accent5>
      <a:accent6>
        <a:srgbClr val="7A8390"/>
      </a:accent6>
      <a:hlink>
        <a:srgbClr val="00C1D5"/>
      </a:hlink>
      <a:folHlink>
        <a:srgbClr val="B46B7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799D55577AE46B9F14E2908AE0636" ma:contentTypeVersion="18" ma:contentTypeDescription="Create a new document." ma:contentTypeScope="" ma:versionID="7757c51b482f032c07bd93162990d1f1">
  <xsd:schema xmlns:xsd="http://www.w3.org/2001/XMLSchema" xmlns:xs="http://www.w3.org/2001/XMLSchema" xmlns:p="http://schemas.microsoft.com/office/2006/metadata/properties" xmlns:ns2="85fcd978-a964-4800-9f1d-3d24fe8e5f35" xmlns:ns3="38770695-932d-45df-a036-246272c512e0" targetNamespace="http://schemas.microsoft.com/office/2006/metadata/properties" ma:root="true" ma:fieldsID="50f34c09074b0b27460f8aa9f2dcdf6e" ns2:_="" ns3:_="">
    <xsd:import namespace="85fcd978-a964-4800-9f1d-3d24fe8e5f35"/>
    <xsd:import namespace="38770695-932d-45df-a036-246272c51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cd978-a964-4800-9f1d-3d24fe8e5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7947254-41ea-48c7-bdf6-a14d2c087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70695-932d-45df-a036-246272c512e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1fb649a-3028-4648-9ed7-1c3a580d2aed}" ma:internalName="TaxCatchAll" ma:showField="CatchAllData" ma:web="38770695-932d-45df-a036-246272c51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fcd978-a964-4800-9f1d-3d24fe8e5f35">
      <Terms xmlns="http://schemas.microsoft.com/office/infopath/2007/PartnerControls"/>
    </lcf76f155ced4ddcb4097134ff3c332f>
    <TaxCatchAll xmlns="38770695-932d-45df-a036-246272c512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7E748D-03B5-4B86-8693-2F16C9D2D2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96F70-D891-4D02-B312-76F11718F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cd978-a964-4800-9f1d-3d24fe8e5f35"/>
    <ds:schemaRef ds:uri="38770695-932d-45df-a036-246272c51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41109-8DFA-452F-93B6-3A57969B9DF3}">
  <ds:schemaRefs>
    <ds:schemaRef ds:uri="http://schemas.microsoft.com/office/2006/metadata/properties"/>
    <ds:schemaRef ds:uri="http://schemas.microsoft.com/office/infopath/2007/PartnerControls"/>
    <ds:schemaRef ds:uri="85fcd978-a964-4800-9f1d-3d24fe8e5f35"/>
    <ds:schemaRef ds:uri="38770695-932d-45df-a036-246272c512e0"/>
  </ds:schemaRefs>
</ds:datastoreItem>
</file>

<file path=customXml/itemProps4.xml><?xml version="1.0" encoding="utf-8"?>
<ds:datastoreItem xmlns:ds="http://schemas.openxmlformats.org/officeDocument/2006/customXml" ds:itemID="{77DFBAFE-336F-48D6-97EA-DCC25791C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SRA Document Generic (2)</Template>
  <TotalTime>1</TotalTime>
  <Pages>5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Van Wijk</dc:creator>
  <cp:keywords/>
  <dc:description/>
  <cp:lastModifiedBy>Tinashe Chiurugwi</cp:lastModifiedBy>
  <cp:revision>9</cp:revision>
  <cp:lastPrinted>2020-01-15T02:50:00Z</cp:lastPrinted>
  <dcterms:created xsi:type="dcterms:W3CDTF">2023-10-05T02:27:00Z</dcterms:created>
  <dcterms:modified xsi:type="dcterms:W3CDTF">2024-12-19T02:01:00Z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0x0101008D5799D55577AE46B9F14E2908AE0636</vt:lpwstr>
  </property>
  <property fmtid="{D5CDD505-2E9C-101B-9397-08002B2CF9AE}" pid="3" name="MediaServiceImageTags">
    <vt:lpwstr/>
  </property>
</Properties>
</file>