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B1B8" w14:textId="7A961E87" w:rsidR="00FB6CBA" w:rsidRDefault="00FB6CBA" w:rsidP="00620270">
      <w:bookmarkStart w:id="0" w:name="_Toc70674513"/>
      <w:bookmarkStart w:id="1" w:name="_Toc78282312"/>
      <w:bookmarkStart w:id="2" w:name="_Toc78282372"/>
      <w:r>
        <w:rPr>
          <w:noProof/>
        </w:rPr>
        <w:drawing>
          <wp:anchor distT="0" distB="0" distL="114300" distR="114300" simplePos="0" relativeHeight="251682816" behindDoc="0" locked="0" layoutInCell="1" allowOverlap="1" wp14:anchorId="1FC92DFF" wp14:editId="50B42FA5">
            <wp:simplePos x="0" y="0"/>
            <wp:positionH relativeFrom="column">
              <wp:posOffset>4999567</wp:posOffset>
            </wp:positionH>
            <wp:positionV relativeFrom="page">
              <wp:posOffset>537634</wp:posOffset>
            </wp:positionV>
            <wp:extent cx="755015" cy="830580"/>
            <wp:effectExtent l="0" t="0" r="6985" b="7620"/>
            <wp:wrapSquare wrapText="bothSides"/>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015" cy="830580"/>
                    </a:xfrm>
                    <a:prstGeom prst="rect">
                      <a:avLst/>
                    </a:prstGeom>
                  </pic:spPr>
                </pic:pic>
              </a:graphicData>
            </a:graphic>
          </wp:anchor>
        </w:drawing>
      </w:r>
    </w:p>
    <w:p w14:paraId="0168FAAB" w14:textId="21B5D47D" w:rsidR="00620270" w:rsidRPr="00132010" w:rsidRDefault="00620270" w:rsidP="00FB6CBA">
      <w:pPr>
        <w:pStyle w:val="Heading1"/>
      </w:pPr>
      <w:r w:rsidRPr="00132010">
        <w:t>SRA Final Report instructions and template</w:t>
      </w:r>
      <w:bookmarkEnd w:id="0"/>
      <w:bookmarkEnd w:id="1"/>
      <w:bookmarkEnd w:id="2"/>
      <w:r w:rsidR="00FB6CBA">
        <w:t xml:space="preserve"> – DELETE INSTRUCTIONS BEFORE SUBMITTING</w:t>
      </w:r>
    </w:p>
    <w:p w14:paraId="33651244" w14:textId="77777777" w:rsidR="00620270" w:rsidRPr="006E5E8C" w:rsidRDefault="00620270" w:rsidP="00620270">
      <w:pPr>
        <w:pStyle w:val="Heading2"/>
      </w:pPr>
      <w:bookmarkStart w:id="3" w:name="_Toc70674514"/>
      <w:bookmarkStart w:id="4" w:name="_Toc78282313"/>
      <w:bookmarkStart w:id="5" w:name="_Toc78282373"/>
      <w:r w:rsidRPr="00862FCA">
        <w:t>Introduction</w:t>
      </w:r>
      <w:bookmarkEnd w:id="3"/>
      <w:bookmarkEnd w:id="4"/>
      <w:bookmarkEnd w:id="5"/>
    </w:p>
    <w:p w14:paraId="477A919F" w14:textId="2D1E7AAA" w:rsidR="00620270" w:rsidRPr="006254CF" w:rsidRDefault="00620270" w:rsidP="00E62A3D">
      <w:pPr>
        <w:pStyle w:val="BodyCopy"/>
      </w:pPr>
      <w:r>
        <w:t>Final</w:t>
      </w:r>
      <w:r w:rsidRPr="004C2B9A">
        <w:t xml:space="preserve"> reports are an essential output of the project process. The final report provides accountability to those investing in the project. It also helps document the methods, data, insights of the work undertaken and help subsequent research and adoption activities. </w:t>
      </w:r>
      <w:r>
        <w:t xml:space="preserve">It should be a stand-alone document and capture the key background, methods, data, analyses, </w:t>
      </w:r>
      <w:proofErr w:type="gramStart"/>
      <w:r>
        <w:t>interpretations</w:t>
      </w:r>
      <w:proofErr w:type="gramEnd"/>
      <w:r>
        <w:t xml:space="preserve"> and conclusions from the research project. </w:t>
      </w:r>
      <w:r w:rsidRPr="00FA6950">
        <w:t xml:space="preserve">Previous milestone reports are not </w:t>
      </w:r>
      <w:r w:rsidR="00374594" w:rsidRPr="00FA6950">
        <w:t>publicly</w:t>
      </w:r>
      <w:r w:rsidRPr="00FA6950">
        <w:t xml:space="preserve"> available and should not be referenced in the final report; relevant information from milestone reports must be incorporated in the final report. </w:t>
      </w:r>
      <w:r>
        <w:t>Please use appendices for large data sets and additional information. Final reports will be published on the SRA website unless confidentiality is requested.</w:t>
      </w:r>
    </w:p>
    <w:p w14:paraId="44315AB7" w14:textId="77777777" w:rsidR="00620270" w:rsidRPr="006E5E8C" w:rsidRDefault="00620270" w:rsidP="00620270">
      <w:pPr>
        <w:pStyle w:val="Heading2"/>
      </w:pPr>
      <w:bookmarkStart w:id="6" w:name="_Toc70674371"/>
      <w:bookmarkStart w:id="7" w:name="_Toc70674515"/>
      <w:bookmarkStart w:id="8" w:name="_Toc78282314"/>
      <w:bookmarkStart w:id="9" w:name="_Toc78282374"/>
      <w:r w:rsidRPr="006E5E8C">
        <w:t xml:space="preserve">Cover </w:t>
      </w:r>
      <w:r>
        <w:t>p</w:t>
      </w:r>
      <w:r w:rsidRPr="006E5E8C">
        <w:t>age</w:t>
      </w:r>
      <w:bookmarkEnd w:id="6"/>
      <w:bookmarkEnd w:id="7"/>
      <w:bookmarkEnd w:id="8"/>
      <w:bookmarkEnd w:id="9"/>
    </w:p>
    <w:p w14:paraId="3471E776" w14:textId="77777777" w:rsidR="00620270" w:rsidRPr="00862FCA" w:rsidRDefault="00620270" w:rsidP="00842A4D">
      <w:pPr>
        <w:pStyle w:val="Bullets"/>
      </w:pPr>
      <w:r w:rsidRPr="00862FCA">
        <w:t>Insert company logo and any co-</w:t>
      </w:r>
      <w:proofErr w:type="spellStart"/>
      <w:r w:rsidRPr="00862FCA">
        <w:t>funder</w:t>
      </w:r>
      <w:proofErr w:type="spellEnd"/>
      <w:r w:rsidRPr="00862FCA">
        <w:t xml:space="preserve"> organisation logos in the picture placeholders at the bottom right beside the SRA logo. Right click and select ‘Change picture’. Delete extra placeholders.</w:t>
      </w:r>
    </w:p>
    <w:p w14:paraId="10C97090" w14:textId="77777777" w:rsidR="00620270" w:rsidRPr="00862FCA" w:rsidRDefault="00620270" w:rsidP="00842A4D">
      <w:pPr>
        <w:pStyle w:val="Bullets"/>
      </w:pPr>
      <w:r w:rsidRPr="00862FCA">
        <w:t>If the report is not confidential, remove ‘Confidential’ and remove ‘Date of public access.’</w:t>
      </w:r>
    </w:p>
    <w:p w14:paraId="1AEFFDDC" w14:textId="77777777" w:rsidR="00620270" w:rsidRPr="00D03AF3" w:rsidRDefault="00620270" w:rsidP="00620270">
      <w:pPr>
        <w:pStyle w:val="Heading2"/>
      </w:pPr>
      <w:bookmarkStart w:id="10" w:name="_Toc70674372"/>
      <w:bookmarkStart w:id="11" w:name="_Toc70674516"/>
      <w:bookmarkStart w:id="12" w:name="_Toc78282315"/>
      <w:bookmarkStart w:id="13" w:name="_Toc78282375"/>
      <w:r w:rsidRPr="00D03AF3">
        <w:t>General style guidelines</w:t>
      </w:r>
      <w:bookmarkEnd w:id="10"/>
      <w:bookmarkEnd w:id="11"/>
      <w:bookmarkEnd w:id="12"/>
      <w:bookmarkEnd w:id="13"/>
    </w:p>
    <w:p w14:paraId="03EAA795" w14:textId="77777777" w:rsidR="00620270" w:rsidRPr="00B1424F" w:rsidRDefault="00620270" w:rsidP="00842A4D">
      <w:pPr>
        <w:pStyle w:val="Bullets"/>
      </w:pPr>
      <w:r w:rsidRPr="00B1424F">
        <w:t>Use styles as set up in ‘SRA’ pre-set styles in formatting ribbon.</w:t>
      </w:r>
    </w:p>
    <w:p w14:paraId="5C2BBD9E" w14:textId="77777777" w:rsidR="00620270" w:rsidRPr="00B1424F" w:rsidRDefault="00620270" w:rsidP="00842A4D">
      <w:pPr>
        <w:pStyle w:val="Bullets"/>
      </w:pPr>
      <w:r w:rsidRPr="00B1424F">
        <w:t>Arial (Body), font 9 for standard text (</w:t>
      </w:r>
      <w:r w:rsidR="00842A4D">
        <w:t>Body Copy</w:t>
      </w:r>
      <w:r w:rsidRPr="00B1424F">
        <w:t>).</w:t>
      </w:r>
    </w:p>
    <w:p w14:paraId="151642F9" w14:textId="77777777" w:rsidR="00620270" w:rsidRPr="00B1424F" w:rsidRDefault="00620270" w:rsidP="00842A4D">
      <w:pPr>
        <w:pStyle w:val="Bullets"/>
      </w:pPr>
      <w:r w:rsidRPr="00B1424F">
        <w:t>Arial (Headings), font 11, bold for Heading 1 (</w:t>
      </w:r>
      <w:r w:rsidR="00842A4D">
        <w:t>Heading 1</w:t>
      </w:r>
      <w:r w:rsidRPr="00B1424F">
        <w:t>).</w:t>
      </w:r>
    </w:p>
    <w:p w14:paraId="12140581" w14:textId="77777777" w:rsidR="00620270" w:rsidRPr="00B1424F" w:rsidRDefault="00620270" w:rsidP="00842A4D">
      <w:pPr>
        <w:pStyle w:val="Bullets"/>
      </w:pPr>
      <w:r w:rsidRPr="00B1424F">
        <w:t>Arial (Headings), font 9, bold for Heading 2 (Head</w:t>
      </w:r>
      <w:r w:rsidR="00842A4D">
        <w:t>ing</w:t>
      </w:r>
      <w:r w:rsidRPr="00B1424F">
        <w:t xml:space="preserve"> 2).</w:t>
      </w:r>
    </w:p>
    <w:p w14:paraId="2523DE70" w14:textId="77777777" w:rsidR="00620270" w:rsidRPr="00B1424F" w:rsidRDefault="00620270" w:rsidP="00842A4D">
      <w:pPr>
        <w:pStyle w:val="Bullets"/>
      </w:pPr>
      <w:r w:rsidRPr="00B1424F">
        <w:t>Arial (Headings), font 9 bold for Heading 3 (Head</w:t>
      </w:r>
      <w:r w:rsidR="00842A4D">
        <w:t>ing</w:t>
      </w:r>
      <w:r w:rsidRPr="00B1424F">
        <w:t xml:space="preserve"> 3).</w:t>
      </w:r>
    </w:p>
    <w:p w14:paraId="6C19277B" w14:textId="77777777" w:rsidR="00620270" w:rsidRPr="00B1424F" w:rsidRDefault="00620270" w:rsidP="00842A4D">
      <w:pPr>
        <w:pStyle w:val="Bullets"/>
      </w:pPr>
      <w:r w:rsidRPr="00B1424F">
        <w:t>Page/header and footer, Arial (Body), font 9 (</w:t>
      </w:r>
      <w:r w:rsidR="00842A4D">
        <w:t>Body Copy</w:t>
      </w:r>
      <w:r w:rsidRPr="00B1424F">
        <w:t>).</w:t>
      </w:r>
    </w:p>
    <w:p w14:paraId="1C0C8DC0" w14:textId="77777777" w:rsidR="00620270" w:rsidRPr="006E5E8C" w:rsidRDefault="00620270" w:rsidP="00620270">
      <w:pPr>
        <w:pStyle w:val="Heading2"/>
      </w:pPr>
      <w:bookmarkStart w:id="14" w:name="_Toc70674373"/>
      <w:bookmarkStart w:id="15" w:name="_Toc70674517"/>
      <w:bookmarkStart w:id="16" w:name="_Toc78282316"/>
      <w:bookmarkStart w:id="17" w:name="_Toc78282376"/>
      <w:r w:rsidRPr="006E5E8C">
        <w:t>Header and Footer</w:t>
      </w:r>
      <w:bookmarkEnd w:id="14"/>
      <w:bookmarkEnd w:id="15"/>
      <w:bookmarkEnd w:id="16"/>
      <w:bookmarkEnd w:id="17"/>
    </w:p>
    <w:p w14:paraId="28A6C02A" w14:textId="77777777" w:rsidR="00620270" w:rsidRPr="00C54D1B" w:rsidRDefault="00620270" w:rsidP="00842A4D">
      <w:pPr>
        <w:pStyle w:val="Bullets"/>
      </w:pPr>
      <w:r w:rsidRPr="00C54D1B">
        <w:t>Ensure that the header does not start until the third page (Section 2). Add the SRA project code (formatted as 201x/xxx) right aligned. If confidential, include “- SRA Confidential” in the header following the project code.</w:t>
      </w:r>
    </w:p>
    <w:p w14:paraId="2026D4B1" w14:textId="77777777" w:rsidR="00620270" w:rsidRPr="00C54D1B" w:rsidRDefault="00620270" w:rsidP="00842A4D">
      <w:pPr>
        <w:pStyle w:val="Bullets"/>
      </w:pPr>
      <w:r w:rsidRPr="00C54D1B">
        <w:t>Do not change the page number formatting.</w:t>
      </w:r>
    </w:p>
    <w:p w14:paraId="0CBA3E14" w14:textId="77777777" w:rsidR="00620270" w:rsidRPr="006E5E8C" w:rsidRDefault="00620270" w:rsidP="00620270">
      <w:pPr>
        <w:pStyle w:val="Heading2"/>
      </w:pPr>
      <w:bookmarkStart w:id="18" w:name="_Toc70674374"/>
      <w:bookmarkStart w:id="19" w:name="_Toc70674518"/>
      <w:bookmarkStart w:id="20" w:name="_Toc78282317"/>
      <w:bookmarkStart w:id="21" w:name="_Toc78282377"/>
      <w:r w:rsidRPr="006E5E8C">
        <w:t>Table of Contents</w:t>
      </w:r>
      <w:bookmarkEnd w:id="18"/>
      <w:bookmarkEnd w:id="19"/>
      <w:bookmarkEnd w:id="20"/>
      <w:bookmarkEnd w:id="21"/>
    </w:p>
    <w:p w14:paraId="5FEC4C72" w14:textId="77777777" w:rsidR="00620270" w:rsidRPr="00B04FC0" w:rsidRDefault="00620270" w:rsidP="00842A4D">
      <w:pPr>
        <w:pStyle w:val="Bullets"/>
      </w:pPr>
      <w:r>
        <w:t>Right click within Table of Contents area and click, “Update Field &gt; Update entire table”.</w:t>
      </w:r>
    </w:p>
    <w:p w14:paraId="073DA0B0" w14:textId="77777777" w:rsidR="00620270" w:rsidRPr="006E5E8C" w:rsidRDefault="00620270" w:rsidP="00620270">
      <w:pPr>
        <w:pStyle w:val="Heading2"/>
      </w:pPr>
      <w:bookmarkStart w:id="22" w:name="_Toc70674375"/>
      <w:bookmarkStart w:id="23" w:name="_Toc70674519"/>
      <w:bookmarkStart w:id="24" w:name="_Toc78282318"/>
      <w:bookmarkStart w:id="25" w:name="_Toc78282378"/>
      <w:r w:rsidRPr="006E5E8C">
        <w:t>Figures</w:t>
      </w:r>
      <w:bookmarkEnd w:id="22"/>
      <w:bookmarkEnd w:id="23"/>
      <w:bookmarkEnd w:id="24"/>
      <w:bookmarkEnd w:id="25"/>
    </w:p>
    <w:p w14:paraId="624A294C" w14:textId="77777777" w:rsidR="00620270" w:rsidRDefault="00620270" w:rsidP="00842A4D">
      <w:pPr>
        <w:pStyle w:val="Bullets"/>
      </w:pPr>
      <w:r>
        <w:t>In the text use the abbreviated style of Fig. 1 and in captions, Figure 1.</w:t>
      </w:r>
    </w:p>
    <w:p w14:paraId="521F2CA3" w14:textId="77777777" w:rsidR="00620270" w:rsidRDefault="00620270" w:rsidP="00842A4D">
      <w:pPr>
        <w:pStyle w:val="Bullets"/>
      </w:pPr>
      <w:r w:rsidRPr="0072014D">
        <w:t xml:space="preserve">Captions for figures should be directly below the figure and should be hyperlinked using the </w:t>
      </w:r>
      <w:r>
        <w:t>“</w:t>
      </w:r>
      <w:r w:rsidRPr="0072014D">
        <w:t>References &gt; Insert Caption</w:t>
      </w:r>
      <w:r>
        <w:t>”</w:t>
      </w:r>
      <w:r w:rsidRPr="0072014D">
        <w:t xml:space="preserve"> option. </w:t>
      </w:r>
    </w:p>
    <w:p w14:paraId="110055DD" w14:textId="77777777" w:rsidR="00620270" w:rsidRDefault="00620270" w:rsidP="00842A4D">
      <w:pPr>
        <w:pStyle w:val="Bullets"/>
      </w:pPr>
      <w:r>
        <w:t>If required, insert Table of Figures on page 4 using “References &gt; Insert Table of Figures”.</w:t>
      </w:r>
    </w:p>
    <w:p w14:paraId="54EAC14C" w14:textId="77777777" w:rsidR="00620270" w:rsidRDefault="00620270" w:rsidP="00842A4D">
      <w:pPr>
        <w:pStyle w:val="Bullets"/>
      </w:pPr>
      <w:r>
        <w:t>Right click within Table of Figures area and click, “Update Field &gt; Update entire table”.</w:t>
      </w:r>
    </w:p>
    <w:p w14:paraId="4D065B6C" w14:textId="2F4ABC0B" w:rsidR="00620270" w:rsidRPr="00054C3A" w:rsidRDefault="00620270" w:rsidP="00842A4D">
      <w:pPr>
        <w:pStyle w:val="Bullets"/>
      </w:pPr>
      <w:r w:rsidRPr="00054C3A">
        <w:t>For Figure</w:t>
      </w:r>
      <w:r w:rsidR="00932FF9" w:rsidRPr="00054C3A">
        <w:t xml:space="preserve"> Titles</w:t>
      </w:r>
      <w:r w:rsidRPr="00054C3A">
        <w:t xml:space="preserve">, use Arial, font 9, bold. </w:t>
      </w:r>
      <w:r w:rsidR="00932FF9" w:rsidRPr="00054C3A">
        <w:t>Use</w:t>
      </w:r>
      <w:r w:rsidRPr="00054C3A">
        <w:t xml:space="preserve"> pre-set style ‘</w:t>
      </w:r>
      <w:r w:rsidR="008B2806" w:rsidRPr="00054C3A">
        <w:t xml:space="preserve">Heading </w:t>
      </w:r>
      <w:proofErr w:type="gramStart"/>
      <w:r w:rsidR="008B2806" w:rsidRPr="00054C3A">
        <w:t>6,Figure</w:t>
      </w:r>
      <w:proofErr w:type="gramEnd"/>
      <w:r w:rsidRPr="00054C3A">
        <w:t>’.</w:t>
      </w:r>
      <w:r w:rsidR="001D5A5C" w:rsidRPr="00054C3A">
        <w:t xml:space="preserve"> U</w:t>
      </w:r>
      <w:r w:rsidR="00054C3A">
        <w:t>se</w:t>
      </w:r>
      <w:r w:rsidR="001D5A5C" w:rsidRPr="00054C3A">
        <w:t xml:space="preserve"> </w:t>
      </w:r>
      <w:r w:rsidR="001D5A5C" w:rsidRPr="00054C3A">
        <w:rPr>
          <w:b/>
          <w:bCs/>
        </w:rPr>
        <w:t>“CAPTION,</w:t>
      </w:r>
      <w:r w:rsidR="00054C3A">
        <w:rPr>
          <w:b/>
          <w:bCs/>
        </w:rPr>
        <w:t xml:space="preserve"> </w:t>
      </w:r>
      <w:r w:rsidR="001D5A5C" w:rsidRPr="00054C3A">
        <w:rPr>
          <w:b/>
          <w:bCs/>
        </w:rPr>
        <w:t xml:space="preserve">SRA CAPTION” for figure details (so it doesn’t pull </w:t>
      </w:r>
      <w:proofErr w:type="gramStart"/>
      <w:r w:rsidR="001D5A5C" w:rsidRPr="00054C3A">
        <w:rPr>
          <w:b/>
          <w:bCs/>
        </w:rPr>
        <w:t>ALL of</w:t>
      </w:r>
      <w:proofErr w:type="gramEnd"/>
      <w:r w:rsidR="001D5A5C" w:rsidRPr="00054C3A">
        <w:rPr>
          <w:b/>
          <w:bCs/>
        </w:rPr>
        <w:t xml:space="preserve"> the figure text into the Table of Figures.)</w:t>
      </w:r>
    </w:p>
    <w:p w14:paraId="07EE1DC6" w14:textId="77777777" w:rsidR="00620270" w:rsidRDefault="00620270" w:rsidP="00842A4D">
      <w:pPr>
        <w:pStyle w:val="Bullets"/>
      </w:pPr>
      <w:r>
        <w:t>Space figures 6pt before and 12pt after. Left align figures.</w:t>
      </w:r>
    </w:p>
    <w:p w14:paraId="54F8D8BF" w14:textId="77777777" w:rsidR="00620270" w:rsidRDefault="00620270" w:rsidP="00620270">
      <w:pPr>
        <w:pStyle w:val="Heading2"/>
      </w:pPr>
      <w:bookmarkStart w:id="26" w:name="_Toc70674376"/>
      <w:bookmarkStart w:id="27" w:name="_Toc70674520"/>
      <w:bookmarkStart w:id="28" w:name="_Toc78282319"/>
      <w:bookmarkStart w:id="29" w:name="_Toc78282379"/>
      <w:r>
        <w:t>Tables</w:t>
      </w:r>
      <w:bookmarkEnd w:id="26"/>
      <w:bookmarkEnd w:id="27"/>
      <w:bookmarkEnd w:id="28"/>
      <w:bookmarkEnd w:id="29"/>
    </w:p>
    <w:p w14:paraId="699FEA7B" w14:textId="6F442533" w:rsidR="00620270" w:rsidRDefault="00620270" w:rsidP="00842A4D">
      <w:pPr>
        <w:pStyle w:val="Bullets"/>
      </w:pPr>
      <w:r>
        <w:t xml:space="preserve">In the text </w:t>
      </w:r>
      <w:r w:rsidR="008B2806">
        <w:t>within tables, use the “Table data” pre-set style. I</w:t>
      </w:r>
      <w:r>
        <w:t>n captions refer to tables as Table x (</w:t>
      </w:r>
      <w:proofErr w:type="gramStart"/>
      <w:r>
        <w:t>e.g.</w:t>
      </w:r>
      <w:proofErr w:type="gramEnd"/>
      <w:r>
        <w:t xml:space="preserve"> Table 1). Captions for tables should be directly above the table an</w:t>
      </w:r>
      <w:r w:rsidRPr="00187BDF">
        <w:t xml:space="preserve">d should be hyperlinked using the </w:t>
      </w:r>
      <w:r>
        <w:t>“</w:t>
      </w:r>
      <w:r w:rsidRPr="00187BDF">
        <w:t>References &gt;</w:t>
      </w:r>
      <w:r w:rsidR="00374594">
        <w:t xml:space="preserve"> </w:t>
      </w:r>
      <w:r w:rsidRPr="00187BDF">
        <w:t>Insert Caption</w:t>
      </w:r>
      <w:r>
        <w:t>”</w:t>
      </w:r>
      <w:r w:rsidRPr="00187BDF">
        <w:t xml:space="preserve"> option.</w:t>
      </w:r>
    </w:p>
    <w:p w14:paraId="36F35B62" w14:textId="015E3C61" w:rsidR="008B2806" w:rsidRDefault="00054C3A" w:rsidP="00842A4D">
      <w:pPr>
        <w:pStyle w:val="Bullets"/>
      </w:pPr>
      <w:r>
        <w:t xml:space="preserve">If your table has a heading, use “Table Heading”. </w:t>
      </w:r>
      <w:r w:rsidR="008B2806">
        <w:t>Use “Table Data Heading” for row/column titles</w:t>
      </w:r>
      <w:r>
        <w:t>.</w:t>
      </w:r>
      <w:r w:rsidR="008B2806">
        <w:t xml:space="preserve"> </w:t>
      </w:r>
    </w:p>
    <w:p w14:paraId="31058B41" w14:textId="77777777" w:rsidR="00620270" w:rsidRDefault="00620270" w:rsidP="00842A4D">
      <w:pPr>
        <w:pStyle w:val="Bullets"/>
      </w:pPr>
      <w:r>
        <w:lastRenderedPageBreak/>
        <w:t>Table of Tables is on page 4. Right click within Table of Tables area and click, “Update Field &gt; Update entire table”. Delete table if not required.</w:t>
      </w:r>
    </w:p>
    <w:p w14:paraId="3CBC0F7C" w14:textId="77777777" w:rsidR="00620270" w:rsidRDefault="00620270" w:rsidP="00842A4D">
      <w:pPr>
        <w:pStyle w:val="Bullets"/>
      </w:pPr>
      <w:r>
        <w:t>For Tables caption, use Arial, font 9, bold. See pre-set style ‘SRA Caption’.</w:t>
      </w:r>
    </w:p>
    <w:p w14:paraId="15AADDD8" w14:textId="4E211CA2" w:rsidR="00620270" w:rsidRDefault="00620270" w:rsidP="00842A4D">
      <w:pPr>
        <w:pStyle w:val="Bullets"/>
      </w:pPr>
      <w:r>
        <w:t>Space figures 12pt before and 6pt after. Left align tables.</w:t>
      </w:r>
    </w:p>
    <w:p w14:paraId="570D5A1F" w14:textId="240FA462" w:rsidR="00620270" w:rsidRPr="001074D5" w:rsidRDefault="00620270" w:rsidP="00620270">
      <w:pPr>
        <w:pStyle w:val="Heading2"/>
      </w:pPr>
      <w:bookmarkStart w:id="30" w:name="_Toc70674377"/>
      <w:bookmarkStart w:id="31" w:name="_Toc70674521"/>
      <w:bookmarkStart w:id="32" w:name="_Toc78282320"/>
      <w:bookmarkStart w:id="33" w:name="_Toc78282380"/>
      <w:r w:rsidRPr="001074D5">
        <w:t>Paragraph</w:t>
      </w:r>
      <w:bookmarkEnd w:id="30"/>
      <w:bookmarkEnd w:id="31"/>
      <w:bookmarkEnd w:id="32"/>
      <w:bookmarkEnd w:id="33"/>
    </w:p>
    <w:p w14:paraId="36472902" w14:textId="73684144" w:rsidR="00620270" w:rsidRDefault="00620270" w:rsidP="00842A4D">
      <w:pPr>
        <w:pStyle w:val="Bullets"/>
      </w:pPr>
      <w:r>
        <w:t xml:space="preserve">For standard paragraph text use single line spacing, 0pt spacing before, </w:t>
      </w:r>
      <w:r w:rsidR="008B2806">
        <w:t>10</w:t>
      </w:r>
      <w:r>
        <w:t xml:space="preserve">pt spacing after. See pre-set style </w:t>
      </w:r>
      <w:r w:rsidR="00054C3A">
        <w:t>“</w:t>
      </w:r>
      <w:r w:rsidR="008B2806">
        <w:t>Body Copy</w:t>
      </w:r>
      <w:r w:rsidR="00054C3A">
        <w:t>”</w:t>
      </w:r>
      <w:r>
        <w:t>.</w:t>
      </w:r>
    </w:p>
    <w:p w14:paraId="62FD1215" w14:textId="77777777" w:rsidR="00620270" w:rsidRDefault="00620270" w:rsidP="00842A4D">
      <w:pPr>
        <w:pStyle w:val="Bullets"/>
      </w:pPr>
      <w:r>
        <w:t>One return between paragraphs.</w:t>
      </w:r>
    </w:p>
    <w:p w14:paraId="21ABA019" w14:textId="77777777" w:rsidR="00620270" w:rsidRPr="00624E4E" w:rsidRDefault="00620270" w:rsidP="00842A4D">
      <w:pPr>
        <w:pStyle w:val="Bullets"/>
      </w:pPr>
      <w:r>
        <w:t>Left align all paragraphs.</w:t>
      </w:r>
    </w:p>
    <w:p w14:paraId="5029AB35" w14:textId="68684E98" w:rsidR="00620270" w:rsidRPr="00A64C9E" w:rsidRDefault="00620270" w:rsidP="00620270">
      <w:pPr>
        <w:pStyle w:val="Heading2"/>
      </w:pPr>
      <w:bookmarkStart w:id="34" w:name="_Toc70674378"/>
      <w:bookmarkStart w:id="35" w:name="_Toc70674522"/>
      <w:bookmarkStart w:id="36" w:name="_Toc78282321"/>
      <w:bookmarkStart w:id="37" w:name="_Toc78282381"/>
      <w:r w:rsidRPr="00A64C9E">
        <w:t>Footnotes</w:t>
      </w:r>
      <w:bookmarkEnd w:id="34"/>
      <w:bookmarkEnd w:id="35"/>
      <w:bookmarkEnd w:id="36"/>
      <w:bookmarkEnd w:id="37"/>
      <w:r w:rsidRPr="00A64C9E">
        <w:t xml:space="preserve"> </w:t>
      </w:r>
    </w:p>
    <w:p w14:paraId="6999FF12" w14:textId="723BFE99" w:rsidR="00620270" w:rsidRPr="00D03AF3" w:rsidRDefault="00620270" w:rsidP="00842A4D">
      <w:pPr>
        <w:pStyle w:val="Bullets"/>
      </w:pPr>
      <w:r>
        <w:t xml:space="preserve">If required, footnotes </w:t>
      </w:r>
      <w:r w:rsidRPr="00D03AF3">
        <w:t>should appear at the bottom of the page</w:t>
      </w:r>
      <w:r>
        <w:t xml:space="preserve"> using References &gt; Insert Footnote</w:t>
      </w:r>
      <w:r w:rsidRPr="00D03AF3">
        <w:t xml:space="preserve"> or below the tab</w:t>
      </w:r>
      <w:r>
        <w:t>le or chart to which they refer.</w:t>
      </w:r>
    </w:p>
    <w:p w14:paraId="53DB482E" w14:textId="39FC4B7F" w:rsidR="00620270" w:rsidRPr="006E5E8C" w:rsidRDefault="00054C3A" w:rsidP="00620270">
      <w:pPr>
        <w:pStyle w:val="Heading2"/>
      </w:pPr>
      <w:bookmarkStart w:id="38" w:name="_Toc70674379"/>
      <w:bookmarkStart w:id="39" w:name="_Toc70674523"/>
      <w:bookmarkStart w:id="40" w:name="_Toc78282322"/>
      <w:bookmarkStart w:id="41" w:name="_Toc78282382"/>
      <w:r>
        <w:rPr>
          <w:noProof/>
        </w:rPr>
        <w:drawing>
          <wp:anchor distT="0" distB="0" distL="114300" distR="114300" simplePos="0" relativeHeight="251679744" behindDoc="0" locked="0" layoutInCell="1" allowOverlap="1" wp14:anchorId="51DCBDE0" wp14:editId="2ABDFE40">
            <wp:simplePos x="0" y="0"/>
            <wp:positionH relativeFrom="column">
              <wp:posOffset>3213100</wp:posOffset>
            </wp:positionH>
            <wp:positionV relativeFrom="paragraph">
              <wp:posOffset>40005</wp:posOffset>
            </wp:positionV>
            <wp:extent cx="626110" cy="1134110"/>
            <wp:effectExtent l="0" t="0" r="2540" b="8890"/>
            <wp:wrapSquare wrapText="bothSides"/>
            <wp:docPr id="7" name="Picture 7"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6110" cy="11341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200D13F3" wp14:editId="1EE9125E">
            <wp:simplePos x="0" y="0"/>
            <wp:positionH relativeFrom="column">
              <wp:posOffset>3894455</wp:posOffset>
            </wp:positionH>
            <wp:positionV relativeFrom="paragraph">
              <wp:posOffset>78105</wp:posOffset>
            </wp:positionV>
            <wp:extent cx="1946910" cy="1311910"/>
            <wp:effectExtent l="0" t="0" r="0" b="2540"/>
            <wp:wrapSquare wrapText="bothSides"/>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6910" cy="1311910"/>
                    </a:xfrm>
                    <a:prstGeom prst="rect">
                      <a:avLst/>
                    </a:prstGeom>
                  </pic:spPr>
                </pic:pic>
              </a:graphicData>
            </a:graphic>
            <wp14:sizeRelH relativeFrom="margin">
              <wp14:pctWidth>0</wp14:pctWidth>
            </wp14:sizeRelH>
            <wp14:sizeRelV relativeFrom="margin">
              <wp14:pctHeight>0</wp14:pctHeight>
            </wp14:sizeRelV>
          </wp:anchor>
        </w:drawing>
      </w:r>
      <w:r w:rsidR="00620270" w:rsidRPr="006E5E8C">
        <w:t>Inserting images</w:t>
      </w:r>
      <w:bookmarkEnd w:id="38"/>
      <w:bookmarkEnd w:id="39"/>
      <w:bookmarkEnd w:id="40"/>
      <w:bookmarkEnd w:id="41"/>
    </w:p>
    <w:p w14:paraId="1E6CE31B" w14:textId="799F4119" w:rsidR="00620270" w:rsidRDefault="00054C3A" w:rsidP="00842A4D">
      <w:pPr>
        <w:pStyle w:val="Bullets"/>
      </w:pPr>
      <w:r>
        <w:t>If you have access to Photoshop or similar image editing software, c</w:t>
      </w:r>
      <w:r w:rsidR="00620270">
        <w:t>ompress images to 96ppi (print quality) to reduce file size.</w:t>
      </w:r>
      <w:r>
        <w:t xml:space="preserve"> </w:t>
      </w:r>
    </w:p>
    <w:p w14:paraId="07CD46C8" w14:textId="0DD03E6E" w:rsidR="00054C3A" w:rsidRDefault="00054C3A" w:rsidP="00842A4D">
      <w:pPr>
        <w:pStyle w:val="Bullets"/>
      </w:pPr>
      <w:r>
        <w:rPr>
          <w:noProof/>
        </w:rPr>
        <w:drawing>
          <wp:anchor distT="0" distB="0" distL="114300" distR="114300" simplePos="0" relativeHeight="251681792" behindDoc="0" locked="0" layoutInCell="1" allowOverlap="1" wp14:anchorId="1C40CE68" wp14:editId="24E0D9DE">
            <wp:simplePos x="0" y="0"/>
            <wp:positionH relativeFrom="column">
              <wp:posOffset>3894455</wp:posOffset>
            </wp:positionH>
            <wp:positionV relativeFrom="paragraph">
              <wp:posOffset>642620</wp:posOffset>
            </wp:positionV>
            <wp:extent cx="1946275" cy="1990725"/>
            <wp:effectExtent l="0" t="0" r="0" b="9525"/>
            <wp:wrapSquare wrapText="bothSides"/>
            <wp:docPr id="10" name="Picture 1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6275" cy="1990725"/>
                    </a:xfrm>
                    <a:prstGeom prst="rect">
                      <a:avLst/>
                    </a:prstGeom>
                  </pic:spPr>
                </pic:pic>
              </a:graphicData>
            </a:graphic>
            <wp14:sizeRelH relativeFrom="margin">
              <wp14:pctWidth>0</wp14:pctWidth>
            </wp14:sizeRelH>
            <wp14:sizeRelV relativeFrom="margin">
              <wp14:pctHeight>0</wp14:pctHeight>
            </wp14:sizeRelV>
          </wp:anchor>
        </w:drawing>
      </w:r>
      <w:r>
        <w:t xml:space="preserve">Alternatively, open your image in the </w:t>
      </w:r>
      <w:r w:rsidRPr="00054C3A">
        <w:rPr>
          <w:b/>
          <w:bCs/>
        </w:rPr>
        <w:t>“Photos” app</w:t>
      </w:r>
      <w:r>
        <w:t xml:space="preserve"> in Windows, and select the three dots in the top </w:t>
      </w:r>
      <w:proofErr w:type="gramStart"/>
      <w:r>
        <w:t>right hand</w:t>
      </w:r>
      <w:proofErr w:type="gramEnd"/>
      <w:r>
        <w:t xml:space="preserve"> corner and choose </w:t>
      </w:r>
      <w:r w:rsidRPr="00054C3A">
        <w:rPr>
          <w:b/>
          <w:bCs/>
        </w:rPr>
        <w:t>Resize.</w:t>
      </w:r>
      <w:r>
        <w:rPr>
          <w:b/>
          <w:bCs/>
        </w:rPr>
        <w:t xml:space="preserve"> </w:t>
      </w:r>
      <w:r w:rsidRPr="00054C3A">
        <w:t>Choose the</w:t>
      </w:r>
      <w:r>
        <w:rPr>
          <w:b/>
          <w:bCs/>
        </w:rPr>
        <w:t xml:space="preserve"> medium </w:t>
      </w:r>
      <w:r w:rsidRPr="00054C3A">
        <w:t>option, save, and insert this version into your report.</w:t>
      </w:r>
    </w:p>
    <w:p w14:paraId="525146D8" w14:textId="18F51917" w:rsidR="00620270" w:rsidRDefault="00620270" w:rsidP="00842A4D">
      <w:pPr>
        <w:pStyle w:val="Bullets"/>
      </w:pPr>
      <w:r>
        <w:t>Only insert images that are in jpeg format.</w:t>
      </w:r>
    </w:p>
    <w:p w14:paraId="1317A39D" w14:textId="3A2C1BC0" w:rsidR="00620270" w:rsidRDefault="00620270" w:rsidP="00842A4D">
      <w:pPr>
        <w:pStyle w:val="Bullets"/>
      </w:pPr>
      <w:r>
        <w:t>Following ‘figure’ formatting instructions.</w:t>
      </w:r>
    </w:p>
    <w:p w14:paraId="0CEC7B08" w14:textId="023BEA0C" w:rsidR="00620270" w:rsidRPr="006E5E8C" w:rsidRDefault="00620270" w:rsidP="00620270">
      <w:pPr>
        <w:pStyle w:val="Heading1"/>
      </w:pPr>
      <w:bookmarkStart w:id="42" w:name="_Toc70674380"/>
      <w:bookmarkStart w:id="43" w:name="_Toc70674524"/>
      <w:bookmarkStart w:id="44" w:name="_Toc78282323"/>
      <w:bookmarkStart w:id="45" w:name="_Toc78282383"/>
      <w:r w:rsidRPr="006E5E8C">
        <w:t>IP register</w:t>
      </w:r>
      <w:bookmarkEnd w:id="42"/>
      <w:bookmarkEnd w:id="43"/>
      <w:bookmarkEnd w:id="44"/>
      <w:bookmarkEnd w:id="45"/>
    </w:p>
    <w:p w14:paraId="67388FD6" w14:textId="77777777" w:rsidR="00620270" w:rsidRDefault="00620270" w:rsidP="00842A4D">
      <w:pPr>
        <w:pStyle w:val="Bullets"/>
      </w:pPr>
      <w:r w:rsidRPr="00BE43C5">
        <w:t xml:space="preserve">It is a requirement of submission that the SRA IP portal has an updated version of the project’s IP disclosure and that a pdf version of the IP disclosure if submitted alongside the Final Report. Contact </w:t>
      </w:r>
      <w:hyperlink r:id="rId15" w:history="1">
        <w:r w:rsidRPr="00BE43C5">
          <w:rPr>
            <w:rStyle w:val="Hyperlink"/>
            <w:rFonts w:cs="Lucida Sans"/>
          </w:rPr>
          <w:t>ipportal@sugarresearch.com.au</w:t>
        </w:r>
      </w:hyperlink>
      <w:r w:rsidRPr="00BE43C5">
        <w:t xml:space="preserve"> if you require assistance. </w:t>
      </w:r>
    </w:p>
    <w:p w14:paraId="7FF2EBD7" w14:textId="77777777" w:rsidR="00620270" w:rsidRPr="00BE43C5" w:rsidRDefault="00620270" w:rsidP="00842A4D">
      <w:pPr>
        <w:pStyle w:val="Bullets"/>
      </w:pPr>
      <w:r>
        <w:t>If the project was contracted prior to 2017, the word document version of the IP register must be attached.</w:t>
      </w:r>
    </w:p>
    <w:p w14:paraId="254E94E9" w14:textId="77777777" w:rsidR="00620270" w:rsidRDefault="00620270" w:rsidP="00620270">
      <w:pPr>
        <w:pStyle w:val="Heading1"/>
      </w:pPr>
      <w:bookmarkStart w:id="46" w:name="_Toc70674381"/>
      <w:bookmarkStart w:id="47" w:name="_Toc70674525"/>
      <w:bookmarkStart w:id="48" w:name="_Toc78282324"/>
      <w:bookmarkStart w:id="49" w:name="_Toc78282384"/>
      <w:r w:rsidRPr="0031618D">
        <w:t>Videos</w:t>
      </w:r>
      <w:bookmarkEnd w:id="46"/>
      <w:bookmarkEnd w:id="47"/>
      <w:bookmarkEnd w:id="48"/>
      <w:bookmarkEnd w:id="49"/>
    </w:p>
    <w:p w14:paraId="52B38795" w14:textId="77777777" w:rsidR="00620270" w:rsidRPr="0031618D" w:rsidRDefault="00620270" w:rsidP="000B1ACE">
      <w:pPr>
        <w:pStyle w:val="BodyCopy"/>
      </w:pPr>
      <w:r>
        <w:t>Submit video as a separate file attached to final report submission and not embedded in final report.</w:t>
      </w:r>
    </w:p>
    <w:p w14:paraId="4C655045" w14:textId="77777777" w:rsidR="00620270" w:rsidRPr="006E5E8C" w:rsidRDefault="00620270" w:rsidP="00620270">
      <w:pPr>
        <w:pStyle w:val="Heading1"/>
      </w:pPr>
      <w:bookmarkStart w:id="50" w:name="_Toc70674382"/>
      <w:bookmarkStart w:id="51" w:name="_Toc70674526"/>
      <w:bookmarkStart w:id="52" w:name="_Toc78282325"/>
      <w:bookmarkStart w:id="53" w:name="_Toc78282385"/>
      <w:r w:rsidRPr="006E5E8C">
        <w:t>Watermark</w:t>
      </w:r>
      <w:bookmarkEnd w:id="50"/>
      <w:bookmarkEnd w:id="51"/>
      <w:bookmarkEnd w:id="52"/>
      <w:bookmarkEnd w:id="53"/>
      <w:r w:rsidRPr="006E5E8C">
        <w:t xml:space="preserve"> </w:t>
      </w:r>
    </w:p>
    <w:p w14:paraId="65C54B8B" w14:textId="77777777" w:rsidR="00620270" w:rsidRPr="00B04FC0" w:rsidRDefault="00620270" w:rsidP="000B1ACE">
      <w:pPr>
        <w:pStyle w:val="BodyCopy"/>
      </w:pPr>
      <w:r w:rsidRPr="00BE43C5">
        <w:t>Add ‘CONFIDENTIAL’ watermark to all versions if confidential.</w:t>
      </w:r>
      <w:r w:rsidRPr="00B04FC0">
        <w:t xml:space="preserve"> </w:t>
      </w:r>
    </w:p>
    <w:p w14:paraId="5CF00396" w14:textId="77777777" w:rsidR="00620270" w:rsidRPr="006E5E8C" w:rsidRDefault="00620270" w:rsidP="00620270">
      <w:pPr>
        <w:pStyle w:val="Heading1"/>
      </w:pPr>
      <w:bookmarkStart w:id="54" w:name="_Toc70674383"/>
      <w:bookmarkStart w:id="55" w:name="_Toc70674527"/>
      <w:bookmarkStart w:id="56" w:name="_Toc78282326"/>
      <w:bookmarkStart w:id="57" w:name="_Toc78282386"/>
      <w:r w:rsidRPr="006E5E8C">
        <w:t>Data storage information</w:t>
      </w:r>
      <w:bookmarkEnd w:id="54"/>
      <w:bookmarkEnd w:id="55"/>
      <w:bookmarkEnd w:id="56"/>
      <w:bookmarkEnd w:id="57"/>
    </w:p>
    <w:p w14:paraId="7EC68780" w14:textId="23C60ACD" w:rsidR="00FB6CBA" w:rsidRDefault="00620270" w:rsidP="000B1ACE">
      <w:pPr>
        <w:pStyle w:val="BodyCopy"/>
      </w:pPr>
      <w:r w:rsidRPr="00BE43C5">
        <w:t>SRA requires information about the nature of the data used within this project and the storage and accessibility of said data in the future. Please fill out tables in template appendix providing this information. Delete if no data used in project and therefore not required.</w:t>
      </w:r>
    </w:p>
    <w:p w14:paraId="7F991AAF" w14:textId="77777777" w:rsidR="00FB6CBA" w:rsidRDefault="00FB6CBA" w:rsidP="00FB6CBA">
      <w:pPr>
        <w:pStyle w:val="BodyCopy"/>
      </w:pPr>
      <w:r>
        <w:br w:type="page"/>
      </w:r>
    </w:p>
    <w:p w14:paraId="21493CED" w14:textId="77777777" w:rsidR="00620270" w:rsidRPr="006E5E8C" w:rsidRDefault="00620270" w:rsidP="00620270">
      <w:pPr>
        <w:pStyle w:val="Heading1"/>
      </w:pPr>
      <w:bookmarkStart w:id="58" w:name="_Toc70674384"/>
      <w:bookmarkStart w:id="59" w:name="_Toc70674528"/>
      <w:bookmarkStart w:id="60" w:name="_Toc78282327"/>
      <w:bookmarkStart w:id="61" w:name="_Toc78282387"/>
      <w:r w:rsidRPr="006E5E8C">
        <w:lastRenderedPageBreak/>
        <w:t xml:space="preserve">Saving and </w:t>
      </w:r>
      <w:r>
        <w:t>f</w:t>
      </w:r>
      <w:r w:rsidRPr="006E5E8C">
        <w:t>ile names</w:t>
      </w:r>
      <w:bookmarkEnd w:id="58"/>
      <w:bookmarkEnd w:id="59"/>
      <w:bookmarkEnd w:id="60"/>
      <w:bookmarkEnd w:id="61"/>
    </w:p>
    <w:p w14:paraId="11B31AA8" w14:textId="77777777" w:rsidR="00620270" w:rsidRPr="00BE43C5" w:rsidRDefault="00620270" w:rsidP="00842A4D">
      <w:pPr>
        <w:pStyle w:val="Bullets"/>
      </w:pPr>
      <w:r w:rsidRPr="00BE43C5">
        <w:t>Save the file as ‘</w:t>
      </w:r>
      <w:proofErr w:type="spellStart"/>
      <w:r w:rsidRPr="00BE43C5">
        <w:t>ProjectCode</w:t>
      </w:r>
      <w:proofErr w:type="spellEnd"/>
      <w:r w:rsidRPr="00BE43C5">
        <w:t xml:space="preserve"> </w:t>
      </w:r>
      <w:proofErr w:type="spellStart"/>
      <w:r w:rsidRPr="00BE43C5">
        <w:t>FinalReport</w:t>
      </w:r>
      <w:proofErr w:type="spellEnd"/>
      <w:r w:rsidRPr="00BE43C5">
        <w:t xml:space="preserve"> V1.0’</w:t>
      </w:r>
    </w:p>
    <w:p w14:paraId="1F12483F" w14:textId="77777777" w:rsidR="00620270" w:rsidRPr="00BE43C5" w:rsidRDefault="00620270" w:rsidP="00842A4D">
      <w:pPr>
        <w:pStyle w:val="Bullets"/>
      </w:pPr>
      <w:r w:rsidRPr="00BE43C5">
        <w:t>If the report is confidential, add “- SRA Confidential” to file name</w:t>
      </w:r>
    </w:p>
    <w:p w14:paraId="1B6A489E" w14:textId="77777777" w:rsidR="00620270" w:rsidRPr="00BE43C5" w:rsidRDefault="00620270" w:rsidP="00842A4D">
      <w:pPr>
        <w:pStyle w:val="Bullets"/>
      </w:pPr>
      <w:r w:rsidRPr="00BE43C5">
        <w:t>Submit the final report as a Word file.</w:t>
      </w:r>
    </w:p>
    <w:p w14:paraId="5770A3EC" w14:textId="77777777" w:rsidR="00620270" w:rsidRPr="00061C83" w:rsidRDefault="00620270" w:rsidP="00620270">
      <w:pPr>
        <w:pStyle w:val="Heading1"/>
      </w:pPr>
      <w:bookmarkStart w:id="62" w:name="_Toc70674385"/>
      <w:bookmarkStart w:id="63" w:name="_Toc70674529"/>
      <w:bookmarkStart w:id="64" w:name="_Toc78282328"/>
      <w:bookmarkStart w:id="65" w:name="_Toc78282388"/>
      <w:r w:rsidRPr="00061C83">
        <w:t>Citations</w:t>
      </w:r>
      <w:bookmarkEnd w:id="62"/>
      <w:bookmarkEnd w:id="63"/>
      <w:bookmarkEnd w:id="64"/>
      <w:bookmarkEnd w:id="65"/>
    </w:p>
    <w:p w14:paraId="174D7C5D" w14:textId="77777777" w:rsidR="00620270" w:rsidRPr="00BE43C5" w:rsidRDefault="00620270" w:rsidP="00842A4D">
      <w:pPr>
        <w:pStyle w:val="Bullets"/>
        <w:rPr>
          <w:rFonts w:cs="Lucida Sans"/>
        </w:rPr>
      </w:pPr>
      <w:r w:rsidRPr="00BE43C5">
        <w:rPr>
          <w:rFonts w:cs="Lucida Sans"/>
        </w:rPr>
        <w:t xml:space="preserve">Reference citations are to be cited in accordance with the Harvard system of referencing. </w:t>
      </w:r>
      <w:r>
        <w:t xml:space="preserve">See </w:t>
      </w:r>
      <w:hyperlink r:id="rId16" w:history="1">
        <w:r>
          <w:rPr>
            <w:rStyle w:val="Hyperlink"/>
          </w:rPr>
          <w:t>https://web.library.uq.edu.au/files/26535/harvard-2002-style-guide.pdf</w:t>
        </w:r>
      </w:hyperlink>
    </w:p>
    <w:p w14:paraId="12A8B748" w14:textId="77777777" w:rsidR="00620270" w:rsidRPr="00BE43C5" w:rsidRDefault="00620270" w:rsidP="00842A4D">
      <w:pPr>
        <w:pStyle w:val="Bullets"/>
      </w:pPr>
      <w:r w:rsidRPr="00BE43C5">
        <w:t>Please insert citation for Final Report in the placeholder at th</w:t>
      </w:r>
      <w:r>
        <w:t xml:space="preserve">e bottom of the disclaimer page including those who have made significant contributions to the work as authors. </w:t>
      </w:r>
    </w:p>
    <w:p w14:paraId="6D8C012C" w14:textId="77777777" w:rsidR="00620270" w:rsidRPr="00061C83" w:rsidRDefault="00620270" w:rsidP="00620270">
      <w:pPr>
        <w:pStyle w:val="Heading1"/>
      </w:pPr>
      <w:bookmarkStart w:id="66" w:name="_Toc70674386"/>
      <w:bookmarkStart w:id="67" w:name="_Toc70674530"/>
      <w:bookmarkStart w:id="68" w:name="_Toc78282329"/>
      <w:bookmarkStart w:id="69" w:name="_Toc78282389"/>
      <w:r w:rsidRPr="00061C83">
        <w:t>Report submission</w:t>
      </w:r>
      <w:bookmarkEnd w:id="66"/>
      <w:bookmarkEnd w:id="67"/>
      <w:bookmarkEnd w:id="68"/>
      <w:bookmarkEnd w:id="69"/>
    </w:p>
    <w:p w14:paraId="2F15E1C8" w14:textId="77777777" w:rsidR="00620270" w:rsidRPr="00842A4D" w:rsidRDefault="00620270" w:rsidP="00842A4D">
      <w:pPr>
        <w:pStyle w:val="Bullets"/>
      </w:pPr>
      <w:r w:rsidRPr="00842A4D">
        <w:t>File size should be no more than 10MB.</w:t>
      </w:r>
    </w:p>
    <w:p w14:paraId="7583859A" w14:textId="77777777" w:rsidR="00620270" w:rsidRPr="00842A4D" w:rsidRDefault="00620270" w:rsidP="00842A4D">
      <w:pPr>
        <w:pStyle w:val="Bullets"/>
      </w:pPr>
      <w:r w:rsidRPr="00842A4D">
        <w:t>SRA will insert ISBN into placeholder on page 2 after submission if required.</w:t>
      </w:r>
    </w:p>
    <w:p w14:paraId="51A95DE1" w14:textId="77777777" w:rsidR="00620270" w:rsidRPr="001A0F8E" w:rsidRDefault="00620270" w:rsidP="00620270">
      <w:pPr>
        <w:pStyle w:val="Heading1"/>
      </w:pPr>
      <w:bookmarkStart w:id="70" w:name="_Toc70674387"/>
      <w:bookmarkStart w:id="71" w:name="_Toc70674531"/>
      <w:bookmarkStart w:id="72" w:name="_Toc78282330"/>
      <w:bookmarkStart w:id="73" w:name="_Toc78282390"/>
      <w:r w:rsidRPr="001A0F8E">
        <w:t>CHECKLIST PRIOR TO SUBMISSION</w:t>
      </w:r>
      <w:bookmarkEnd w:id="70"/>
      <w:bookmarkEnd w:id="71"/>
      <w:bookmarkEnd w:id="72"/>
      <w:bookmarkEnd w:id="73"/>
    </w:p>
    <w:p w14:paraId="6983612B" w14:textId="77777777" w:rsidR="00620270" w:rsidRDefault="00620270" w:rsidP="00AD1F54">
      <w:pPr>
        <w:pStyle w:val="ListParagraph"/>
        <w:numPr>
          <w:ilvl w:val="0"/>
          <w:numId w:val="7"/>
        </w:numPr>
      </w:pPr>
      <w:r>
        <w:t>Final report is in Word as per formatting instructions. Submit Word document version.</w:t>
      </w:r>
    </w:p>
    <w:p w14:paraId="7033A60E" w14:textId="77777777" w:rsidR="00620270" w:rsidRDefault="00620270" w:rsidP="00AD1F54">
      <w:pPr>
        <w:pStyle w:val="ListParagraph"/>
        <w:numPr>
          <w:ilvl w:val="0"/>
          <w:numId w:val="7"/>
        </w:numPr>
      </w:pPr>
      <w:r>
        <w:t>Intellectual Property (IP) disclosure pdf is attached to submission. (Word document version if project contracted prior to 2017).</w:t>
      </w:r>
    </w:p>
    <w:p w14:paraId="08765576" w14:textId="77777777" w:rsidR="00620270" w:rsidRDefault="00620270" w:rsidP="00AD1F54">
      <w:pPr>
        <w:pStyle w:val="ListParagraph"/>
        <w:numPr>
          <w:ilvl w:val="0"/>
          <w:numId w:val="7"/>
        </w:numPr>
      </w:pPr>
      <w:r>
        <w:t>Financial Acquittal template has been passed on to relevant department.</w:t>
      </w:r>
    </w:p>
    <w:p w14:paraId="3EB93269" w14:textId="77777777" w:rsidR="00620270" w:rsidRDefault="00620270" w:rsidP="000B1ACE">
      <w:pPr>
        <w:pStyle w:val="BodyCopy"/>
      </w:pPr>
    </w:p>
    <w:p w14:paraId="61CFB5DE" w14:textId="77777777" w:rsidR="00620270" w:rsidRDefault="00620270" w:rsidP="00842A4D">
      <w:pPr>
        <w:pStyle w:val="Bullets"/>
      </w:pPr>
      <w:r>
        <w:br w:type="page"/>
      </w:r>
    </w:p>
    <w:p w14:paraId="7880E9AD" w14:textId="77777777" w:rsidR="00620270" w:rsidRPr="00AF22F5" w:rsidRDefault="007860DE" w:rsidP="00620270">
      <w:pPr>
        <w:pStyle w:val="Subtitle"/>
        <w:rPr>
          <w:rStyle w:val="SubtleEmphasis"/>
          <w:i w:val="0"/>
          <w:iCs w:val="0"/>
        </w:rPr>
      </w:pPr>
      <w:r>
        <w:rPr>
          <w:noProof/>
        </w:rPr>
        <w:lastRenderedPageBreak/>
        <w:drawing>
          <wp:anchor distT="0" distB="0" distL="114300" distR="114300" simplePos="0" relativeHeight="251669504" behindDoc="1" locked="0" layoutInCell="1" allowOverlap="1" wp14:anchorId="0AD5D88E" wp14:editId="48E163C7">
            <wp:simplePos x="0" y="0"/>
            <wp:positionH relativeFrom="page">
              <wp:align>right</wp:align>
            </wp:positionH>
            <wp:positionV relativeFrom="page">
              <wp:posOffset>14288</wp:posOffset>
            </wp:positionV>
            <wp:extent cx="7558410" cy="10691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8410" cy="10691495"/>
                    </a:xfrm>
                    <a:prstGeom prst="rect">
                      <a:avLst/>
                    </a:prstGeom>
                  </pic:spPr>
                </pic:pic>
              </a:graphicData>
            </a:graphic>
            <wp14:sizeRelH relativeFrom="page">
              <wp14:pctWidth>0</wp14:pctWidth>
            </wp14:sizeRelH>
            <wp14:sizeRelV relativeFrom="page">
              <wp14:pctHeight>0</wp14:pctHeight>
            </wp14:sizeRelV>
          </wp:anchor>
        </w:drawing>
      </w:r>
    </w:p>
    <w:p w14:paraId="04917E7F" w14:textId="77777777" w:rsidR="00620270" w:rsidRDefault="00620270" w:rsidP="000B1ACE">
      <w:pPr>
        <w:pStyle w:val="BodyCopy"/>
      </w:pPr>
      <w:bookmarkStart w:id="74" w:name="_Hlk29969526"/>
      <w:bookmarkEnd w:id="74"/>
    </w:p>
    <w:p w14:paraId="5CAE904C" w14:textId="77777777" w:rsidR="00620270" w:rsidRDefault="00620270" w:rsidP="000B1ACE">
      <w:pPr>
        <w:pStyle w:val="BodyCopy"/>
      </w:pPr>
    </w:p>
    <w:p w14:paraId="2FE29C5C" w14:textId="77777777" w:rsidR="00620270" w:rsidRDefault="00620270" w:rsidP="000B1ACE">
      <w:pPr>
        <w:pStyle w:val="BodyCopy"/>
      </w:pPr>
    </w:p>
    <w:p w14:paraId="23954CB7" w14:textId="77777777" w:rsidR="00620270" w:rsidRDefault="00620270" w:rsidP="000B1ACE">
      <w:pPr>
        <w:pStyle w:val="BodyCopy"/>
      </w:pPr>
    </w:p>
    <w:p w14:paraId="31ACD369" w14:textId="77777777" w:rsidR="00620270" w:rsidRDefault="00620270" w:rsidP="000B1ACE">
      <w:pPr>
        <w:pStyle w:val="BodyCopy"/>
      </w:pPr>
      <w:r w:rsidRPr="0089225B">
        <w:rPr>
          <w:noProof/>
        </w:rPr>
        <mc:AlternateContent>
          <mc:Choice Requires="wps">
            <w:drawing>
              <wp:anchor distT="45720" distB="45720" distL="114300" distR="114300" simplePos="0" relativeHeight="251641856" behindDoc="0" locked="0" layoutInCell="1" allowOverlap="1" wp14:anchorId="09BD98DF" wp14:editId="499E52BE">
                <wp:simplePos x="0" y="0"/>
                <wp:positionH relativeFrom="margin">
                  <wp:align>left</wp:align>
                </wp:positionH>
                <wp:positionV relativeFrom="paragraph">
                  <wp:posOffset>223732</wp:posOffset>
                </wp:positionV>
                <wp:extent cx="5114925" cy="28575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2857500"/>
                        </a:xfrm>
                        <a:prstGeom prst="rect">
                          <a:avLst/>
                        </a:prstGeom>
                        <a:noFill/>
                        <a:ln w="9525">
                          <a:noFill/>
                          <a:miter lim="800000"/>
                          <a:headEnd/>
                          <a:tailEnd/>
                        </a:ln>
                      </wps:spPr>
                      <wps:txbx>
                        <w:txbxContent>
                          <w:p w14:paraId="79B915A3" w14:textId="77777777" w:rsidR="00620270" w:rsidRPr="000B1ACE" w:rsidRDefault="00620270" w:rsidP="000B1ACE">
                            <w:pPr>
                              <w:pStyle w:val="DocumentHeading"/>
                            </w:pPr>
                            <w:bookmarkStart w:id="75" w:name="_Hlk29972705"/>
                            <w:bookmarkStart w:id="76" w:name="_Hlk29972706"/>
                            <w:r w:rsidRPr="000B1ACE">
                              <w:t xml:space="preserve">Final REPORT/ DOCUMENT HEADING TO GO HERE IN CAPS (ARIAL 40PT) </w:t>
                            </w:r>
                            <w:bookmarkEnd w:id="75"/>
                            <w:bookmarkEnd w:id="76"/>
                          </w:p>
                        </w:txbxContent>
                      </wps:txbx>
                      <wps:bodyPr rot="0" vert="horz" wrap="square" lIns="0" tIns="36000" rIns="3600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9BD98DF" id="_x0000_t202" coordsize="21600,21600" o:spt="202" path="m,l,21600r21600,l21600,xe">
                <v:stroke joinstyle="miter"/>
                <v:path gradientshapeok="t" o:connecttype="rect"/>
              </v:shapetype>
              <v:shape id="Text Box 2" o:spid="_x0000_s1026" type="#_x0000_t202" style="position:absolute;margin-left:0;margin-top:17.6pt;width:402.75pt;height:225pt;z-index:251641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" filled="f" stroked="f">
                <v:textbox inset="0,1mm,1mm,0">
                  <w:txbxContent>
                    <w:p w14:paraId="79B915A3" w14:textId="77777777" w:rsidR="00620270" w:rsidRPr="000B1ACE" w:rsidRDefault="00620270" w:rsidP="000B1ACE">
                      <w:pPr>
                        <w:pStyle w:val="DocumentHeading"/>
                      </w:pPr>
                      <w:bookmarkStart w:id="77" w:name="_Hlk29972705"/>
                      <w:bookmarkStart w:id="78" w:name="_Hlk29972706"/>
                      <w:r w:rsidRPr="000B1ACE">
                        <w:t xml:space="preserve">Final REPORT/ DOCUMENT HEADING TO GO HERE IN CAPS (ARIAL 40PT) </w:t>
                      </w:r>
                      <w:bookmarkEnd w:id="77"/>
                      <w:bookmarkEnd w:id="78"/>
                    </w:p>
                  </w:txbxContent>
                </v:textbox>
                <w10:wrap type="square" anchorx="margin"/>
              </v:shape>
            </w:pict>
          </mc:Fallback>
        </mc:AlternateContent>
      </w:r>
    </w:p>
    <w:p w14:paraId="4E372F32" w14:textId="77777777" w:rsidR="00620270" w:rsidRDefault="00620270" w:rsidP="000B1ACE">
      <w:pPr>
        <w:pStyle w:val="BodyCopy"/>
      </w:pPr>
    </w:p>
    <w:p w14:paraId="361A7904" w14:textId="77777777" w:rsidR="00620270" w:rsidRDefault="00620270" w:rsidP="000B1ACE">
      <w:pPr>
        <w:pStyle w:val="BodyCopy"/>
      </w:pPr>
    </w:p>
    <w:p w14:paraId="30A15EDA" w14:textId="77777777" w:rsidR="00620270" w:rsidRDefault="00620270" w:rsidP="000B1ACE">
      <w:pPr>
        <w:pStyle w:val="BodyCopy"/>
      </w:pPr>
    </w:p>
    <w:p w14:paraId="39C0A737" w14:textId="77777777" w:rsidR="00620270" w:rsidRDefault="00620270" w:rsidP="000B1ACE">
      <w:pPr>
        <w:pStyle w:val="BodyCopy"/>
      </w:pPr>
    </w:p>
    <w:p w14:paraId="2EDBB08A" w14:textId="77777777" w:rsidR="00620270" w:rsidRDefault="00620270" w:rsidP="000B1ACE">
      <w:pPr>
        <w:pStyle w:val="BodyCopy"/>
      </w:pPr>
    </w:p>
    <w:p w14:paraId="3D106384" w14:textId="77777777" w:rsidR="00620270" w:rsidRDefault="00620270" w:rsidP="000B1ACE">
      <w:pPr>
        <w:pStyle w:val="BodyCopy"/>
      </w:pPr>
    </w:p>
    <w:p w14:paraId="38C6A070" w14:textId="77777777" w:rsidR="00620270" w:rsidRDefault="00620270" w:rsidP="000B1ACE">
      <w:pPr>
        <w:pStyle w:val="BodyCopy"/>
      </w:pPr>
    </w:p>
    <w:p w14:paraId="3705A83A" w14:textId="77777777" w:rsidR="00620270" w:rsidRDefault="00620270" w:rsidP="000B1ACE">
      <w:pPr>
        <w:pStyle w:val="BodyCopy"/>
      </w:pPr>
    </w:p>
    <w:p w14:paraId="6F13941B" w14:textId="77777777" w:rsidR="00620270" w:rsidRDefault="00620270" w:rsidP="000B1ACE">
      <w:pPr>
        <w:pStyle w:val="BodyCopy"/>
      </w:pPr>
    </w:p>
    <w:tbl>
      <w:tblPr>
        <w:tblStyle w:val="TableGrid"/>
        <w:tblpPr w:leftFromText="180" w:rightFromText="180" w:vertAnchor="text" w:horzAnchor="margin" w:tblpY="2539"/>
        <w:tblW w:w="9067" w:type="dxa"/>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Look w:val="04A0" w:firstRow="1" w:lastRow="0" w:firstColumn="1" w:lastColumn="0" w:noHBand="0" w:noVBand="1"/>
      </w:tblPr>
      <w:tblGrid>
        <w:gridCol w:w="2972"/>
        <w:gridCol w:w="6095"/>
      </w:tblGrid>
      <w:tr w:rsidR="00E62A3D" w:rsidRPr="0005204F" w14:paraId="032AE524" w14:textId="77777777" w:rsidTr="00BC7209">
        <w:tc>
          <w:tcPr>
            <w:tcW w:w="2972" w:type="dxa"/>
            <w:shd w:val="clear" w:color="auto" w:fill="CBDCE0"/>
            <w:vAlign w:val="center"/>
          </w:tcPr>
          <w:p w14:paraId="5D25C43F" w14:textId="77777777" w:rsidR="00E62A3D" w:rsidRPr="0005204F" w:rsidRDefault="00E62A3D" w:rsidP="00E62A3D">
            <w:pPr>
              <w:pStyle w:val="TableDataHeading"/>
              <w:rPr>
                <w:szCs w:val="20"/>
              </w:rPr>
            </w:pPr>
            <w:r w:rsidRPr="0005204F">
              <w:rPr>
                <w:szCs w:val="20"/>
              </w:rPr>
              <w:t>Final report prepared by</w:t>
            </w:r>
          </w:p>
        </w:tc>
        <w:tc>
          <w:tcPr>
            <w:tcW w:w="6095" w:type="dxa"/>
            <w:shd w:val="clear" w:color="auto" w:fill="auto"/>
            <w:vAlign w:val="center"/>
          </w:tcPr>
          <w:p w14:paraId="0CE68938" w14:textId="77777777" w:rsidR="00E62A3D" w:rsidRPr="0005204F" w:rsidRDefault="00E62A3D" w:rsidP="00E62A3D">
            <w:pPr>
              <w:pStyle w:val="Tabledata"/>
              <w:rPr>
                <w:szCs w:val="20"/>
              </w:rPr>
            </w:pPr>
          </w:p>
        </w:tc>
      </w:tr>
      <w:tr w:rsidR="00E62A3D" w:rsidRPr="0005204F" w14:paraId="29B47937" w14:textId="77777777" w:rsidTr="00BC7209">
        <w:tc>
          <w:tcPr>
            <w:tcW w:w="2972" w:type="dxa"/>
            <w:shd w:val="clear" w:color="auto" w:fill="CBDCE0"/>
            <w:vAlign w:val="center"/>
          </w:tcPr>
          <w:p w14:paraId="1FA5479C" w14:textId="77777777" w:rsidR="00E62A3D" w:rsidRPr="0005204F" w:rsidRDefault="00E62A3D" w:rsidP="00E62A3D">
            <w:pPr>
              <w:pStyle w:val="TableDataHeading"/>
              <w:rPr>
                <w:rFonts w:cs="Arial"/>
                <w:szCs w:val="20"/>
              </w:rPr>
            </w:pPr>
            <w:r w:rsidRPr="0005204F">
              <w:rPr>
                <w:rFonts w:cs="Arial"/>
                <w:szCs w:val="20"/>
              </w:rPr>
              <w:t>chief investigator(s)</w:t>
            </w:r>
          </w:p>
        </w:tc>
        <w:tc>
          <w:tcPr>
            <w:tcW w:w="6095" w:type="dxa"/>
            <w:vAlign w:val="center"/>
          </w:tcPr>
          <w:p w14:paraId="22B8E1A0" w14:textId="77777777" w:rsidR="00E62A3D" w:rsidRPr="0005204F" w:rsidRDefault="00E62A3D" w:rsidP="00E62A3D">
            <w:pPr>
              <w:pStyle w:val="Tabledata"/>
              <w:rPr>
                <w:szCs w:val="20"/>
              </w:rPr>
            </w:pPr>
          </w:p>
        </w:tc>
      </w:tr>
      <w:tr w:rsidR="00E62A3D" w:rsidRPr="0005204F" w14:paraId="320AB826" w14:textId="77777777" w:rsidTr="00BC7209">
        <w:tc>
          <w:tcPr>
            <w:tcW w:w="2972" w:type="dxa"/>
            <w:shd w:val="clear" w:color="auto" w:fill="CBDCE0"/>
            <w:vAlign w:val="center"/>
          </w:tcPr>
          <w:p w14:paraId="0B9AEE67" w14:textId="3AD97D6E" w:rsidR="00E62A3D" w:rsidRPr="0005204F" w:rsidRDefault="00E62A3D" w:rsidP="00E62A3D">
            <w:pPr>
              <w:pStyle w:val="TableDataHeading"/>
              <w:rPr>
                <w:rFonts w:cs="Arial"/>
                <w:szCs w:val="20"/>
              </w:rPr>
            </w:pPr>
            <w:r w:rsidRPr="0005204F">
              <w:rPr>
                <w:rFonts w:cs="Arial"/>
                <w:szCs w:val="20"/>
              </w:rPr>
              <w:t>research organisation</w:t>
            </w:r>
            <w:r w:rsidR="00FB6CBA">
              <w:rPr>
                <w:rFonts w:cs="Arial"/>
                <w:szCs w:val="20"/>
              </w:rPr>
              <w:t>(</w:t>
            </w:r>
            <w:r w:rsidRPr="0005204F">
              <w:rPr>
                <w:rFonts w:cs="Arial"/>
                <w:szCs w:val="20"/>
              </w:rPr>
              <w:t>s</w:t>
            </w:r>
            <w:r w:rsidR="00FB6CBA">
              <w:rPr>
                <w:rFonts w:cs="Arial"/>
                <w:szCs w:val="20"/>
              </w:rPr>
              <w:t>)</w:t>
            </w:r>
          </w:p>
        </w:tc>
        <w:tc>
          <w:tcPr>
            <w:tcW w:w="6095" w:type="dxa"/>
            <w:vAlign w:val="center"/>
          </w:tcPr>
          <w:p w14:paraId="51B89A77" w14:textId="77777777" w:rsidR="00E62A3D" w:rsidRPr="0005204F" w:rsidRDefault="00E62A3D" w:rsidP="00E62A3D">
            <w:pPr>
              <w:pStyle w:val="Tabledata"/>
              <w:rPr>
                <w:szCs w:val="20"/>
              </w:rPr>
            </w:pPr>
          </w:p>
        </w:tc>
      </w:tr>
      <w:tr w:rsidR="00E62A3D" w:rsidRPr="0005204F" w14:paraId="2FDEEF68" w14:textId="77777777" w:rsidTr="00BC7209">
        <w:tc>
          <w:tcPr>
            <w:tcW w:w="2972" w:type="dxa"/>
            <w:shd w:val="clear" w:color="auto" w:fill="CBDCE0"/>
            <w:vAlign w:val="center"/>
          </w:tcPr>
          <w:p w14:paraId="60475960" w14:textId="77777777" w:rsidR="00E62A3D" w:rsidRPr="0005204F" w:rsidRDefault="00E62A3D" w:rsidP="00E62A3D">
            <w:pPr>
              <w:pStyle w:val="TableDataHeading"/>
              <w:rPr>
                <w:rFonts w:cs="Arial"/>
                <w:szCs w:val="20"/>
              </w:rPr>
            </w:pPr>
            <w:r w:rsidRPr="0005204F">
              <w:rPr>
                <w:rFonts w:cs="Arial"/>
                <w:szCs w:val="20"/>
              </w:rPr>
              <w:t>co-funder</w:t>
            </w:r>
          </w:p>
        </w:tc>
        <w:tc>
          <w:tcPr>
            <w:tcW w:w="6095" w:type="dxa"/>
            <w:vAlign w:val="center"/>
          </w:tcPr>
          <w:p w14:paraId="2C3CB455" w14:textId="77777777" w:rsidR="00E62A3D" w:rsidRPr="0005204F" w:rsidRDefault="00E62A3D" w:rsidP="00E62A3D">
            <w:pPr>
              <w:pStyle w:val="Tabledata"/>
              <w:rPr>
                <w:szCs w:val="20"/>
              </w:rPr>
            </w:pPr>
          </w:p>
        </w:tc>
      </w:tr>
      <w:tr w:rsidR="00E62A3D" w:rsidRPr="0005204F" w14:paraId="4D0C9293" w14:textId="77777777" w:rsidTr="00BC7209">
        <w:tc>
          <w:tcPr>
            <w:tcW w:w="2972" w:type="dxa"/>
            <w:shd w:val="clear" w:color="auto" w:fill="CBDCE0"/>
            <w:vAlign w:val="center"/>
          </w:tcPr>
          <w:p w14:paraId="16932A0C" w14:textId="77777777" w:rsidR="00E62A3D" w:rsidRPr="0005204F" w:rsidRDefault="00E62A3D" w:rsidP="00E62A3D">
            <w:pPr>
              <w:pStyle w:val="TableDataHeading"/>
              <w:rPr>
                <w:rFonts w:cs="Arial"/>
                <w:szCs w:val="20"/>
              </w:rPr>
            </w:pPr>
            <w:r w:rsidRPr="0005204F">
              <w:rPr>
                <w:rFonts w:cs="Arial"/>
                <w:szCs w:val="20"/>
              </w:rPr>
              <w:t>date</w:t>
            </w:r>
          </w:p>
        </w:tc>
        <w:tc>
          <w:tcPr>
            <w:tcW w:w="6095" w:type="dxa"/>
            <w:vAlign w:val="center"/>
          </w:tcPr>
          <w:p w14:paraId="26C0C9DB" w14:textId="77777777" w:rsidR="00E62A3D" w:rsidRPr="0005204F" w:rsidRDefault="00E62A3D" w:rsidP="00E62A3D">
            <w:pPr>
              <w:pStyle w:val="Tabledata"/>
              <w:rPr>
                <w:szCs w:val="20"/>
              </w:rPr>
            </w:pPr>
          </w:p>
        </w:tc>
      </w:tr>
      <w:tr w:rsidR="00E62A3D" w:rsidRPr="0005204F" w14:paraId="4CA9ACF7" w14:textId="77777777" w:rsidTr="00BC7209">
        <w:tc>
          <w:tcPr>
            <w:tcW w:w="2972" w:type="dxa"/>
            <w:shd w:val="clear" w:color="auto" w:fill="CBDCE0"/>
            <w:vAlign w:val="center"/>
          </w:tcPr>
          <w:p w14:paraId="765FFE32" w14:textId="1A4089F9" w:rsidR="00E62A3D" w:rsidRPr="0005204F" w:rsidRDefault="00CB6137" w:rsidP="00E62A3D">
            <w:pPr>
              <w:pStyle w:val="TableDataHeading"/>
              <w:rPr>
                <w:rFonts w:cs="Arial"/>
                <w:szCs w:val="20"/>
              </w:rPr>
            </w:pPr>
            <w:r>
              <w:rPr>
                <w:rFonts w:cs="Arial"/>
                <w:szCs w:val="20"/>
              </w:rPr>
              <w:t>Research mission</w:t>
            </w:r>
            <w:r w:rsidR="00FB6CBA">
              <w:rPr>
                <w:rFonts w:cs="Arial"/>
                <w:szCs w:val="20"/>
              </w:rPr>
              <w:t>(S)</w:t>
            </w:r>
          </w:p>
        </w:tc>
        <w:tc>
          <w:tcPr>
            <w:tcW w:w="6095" w:type="dxa"/>
            <w:vAlign w:val="center"/>
          </w:tcPr>
          <w:p w14:paraId="5BA7BA79" w14:textId="77777777" w:rsidR="00E62A3D" w:rsidRPr="0005204F" w:rsidRDefault="00E62A3D" w:rsidP="00E62A3D">
            <w:pPr>
              <w:pStyle w:val="Tabledata"/>
              <w:rPr>
                <w:szCs w:val="20"/>
              </w:rPr>
            </w:pPr>
          </w:p>
        </w:tc>
      </w:tr>
    </w:tbl>
    <w:p w14:paraId="245D66FC" w14:textId="77777777" w:rsidR="00620270" w:rsidRDefault="00E62A3D" w:rsidP="000B1ACE">
      <w:pPr>
        <w:pStyle w:val="BodyCopy"/>
      </w:pPr>
      <w:r>
        <w:rPr>
          <w:noProof/>
        </w:rPr>
        <mc:AlternateContent>
          <mc:Choice Requires="wps">
            <w:drawing>
              <wp:anchor distT="0" distB="0" distL="114300" distR="114300" simplePos="0" relativeHeight="251678720" behindDoc="0" locked="0" layoutInCell="1" allowOverlap="1" wp14:anchorId="59D9118C" wp14:editId="77830F7B">
                <wp:simplePos x="0" y="0"/>
                <wp:positionH relativeFrom="margin">
                  <wp:align>left</wp:align>
                </wp:positionH>
                <wp:positionV relativeFrom="paragraph">
                  <wp:posOffset>653097</wp:posOffset>
                </wp:positionV>
                <wp:extent cx="5257800" cy="890270"/>
                <wp:effectExtent l="0" t="0" r="0" b="5080"/>
                <wp:wrapSquare wrapText="bothSides"/>
                <wp:docPr id="9" name="Text Box 9"/>
                <wp:cNvGraphicFramePr/>
                <a:graphic xmlns:a="http://schemas.openxmlformats.org/drawingml/2006/main">
                  <a:graphicData uri="http://schemas.microsoft.com/office/word/2010/wordprocessingShape">
                    <wps:wsp>
                      <wps:cNvSpPr txBox="1"/>
                      <wps:spPr>
                        <a:xfrm>
                          <a:off x="0" y="0"/>
                          <a:ext cx="5257800" cy="8902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3FBED3" w14:textId="77777777" w:rsidR="00E62A3D" w:rsidRPr="00E62A3D" w:rsidRDefault="00E62A3D" w:rsidP="00E62A3D">
                            <w:pPr>
                              <w:pStyle w:val="BodyCopy"/>
                              <w:rPr>
                                <w:b/>
                                <w:bCs/>
                                <w:color w:val="D86018" w:themeColor="accent2"/>
                                <w:sz w:val="28"/>
                                <w:szCs w:val="36"/>
                              </w:rPr>
                            </w:pPr>
                            <w:r w:rsidRPr="00E62A3D">
                              <w:rPr>
                                <w:b/>
                                <w:bCs/>
                                <w:color w:val="D86018" w:themeColor="accent2"/>
                                <w:sz w:val="28"/>
                                <w:szCs w:val="36"/>
                              </w:rPr>
                              <w:t>SRA Confidential &lt;Delete textbox if not required&gt;</w:t>
                            </w:r>
                          </w:p>
                          <w:p w14:paraId="4D8888E8" w14:textId="77777777" w:rsidR="00E62A3D" w:rsidRPr="00E62A3D" w:rsidRDefault="00E62A3D" w:rsidP="00E62A3D">
                            <w:pPr>
                              <w:pStyle w:val="BodyCopy"/>
                              <w:rPr>
                                <w:szCs w:val="22"/>
                              </w:rPr>
                            </w:pPr>
                            <w:r w:rsidRPr="00E62A3D">
                              <w:rPr>
                                <w:szCs w:val="22"/>
                              </w:rPr>
                              <w:t>Date of public access: xx/xx/</w:t>
                            </w:r>
                            <w:proofErr w:type="spellStart"/>
                            <w:r w:rsidRPr="00E62A3D">
                              <w:rPr>
                                <w:szCs w:val="22"/>
                              </w:rPr>
                              <w:t>xxxx</w:t>
                            </w:r>
                            <w:proofErr w:type="spellEnd"/>
                            <w:r w:rsidRPr="00E62A3D">
                              <w:rPr>
                                <w:szCs w:val="22"/>
                              </w:rPr>
                              <w:t xml:space="preserve"> &lt;Delete textbox if not required&gt;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9118C" id="Text Box 9" o:spid="_x0000_s1027" type="#_x0000_t202" style="position:absolute;margin-left:0;margin-top:51.4pt;width:414pt;height:70.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" filled="f" stroked="f">
                <v:textbox>
                  <w:txbxContent>
                    <w:p w14:paraId="693FBED3" w14:textId="77777777" w:rsidR="00E62A3D" w:rsidRPr="00E62A3D" w:rsidRDefault="00E62A3D" w:rsidP="00E62A3D">
                      <w:pPr>
                        <w:pStyle w:val="BodyCopy"/>
                        <w:rPr>
                          <w:b/>
                          <w:bCs/>
                          <w:color w:val="D86018" w:themeColor="accent2"/>
                          <w:sz w:val="28"/>
                          <w:szCs w:val="36"/>
                        </w:rPr>
                      </w:pPr>
                      <w:r w:rsidRPr="00E62A3D">
                        <w:rPr>
                          <w:b/>
                          <w:bCs/>
                          <w:color w:val="D86018" w:themeColor="accent2"/>
                          <w:sz w:val="28"/>
                          <w:szCs w:val="36"/>
                        </w:rPr>
                        <w:t>SRA Confidential &lt;Delete textbox if not required&gt;</w:t>
                      </w:r>
                    </w:p>
                    <w:p w14:paraId="4D8888E8" w14:textId="77777777" w:rsidR="00E62A3D" w:rsidRPr="00E62A3D" w:rsidRDefault="00E62A3D" w:rsidP="00E62A3D">
                      <w:pPr>
                        <w:pStyle w:val="BodyCopy"/>
                        <w:rPr>
                          <w:szCs w:val="22"/>
                        </w:rPr>
                      </w:pPr>
                      <w:r w:rsidRPr="00E62A3D">
                        <w:rPr>
                          <w:szCs w:val="22"/>
                        </w:rPr>
                        <w:t>Date of public access: xx/xx/</w:t>
                      </w:r>
                      <w:proofErr w:type="spellStart"/>
                      <w:r w:rsidRPr="00E62A3D">
                        <w:rPr>
                          <w:szCs w:val="22"/>
                        </w:rPr>
                        <w:t>xxxx</w:t>
                      </w:r>
                      <w:proofErr w:type="spellEnd"/>
                      <w:r w:rsidRPr="00E62A3D">
                        <w:rPr>
                          <w:szCs w:val="22"/>
                        </w:rPr>
                        <w:t xml:space="preserve"> &lt;Delete textbox if not required&gt;</w:t>
                      </w:r>
                    </w:p>
                  </w:txbxContent>
                </v:textbox>
                <w10:wrap type="square" anchorx="margin"/>
              </v:shape>
            </w:pict>
          </mc:Fallback>
        </mc:AlternateContent>
      </w:r>
      <w:r w:rsidR="00620270">
        <w:rPr>
          <w:noProof/>
        </w:rPr>
        <mc:AlternateContent>
          <mc:Choice Requires="wps">
            <w:drawing>
              <wp:anchor distT="0" distB="0" distL="114300" distR="114300" simplePos="0" relativeHeight="251651072" behindDoc="0" locked="0" layoutInCell="1" allowOverlap="1" wp14:anchorId="79F5E9E6" wp14:editId="6A1B2572">
                <wp:simplePos x="0" y="0"/>
                <wp:positionH relativeFrom="column">
                  <wp:posOffset>4617720</wp:posOffset>
                </wp:positionH>
                <wp:positionV relativeFrom="paragraph">
                  <wp:posOffset>3943350</wp:posOffset>
                </wp:positionV>
                <wp:extent cx="1196340" cy="6705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1196340" cy="670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A0629B" w14:textId="77777777" w:rsidR="00620270" w:rsidRPr="0005204F" w:rsidRDefault="00620270" w:rsidP="00620270">
                            <w:pPr>
                              <w:jc w:val="center"/>
                              <w:rPr>
                                <w:color w:val="FFFFFF"/>
                                <w:lang w:val="en-US"/>
                              </w:rPr>
                            </w:pPr>
                            <w:r w:rsidRPr="0005204F">
                              <w:rPr>
                                <w:color w:val="FFFFFF"/>
                                <w:lang w:val="en-US"/>
                              </w:rPr>
                              <w:t>Logo</w:t>
                            </w:r>
                            <w:r>
                              <w:rPr>
                                <w:color w:val="FFFFFF"/>
                                <w:lang w:val="en-US"/>
                              </w:rPr>
                              <w:br/>
                              <w:t>Delete if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5E9E6" id="Rectangle 2" o:spid="_x0000_s1028" style="position:absolute;margin-left:363.6pt;margin-top:310.5pt;width:94.2pt;height:5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" fillcolor="#487a7b [3204]" strokecolor="#233c3d [1604]" strokeweight="1pt">
                <v:textbox>
                  <w:txbxContent>
                    <w:p w14:paraId="31A0629B" w14:textId="77777777" w:rsidR="00620270" w:rsidRPr="0005204F" w:rsidRDefault="00620270" w:rsidP="00620270">
                      <w:pPr>
                        <w:jc w:val="center"/>
                        <w:rPr>
                          <w:color w:val="FFFFFF"/>
                          <w:lang w:val="en-US"/>
                        </w:rPr>
                      </w:pPr>
                      <w:r w:rsidRPr="0005204F">
                        <w:rPr>
                          <w:color w:val="FFFFFF"/>
                          <w:lang w:val="en-US"/>
                        </w:rPr>
                        <w:t>Logo</w:t>
                      </w:r>
                      <w:r>
                        <w:rPr>
                          <w:color w:val="FFFFFF"/>
                          <w:lang w:val="en-US"/>
                        </w:rPr>
                        <w:br/>
                        <w:t>Delete if not required</w:t>
                      </w:r>
                    </w:p>
                  </w:txbxContent>
                </v:textbox>
              </v:rect>
            </w:pict>
          </mc:Fallback>
        </mc:AlternateContent>
      </w:r>
      <w:r w:rsidR="00620270">
        <w:rPr>
          <w:noProof/>
        </w:rPr>
        <mc:AlternateContent>
          <mc:Choice Requires="wps">
            <w:drawing>
              <wp:anchor distT="0" distB="0" distL="114300" distR="114300" simplePos="0" relativeHeight="251660288" behindDoc="0" locked="0" layoutInCell="1" allowOverlap="1" wp14:anchorId="2E788139" wp14:editId="60023661">
                <wp:simplePos x="0" y="0"/>
                <wp:positionH relativeFrom="column">
                  <wp:posOffset>3352800</wp:posOffset>
                </wp:positionH>
                <wp:positionV relativeFrom="paragraph">
                  <wp:posOffset>3946525</wp:posOffset>
                </wp:positionV>
                <wp:extent cx="1196340" cy="670560"/>
                <wp:effectExtent l="0" t="0" r="22860" b="15240"/>
                <wp:wrapNone/>
                <wp:docPr id="5" name="Rectangle 5"/>
                <wp:cNvGraphicFramePr/>
                <a:graphic xmlns:a="http://schemas.openxmlformats.org/drawingml/2006/main">
                  <a:graphicData uri="http://schemas.microsoft.com/office/word/2010/wordprocessingShape">
                    <wps:wsp>
                      <wps:cNvSpPr/>
                      <wps:spPr>
                        <a:xfrm>
                          <a:off x="0" y="0"/>
                          <a:ext cx="1196340" cy="670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BD35DB" w14:textId="77777777" w:rsidR="00620270" w:rsidRPr="0005204F" w:rsidRDefault="00620270" w:rsidP="00620270">
                            <w:pPr>
                              <w:jc w:val="center"/>
                              <w:rPr>
                                <w:color w:val="FFFFFF"/>
                                <w:lang w:val="en-US"/>
                              </w:rPr>
                            </w:pPr>
                            <w:r w:rsidRPr="0005204F">
                              <w:rPr>
                                <w:color w:val="FFFFFF"/>
                                <w:lang w:val="en-US"/>
                              </w:rPr>
                              <w:t>Logo</w:t>
                            </w:r>
                            <w:r>
                              <w:rPr>
                                <w:color w:val="FFFFFF"/>
                                <w:lang w:val="en-US"/>
                              </w:rPr>
                              <w:br/>
                              <w:t>Delete if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88139" id="Rectangle 5" o:spid="_x0000_s1029" style="position:absolute;margin-left:264pt;margin-top:310.75pt;width:94.2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" fillcolor="#487a7b [3204]" strokecolor="#233c3d [1604]" strokeweight="1pt">
                <v:textbox>
                  <w:txbxContent>
                    <w:p w14:paraId="4FBD35DB" w14:textId="77777777" w:rsidR="00620270" w:rsidRPr="0005204F" w:rsidRDefault="00620270" w:rsidP="00620270">
                      <w:pPr>
                        <w:jc w:val="center"/>
                        <w:rPr>
                          <w:color w:val="FFFFFF"/>
                          <w:lang w:val="en-US"/>
                        </w:rPr>
                      </w:pPr>
                      <w:r w:rsidRPr="0005204F">
                        <w:rPr>
                          <w:color w:val="FFFFFF"/>
                          <w:lang w:val="en-US"/>
                        </w:rPr>
                        <w:t>Logo</w:t>
                      </w:r>
                      <w:r>
                        <w:rPr>
                          <w:color w:val="FFFFFF"/>
                          <w:lang w:val="en-US"/>
                        </w:rPr>
                        <w:br/>
                        <w:t>Delete if not required</w:t>
                      </w:r>
                    </w:p>
                  </w:txbxContent>
                </v:textbox>
              </v:rect>
            </w:pict>
          </mc:Fallback>
        </mc:AlternateContent>
      </w:r>
      <w:r w:rsidR="00620270">
        <w:br w:type="page"/>
      </w:r>
    </w:p>
    <w:p w14:paraId="2E449090" w14:textId="77777777" w:rsidR="007860DE" w:rsidRDefault="007860DE" w:rsidP="000B1ACE">
      <w:pPr>
        <w:pStyle w:val="BodyCopy"/>
        <w:sectPr w:rsidR="007860DE" w:rsidSect="007860DE">
          <w:headerReference w:type="default" r:id="rId18"/>
          <w:headerReference w:type="first" r:id="rId19"/>
          <w:footerReference w:type="first" r:id="rId20"/>
          <w:pgSz w:w="11906" w:h="16838" w:code="9"/>
          <w:pgMar w:top="1440" w:right="1440" w:bottom="1440" w:left="1440" w:header="709" w:footer="709" w:gutter="0"/>
          <w:cols w:space="708"/>
          <w:titlePg/>
          <w:docGrid w:linePitch="360"/>
        </w:sectPr>
      </w:pPr>
    </w:p>
    <w:p w14:paraId="176AB4F0" w14:textId="77777777" w:rsidR="00620270" w:rsidRDefault="00620270" w:rsidP="000B1ACE">
      <w:pPr>
        <w:pStyle w:val="BodyCopy"/>
      </w:pPr>
    </w:p>
    <w:p w14:paraId="73AC1FBE" w14:textId="77777777" w:rsidR="00620270" w:rsidRDefault="00620270" w:rsidP="000B1ACE">
      <w:pPr>
        <w:pStyle w:val="BodyCopy"/>
      </w:pPr>
    </w:p>
    <w:p w14:paraId="2D4AC3F2" w14:textId="77777777" w:rsidR="00620270" w:rsidRDefault="00620270" w:rsidP="000B1ACE">
      <w:pPr>
        <w:pStyle w:val="BodyCopy"/>
      </w:pPr>
    </w:p>
    <w:p w14:paraId="284BE193" w14:textId="77777777" w:rsidR="00620270" w:rsidRDefault="00620270" w:rsidP="000B1ACE">
      <w:pPr>
        <w:pStyle w:val="BodyCopy"/>
      </w:pPr>
    </w:p>
    <w:p w14:paraId="021982E6" w14:textId="77777777" w:rsidR="00620270" w:rsidRDefault="00620270" w:rsidP="000B1ACE">
      <w:pPr>
        <w:pStyle w:val="BodyCopy"/>
      </w:pPr>
    </w:p>
    <w:p w14:paraId="27BF5167" w14:textId="77777777" w:rsidR="00620270" w:rsidRDefault="00620270" w:rsidP="000B1ACE">
      <w:pPr>
        <w:pStyle w:val="BodyCopy"/>
      </w:pPr>
    </w:p>
    <w:p w14:paraId="71A29776" w14:textId="77777777" w:rsidR="00620270" w:rsidRDefault="00620270" w:rsidP="000B1ACE">
      <w:pPr>
        <w:pStyle w:val="BodyCopy"/>
      </w:pPr>
    </w:p>
    <w:p w14:paraId="05997FCF" w14:textId="77777777" w:rsidR="00620270" w:rsidRDefault="00620270" w:rsidP="000B1ACE">
      <w:pPr>
        <w:pStyle w:val="BodyCopy"/>
      </w:pPr>
    </w:p>
    <w:p w14:paraId="6CC8D813" w14:textId="77777777" w:rsidR="00620270" w:rsidRDefault="00620270" w:rsidP="000B1ACE">
      <w:pPr>
        <w:pStyle w:val="BodyCopy"/>
      </w:pPr>
    </w:p>
    <w:p w14:paraId="701653B9" w14:textId="77777777" w:rsidR="00620270" w:rsidRDefault="00620270" w:rsidP="000B1ACE">
      <w:pPr>
        <w:pStyle w:val="BodyCopy"/>
      </w:pPr>
    </w:p>
    <w:p w14:paraId="2396E61B" w14:textId="77777777" w:rsidR="00620270" w:rsidRDefault="00620270" w:rsidP="000B1ACE">
      <w:pPr>
        <w:pStyle w:val="BodyCopy"/>
      </w:pPr>
    </w:p>
    <w:p w14:paraId="6F06640F" w14:textId="77777777" w:rsidR="00620270" w:rsidRDefault="00620270" w:rsidP="000B1ACE">
      <w:pPr>
        <w:pStyle w:val="BodyCopy"/>
      </w:pPr>
    </w:p>
    <w:p w14:paraId="633993E0" w14:textId="77777777" w:rsidR="00620270" w:rsidRDefault="00620270" w:rsidP="000B1ACE">
      <w:pPr>
        <w:pStyle w:val="BodyCopy"/>
      </w:pPr>
    </w:p>
    <w:p w14:paraId="32EADF1A" w14:textId="77777777" w:rsidR="00620270" w:rsidRDefault="00620270" w:rsidP="000B1ACE">
      <w:pPr>
        <w:pStyle w:val="BodyCopy"/>
      </w:pPr>
    </w:p>
    <w:p w14:paraId="777DC368" w14:textId="7A227956" w:rsidR="00620270" w:rsidRDefault="00620270" w:rsidP="000B1ACE">
      <w:pPr>
        <w:pStyle w:val="BodyCopy"/>
      </w:pPr>
    </w:p>
    <w:p w14:paraId="1795E496" w14:textId="77777777" w:rsidR="007638EF" w:rsidRPr="00070133" w:rsidRDefault="007638EF" w:rsidP="000B1ACE">
      <w:pPr>
        <w:pStyle w:val="BodyCopy"/>
      </w:pPr>
    </w:p>
    <w:p w14:paraId="2EBE5A41" w14:textId="584943C7" w:rsidR="00620270" w:rsidRPr="000B1ACE" w:rsidRDefault="00620270" w:rsidP="00620270">
      <w:pPr>
        <w:pStyle w:val="Disclaimer"/>
        <w:rPr>
          <w:b/>
          <w:bCs/>
        </w:rPr>
      </w:pPr>
      <w:r w:rsidRPr="000B1ACE">
        <w:rPr>
          <w:b/>
          <w:bCs/>
        </w:rPr>
        <w:t>© Copyright 202</w:t>
      </w:r>
      <w:r w:rsidR="00374594">
        <w:rPr>
          <w:b/>
          <w:bCs/>
        </w:rPr>
        <w:t>2</w:t>
      </w:r>
      <w:r w:rsidRPr="000B1ACE">
        <w:rPr>
          <w:b/>
          <w:bCs/>
        </w:rPr>
        <w:t xml:space="preserve"> by Sugar Research Australia Limited. </w:t>
      </w:r>
    </w:p>
    <w:p w14:paraId="579931A0" w14:textId="33760844" w:rsidR="00620270" w:rsidRPr="00620270" w:rsidRDefault="00620270" w:rsidP="00620270">
      <w:pPr>
        <w:pStyle w:val="Disclaimer"/>
      </w:pPr>
      <w:r w:rsidRPr="00620270">
        <w:t xml:space="preserve">Copyright in this document is owned by Sugar Research Australia Limited (SRA) or by one or more other parties which have provided it to SRA, as indicated in the document. </w:t>
      </w:r>
      <w:proofErr w:type="gramStart"/>
      <w:r w:rsidRPr="00620270">
        <w:t>With the exception of</w:t>
      </w:r>
      <w:proofErr w:type="gramEnd"/>
      <w:r w:rsidRPr="00620270">
        <w:t xml:space="preserve"> any material protected by a </w:t>
      </w:r>
      <w:r w:rsidR="00374594" w:rsidRPr="00620270">
        <w:t>trademark</w:t>
      </w:r>
      <w:r w:rsidRPr="00620270">
        <w:t xml:space="preserve">, this document is licensed under a </w:t>
      </w:r>
      <w:hyperlink r:id="rId21" w:history="1">
        <w:r w:rsidRPr="00620270">
          <w:rPr>
            <w:rStyle w:val="Hyperlink"/>
            <w:sz w:val="16"/>
          </w:rPr>
          <w:t>Creative Commons Attribution-</w:t>
        </w:r>
        <w:proofErr w:type="spellStart"/>
        <w:r w:rsidRPr="00620270">
          <w:rPr>
            <w:rStyle w:val="Hyperlink"/>
            <w:sz w:val="16"/>
          </w:rPr>
          <w:t>NonCommercial</w:t>
        </w:r>
        <w:proofErr w:type="spellEnd"/>
        <w:r w:rsidRPr="00620270">
          <w:rPr>
            <w:rStyle w:val="Hyperlink"/>
            <w:sz w:val="16"/>
          </w:rPr>
          <w:t xml:space="preserve"> 4.0 International</w:t>
        </w:r>
      </w:hyperlink>
      <w:r w:rsidRPr="00620270">
        <w:rPr>
          <w:color w:val="333F48"/>
        </w:rPr>
        <w:t xml:space="preserve"> </w:t>
      </w:r>
      <w:r w:rsidRPr="00620270">
        <w:t>licence (as described through this link).  Any use of this publication, other than as authorised under this licence or copyright law, is prohibited.</w:t>
      </w:r>
    </w:p>
    <w:p w14:paraId="2B11A1F1" w14:textId="77777777" w:rsidR="00620270" w:rsidRPr="00620270" w:rsidRDefault="00620270" w:rsidP="00620270">
      <w:pPr>
        <w:pStyle w:val="Disclaimer"/>
        <w:rPr>
          <w:lang w:val="en"/>
        </w:rPr>
      </w:pPr>
      <w:r w:rsidRPr="00620270">
        <w:rPr>
          <w:noProof/>
          <w:lang w:eastAsia="en-AU"/>
        </w:rPr>
        <w:drawing>
          <wp:inline distT="0" distB="0" distL="0" distR="0" wp14:anchorId="4FED1CCD" wp14:editId="5676BE16">
            <wp:extent cx="8763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6300" cy="381000"/>
                    </a:xfrm>
                    <a:prstGeom prst="rect">
                      <a:avLst/>
                    </a:prstGeom>
                    <a:noFill/>
                    <a:ln>
                      <a:noFill/>
                    </a:ln>
                  </pic:spPr>
                </pic:pic>
              </a:graphicData>
            </a:graphic>
          </wp:inline>
        </w:drawing>
      </w:r>
    </w:p>
    <w:p w14:paraId="5E7E53B8" w14:textId="77777777" w:rsidR="00620270" w:rsidRPr="00620270" w:rsidRDefault="00BC7209" w:rsidP="00620270">
      <w:pPr>
        <w:pStyle w:val="Disclaimer"/>
      </w:pPr>
      <w:hyperlink r:id="rId23" w:history="1">
        <w:r w:rsidR="00620270" w:rsidRPr="00620270">
          <w:rPr>
            <w:rStyle w:val="Hyperlink"/>
            <w:sz w:val="16"/>
          </w:rPr>
          <w:t>This link</w:t>
        </w:r>
      </w:hyperlink>
      <w:r w:rsidR="00620270" w:rsidRPr="00620270">
        <w:rPr>
          <w:color w:val="333F48"/>
        </w:rPr>
        <w:t xml:space="preserve"> </w:t>
      </w:r>
      <w:r w:rsidR="00620270" w:rsidRPr="00620270">
        <w:t>takes you to the relevant licence conditions, including the full legal code.</w:t>
      </w:r>
    </w:p>
    <w:p w14:paraId="2F5EAA63" w14:textId="77777777" w:rsidR="00620270" w:rsidRPr="00620270" w:rsidRDefault="00620270" w:rsidP="00620270">
      <w:pPr>
        <w:pStyle w:val="Disclaimer"/>
      </w:pPr>
      <w:r w:rsidRPr="00620270">
        <w:t>In referencing this document, please use the citation identified in the document.</w:t>
      </w:r>
    </w:p>
    <w:p w14:paraId="5DBB6B0F" w14:textId="77777777" w:rsidR="00620270" w:rsidRPr="00620270" w:rsidRDefault="00620270" w:rsidP="00620270">
      <w:pPr>
        <w:pStyle w:val="Disclaimer"/>
        <w:rPr>
          <w:i/>
          <w:iCs/>
        </w:rPr>
      </w:pPr>
      <w:r w:rsidRPr="00620270">
        <w:rPr>
          <w:i/>
          <w:iCs/>
        </w:rPr>
        <w:t>Disclaimer:</w:t>
      </w:r>
    </w:p>
    <w:p w14:paraId="7A070925" w14:textId="77777777" w:rsidR="00620270" w:rsidRPr="00620270" w:rsidRDefault="00620270" w:rsidP="00620270">
      <w:pPr>
        <w:pStyle w:val="Disclaimer"/>
        <w:rPr>
          <w:i/>
          <w:iCs/>
        </w:rPr>
      </w:pPr>
      <w:r w:rsidRPr="00620270">
        <w:rPr>
          <w:i/>
          <w:iCs/>
        </w:rPr>
        <w:t xml:space="preserve">In this disclaimer a reference to “SRA” means Sugar Research Australia Ltd and its directors, officers, employees, </w:t>
      </w:r>
      <w:proofErr w:type="gramStart"/>
      <w:r w:rsidRPr="00620270">
        <w:rPr>
          <w:i/>
          <w:iCs/>
        </w:rPr>
        <w:t>contractors</w:t>
      </w:r>
      <w:proofErr w:type="gramEnd"/>
      <w:r w:rsidRPr="00620270">
        <w:rPr>
          <w:i/>
          <w:iCs/>
        </w:rPr>
        <w:t xml:space="preserve"> and agents.</w:t>
      </w:r>
    </w:p>
    <w:p w14:paraId="7AF6C374" w14:textId="77777777" w:rsidR="00620270" w:rsidRPr="00620270" w:rsidRDefault="00620270" w:rsidP="00620270">
      <w:pPr>
        <w:pStyle w:val="Disclaimer"/>
        <w:rPr>
          <w:i/>
          <w:iCs/>
        </w:rPr>
      </w:pPr>
      <w:r w:rsidRPr="00620270">
        <w:rPr>
          <w:i/>
          <w:iCs/>
        </w:rPr>
        <w:t xml:space="preserve">This document has been prepared in good faith by the organisation or individual named in the document </w:t>
      </w:r>
      <w:proofErr w:type="gramStart"/>
      <w:r w:rsidRPr="00620270">
        <w:rPr>
          <w:i/>
          <w:iCs/>
        </w:rPr>
        <w:t>on the basis of</w:t>
      </w:r>
      <w:proofErr w:type="gramEnd"/>
      <w:r w:rsidRPr="00620270">
        <w:rPr>
          <w:i/>
          <w:iCs/>
        </w:rPr>
        <w:t xml:space="preserve"> information available to them at the date of publication without any independent verification.  Although SRA does its best to present information that is correct and accurate, to the full extent permitted by law SRA makes no warranties, guarantees or representations about the suitability, reliability, </w:t>
      </w:r>
      <w:proofErr w:type="gramStart"/>
      <w:r w:rsidRPr="00620270">
        <w:rPr>
          <w:i/>
          <w:iCs/>
        </w:rPr>
        <w:t>currency</w:t>
      </w:r>
      <w:proofErr w:type="gramEnd"/>
      <w:r w:rsidRPr="00620270">
        <w:rPr>
          <w:i/>
          <w:iCs/>
        </w:rPr>
        <w:t xml:space="preserve"> or accuracy of the information in this document, for any purposes.</w:t>
      </w:r>
    </w:p>
    <w:p w14:paraId="67B53273" w14:textId="77777777" w:rsidR="00620270" w:rsidRPr="00620270" w:rsidRDefault="00620270" w:rsidP="00620270">
      <w:pPr>
        <w:pStyle w:val="Disclaimer"/>
        <w:rPr>
          <w:i/>
          <w:iCs/>
        </w:rPr>
      </w:pPr>
      <w:r w:rsidRPr="00620270">
        <w:rPr>
          <w:i/>
          <w:iCs/>
        </w:rPr>
        <w:t xml:space="preserve">The information contained in this document (including tests, </w:t>
      </w:r>
      <w:proofErr w:type="gramStart"/>
      <w:r w:rsidRPr="00620270">
        <w:rPr>
          <w:i/>
          <w:iCs/>
        </w:rPr>
        <w:t>inspections</w:t>
      </w:r>
      <w:proofErr w:type="gramEnd"/>
      <w:r w:rsidRPr="00620270">
        <w:rPr>
          <w:i/>
          <w:iCs/>
        </w:rPr>
        <w:t xml:space="preserve"> and recommendations) is produced for general information only. It is not intended as professional advice on any </w:t>
      </w:r>
      <w:proofErr w:type="gramStart"/>
      <w:r w:rsidRPr="00620270">
        <w:rPr>
          <w:i/>
          <w:iCs/>
        </w:rPr>
        <w:t>particular matter</w:t>
      </w:r>
      <w:proofErr w:type="gramEnd"/>
      <w:r w:rsidRPr="00620270">
        <w:rPr>
          <w:i/>
          <w:iCs/>
        </w:rPr>
        <w:t xml:space="preserve">.  No person should act or fail to act </w:t>
      </w:r>
      <w:proofErr w:type="gramStart"/>
      <w:r w:rsidRPr="00620270">
        <w:rPr>
          <w:i/>
          <w:iCs/>
        </w:rPr>
        <w:t>on the basis of</w:t>
      </w:r>
      <w:proofErr w:type="gramEnd"/>
      <w:r w:rsidRPr="00620270">
        <w:rPr>
          <w:i/>
          <w:iCs/>
        </w:rPr>
        <w:t xml:space="preserve"> any information contained in this document without first conducting independent inquiries and obtaining specific and independent professional advice as appropriate.</w:t>
      </w:r>
    </w:p>
    <w:p w14:paraId="2D5D429D" w14:textId="77777777" w:rsidR="00620270" w:rsidRPr="00620270" w:rsidRDefault="00620270" w:rsidP="00620270">
      <w:pPr>
        <w:pStyle w:val="Disclaimer"/>
        <w:rPr>
          <w:i/>
          <w:iCs/>
        </w:rPr>
      </w:pPr>
      <w:r w:rsidRPr="00620270">
        <w:rPr>
          <w:i/>
          <w:iCs/>
        </w:rPr>
        <w:t xml:space="preserve">To the full extent permitted by law, SRA expressly disclaims all and any liability to any persons in respect of anything done by any such person in reliance (whether in whole or in part) on any information contained in this document, including any loss, damage, </w:t>
      </w:r>
      <w:proofErr w:type="gramStart"/>
      <w:r w:rsidRPr="00620270">
        <w:rPr>
          <w:i/>
          <w:iCs/>
        </w:rPr>
        <w:t>cost</w:t>
      </w:r>
      <w:proofErr w:type="gramEnd"/>
      <w:r w:rsidRPr="00620270">
        <w:rPr>
          <w:i/>
          <w:iCs/>
        </w:rPr>
        <w:t xml:space="preserve"> or expense incurred by any such persons as a result of the use of, or reliance on, any information in this document. </w:t>
      </w:r>
    </w:p>
    <w:p w14:paraId="6DD15CE5" w14:textId="77777777" w:rsidR="00620270" w:rsidRPr="00620270" w:rsidRDefault="00620270" w:rsidP="00620270">
      <w:pPr>
        <w:pStyle w:val="Disclaimer"/>
        <w:rPr>
          <w:i/>
          <w:iCs/>
        </w:rPr>
      </w:pPr>
      <w:r w:rsidRPr="00620270">
        <w:rPr>
          <w:i/>
          <w:iCs/>
        </w:rPr>
        <w:t>The views expressed in this publication are not necessarily those of SRA.</w:t>
      </w:r>
    </w:p>
    <w:p w14:paraId="13E5B18F" w14:textId="77777777" w:rsidR="00620270" w:rsidRPr="00620270" w:rsidRDefault="00620270" w:rsidP="00620270">
      <w:pPr>
        <w:pStyle w:val="Disclaimer"/>
        <w:rPr>
          <w:i/>
          <w:iCs/>
        </w:rPr>
      </w:pPr>
      <w:r w:rsidRPr="00620270">
        <w:rPr>
          <w:i/>
          <w:iCs/>
        </w:rPr>
        <w:t>Any copies made of this document or any part of it must incorporate this disclaimer.</w:t>
      </w:r>
    </w:p>
    <w:p w14:paraId="6DD971DF" w14:textId="77777777" w:rsidR="00620270" w:rsidRPr="00620270" w:rsidRDefault="00620270" w:rsidP="00620270">
      <w:pPr>
        <w:pStyle w:val="Disclaimer"/>
        <w:rPr>
          <w:i/>
          <w:iCs/>
        </w:rPr>
        <w:sectPr w:rsidR="00620270" w:rsidRPr="00620270" w:rsidSect="007860DE">
          <w:headerReference w:type="first" r:id="rId24"/>
          <w:footerReference w:type="first" r:id="rId25"/>
          <w:pgSz w:w="11906" w:h="16838" w:code="9"/>
          <w:pgMar w:top="1440" w:right="1440" w:bottom="1440" w:left="1440" w:header="709" w:footer="709" w:gutter="0"/>
          <w:cols w:space="708"/>
          <w:titlePg/>
          <w:docGrid w:linePitch="360"/>
        </w:sectPr>
      </w:pPr>
      <w:r w:rsidRPr="00620270">
        <w:rPr>
          <w:i/>
          <w:iCs/>
        </w:rPr>
        <w:t xml:space="preserve">Please cite as: </w:t>
      </w:r>
      <w:r w:rsidRPr="00620270">
        <w:rPr>
          <w:i/>
          <w:iCs/>
          <w:highlight w:val="yellow"/>
        </w:rPr>
        <w:t>Surname(s), Initial(s) (Year) Project title: Final Report Project Code. Sugar Research Australia Limited, Brisbane</w:t>
      </w:r>
    </w:p>
    <w:p w14:paraId="49F25752" w14:textId="77777777" w:rsidR="007B25E2" w:rsidRPr="00027128" w:rsidRDefault="007B25E2" w:rsidP="007B25E2">
      <w:pPr>
        <w:pStyle w:val="Heading1"/>
        <w:numPr>
          <w:ilvl w:val="0"/>
          <w:numId w:val="0"/>
        </w:numPr>
        <w:spacing w:before="0" w:after="160"/>
        <w:ind w:left="567" w:hanging="567"/>
      </w:pPr>
      <w:bookmarkStart w:id="79" w:name="_Toc78282391"/>
      <w:r>
        <w:rPr>
          <w:rFonts w:eastAsia="Times New Roman"/>
          <w:lang w:val="en-GB" w:eastAsia="en-GB"/>
        </w:rPr>
        <w:lastRenderedPageBreak/>
        <w:t>ABSTRACT</w:t>
      </w:r>
      <w:bookmarkEnd w:id="79"/>
    </w:p>
    <w:p w14:paraId="710CC06C" w14:textId="77777777" w:rsidR="007B25E2" w:rsidRPr="007B25E2" w:rsidRDefault="003D4335" w:rsidP="007B25E2">
      <w:pPr>
        <w:pStyle w:val="BodyCopy"/>
      </w:pPr>
      <w:r>
        <w:t>Body Copy</w:t>
      </w:r>
      <w:r w:rsidR="007B25E2" w:rsidRPr="007B25E2">
        <w:t xml:space="preserve"> here</w:t>
      </w:r>
    </w:p>
    <w:p w14:paraId="113EF50F" w14:textId="77777777" w:rsidR="007B25E2" w:rsidRPr="007B25E2" w:rsidRDefault="007B25E2" w:rsidP="007B25E2">
      <w:pPr>
        <w:pStyle w:val="BodyCopy"/>
        <w:rPr>
          <w:i/>
          <w:iCs/>
        </w:rPr>
      </w:pPr>
      <w:r w:rsidRPr="007B25E2">
        <w:rPr>
          <w:i/>
          <w:iCs/>
          <w:color w:val="487A7B" w:themeColor="accent1"/>
          <w:sz w:val="16"/>
          <w:szCs w:val="20"/>
        </w:rPr>
        <w:t xml:space="preserve">&lt;Delete these guidelines prior to submission. Please do not change font styles. Abstract should provide a non-confidential plain-English summary of the project findings and implications in a form that can be communicated to industry and the media. What </w:t>
      </w:r>
      <w:proofErr w:type="gramStart"/>
      <w:r w:rsidRPr="007B25E2">
        <w:rPr>
          <w:i/>
          <w:iCs/>
          <w:color w:val="487A7B" w:themeColor="accent1"/>
          <w:sz w:val="16"/>
          <w:szCs w:val="20"/>
        </w:rPr>
        <w:t>is</w:t>
      </w:r>
      <w:proofErr w:type="gramEnd"/>
      <w:r w:rsidRPr="007B25E2">
        <w:rPr>
          <w:i/>
          <w:iCs/>
          <w:color w:val="487A7B" w:themeColor="accent1"/>
          <w:sz w:val="16"/>
          <w:szCs w:val="20"/>
        </w:rPr>
        <w:t xml:space="preserve"> that take home message? Maximum of 250 words.&gt;</w:t>
      </w:r>
      <w:r w:rsidRPr="007B25E2">
        <w:rPr>
          <w:i/>
          <w:iCs/>
        </w:rPr>
        <w:br w:type="page"/>
      </w:r>
    </w:p>
    <w:p w14:paraId="374C03D0" w14:textId="77777777" w:rsidR="007B25E2" w:rsidRPr="009B76C4" w:rsidRDefault="007B25E2" w:rsidP="007B25E2">
      <w:pPr>
        <w:pStyle w:val="Heading1"/>
        <w:numPr>
          <w:ilvl w:val="0"/>
          <w:numId w:val="0"/>
        </w:numPr>
        <w:spacing w:before="0" w:after="160"/>
        <w:ind w:left="567" w:hanging="567"/>
        <w:rPr>
          <w:lang w:val="en-GB" w:eastAsia="en-GB"/>
        </w:rPr>
      </w:pPr>
      <w:bookmarkStart w:id="80" w:name="_Toc78282392"/>
      <w:r>
        <w:lastRenderedPageBreak/>
        <w:t>EXECUTIVE SUMMARY</w:t>
      </w:r>
      <w:bookmarkEnd w:id="80"/>
    </w:p>
    <w:p w14:paraId="7A3B0159" w14:textId="77777777" w:rsidR="007B25E2" w:rsidRPr="007B25E2" w:rsidRDefault="003D4335" w:rsidP="007B25E2">
      <w:pPr>
        <w:pStyle w:val="BodyCopy"/>
      </w:pPr>
      <w:r>
        <w:t>Body Copy</w:t>
      </w:r>
      <w:r w:rsidRPr="007B25E2">
        <w:t xml:space="preserve"> here</w:t>
      </w:r>
    </w:p>
    <w:p w14:paraId="44AFBBC7" w14:textId="77777777" w:rsidR="007B25E2" w:rsidRPr="007B25E2" w:rsidRDefault="007B25E2" w:rsidP="007B25E2">
      <w:pPr>
        <w:pStyle w:val="BodyCopy"/>
        <w:rPr>
          <w:color w:val="487A7B" w:themeColor="accent1"/>
          <w:sz w:val="16"/>
          <w:szCs w:val="20"/>
        </w:rPr>
      </w:pPr>
      <w:r w:rsidRPr="007B25E2">
        <w:rPr>
          <w:color w:val="487A7B" w:themeColor="accent1"/>
          <w:sz w:val="16"/>
          <w:szCs w:val="20"/>
        </w:rPr>
        <w:t>&lt;Delete these guidelines prior to submission. Please do not change font styles. Executive summary should provide a non-technical overview of the project, outlining achievements in a form that can be communicated to the industry. It should not be more than 800 words. It should cover the following:</w:t>
      </w:r>
    </w:p>
    <w:p w14:paraId="24C3924B" w14:textId="77777777" w:rsidR="007B25E2" w:rsidRPr="00310C31" w:rsidRDefault="007B25E2" w:rsidP="00AD1F54">
      <w:pPr>
        <w:pStyle w:val="ListParagraph"/>
        <w:rPr>
          <w:i/>
          <w:iCs/>
          <w:color w:val="487A7B" w:themeColor="accent1"/>
          <w:sz w:val="16"/>
          <w:szCs w:val="22"/>
        </w:rPr>
      </w:pPr>
      <w:r w:rsidRPr="00310C31">
        <w:rPr>
          <w:i/>
          <w:iCs/>
          <w:color w:val="487A7B" w:themeColor="accent1"/>
          <w:sz w:val="16"/>
          <w:szCs w:val="22"/>
        </w:rPr>
        <w:t xml:space="preserve">Issue and objectives: What </w:t>
      </w:r>
      <w:proofErr w:type="gramStart"/>
      <w:r w:rsidRPr="00310C31">
        <w:rPr>
          <w:i/>
          <w:iCs/>
          <w:color w:val="487A7B" w:themeColor="accent1"/>
          <w:sz w:val="16"/>
          <w:szCs w:val="22"/>
        </w:rPr>
        <w:t>is</w:t>
      </w:r>
      <w:proofErr w:type="gramEnd"/>
      <w:r w:rsidRPr="00310C31">
        <w:rPr>
          <w:i/>
          <w:iCs/>
          <w:color w:val="487A7B" w:themeColor="accent1"/>
          <w:sz w:val="16"/>
          <w:szCs w:val="22"/>
        </w:rPr>
        <w:t xml:space="preserve"> the industry/community issue, what is its relevance, and how did the project address the issue?</w:t>
      </w:r>
    </w:p>
    <w:p w14:paraId="7DD00848" w14:textId="77777777" w:rsidR="007B25E2" w:rsidRPr="00310C31" w:rsidRDefault="007B25E2" w:rsidP="00AD1F54">
      <w:pPr>
        <w:pStyle w:val="ListParagraph"/>
        <w:rPr>
          <w:i/>
          <w:iCs/>
          <w:color w:val="487A7B" w:themeColor="accent1"/>
          <w:sz w:val="16"/>
          <w:szCs w:val="22"/>
        </w:rPr>
      </w:pPr>
      <w:r w:rsidRPr="00310C31">
        <w:rPr>
          <w:i/>
          <w:iCs/>
          <w:color w:val="487A7B" w:themeColor="accent1"/>
          <w:sz w:val="16"/>
          <w:szCs w:val="22"/>
        </w:rPr>
        <w:t xml:space="preserve">R&amp;D methodology: Succinctly explain the </w:t>
      </w:r>
      <w:proofErr w:type="gramStart"/>
      <w:r w:rsidRPr="00310C31">
        <w:rPr>
          <w:i/>
          <w:iCs/>
          <w:color w:val="487A7B" w:themeColor="accent1"/>
          <w:sz w:val="16"/>
          <w:szCs w:val="22"/>
        </w:rPr>
        <w:t>methodology, and</w:t>
      </w:r>
      <w:proofErr w:type="gramEnd"/>
      <w:r w:rsidRPr="00310C31">
        <w:rPr>
          <w:i/>
          <w:iCs/>
          <w:color w:val="487A7B" w:themeColor="accent1"/>
          <w:sz w:val="16"/>
          <w:szCs w:val="22"/>
        </w:rPr>
        <w:t xml:space="preserve"> indicate the extent of collaboration and/or partnerships, especially with end users.</w:t>
      </w:r>
    </w:p>
    <w:p w14:paraId="30DAA579" w14:textId="77777777" w:rsidR="007B25E2" w:rsidRPr="00310C31" w:rsidRDefault="007B25E2" w:rsidP="00AD1F54">
      <w:pPr>
        <w:pStyle w:val="ListParagraph"/>
        <w:rPr>
          <w:i/>
          <w:iCs/>
          <w:color w:val="487A7B" w:themeColor="accent1"/>
          <w:sz w:val="16"/>
          <w:szCs w:val="22"/>
        </w:rPr>
      </w:pPr>
      <w:r w:rsidRPr="00310C31">
        <w:rPr>
          <w:i/>
          <w:iCs/>
          <w:color w:val="487A7B" w:themeColor="accent1"/>
          <w:sz w:val="16"/>
          <w:szCs w:val="22"/>
        </w:rPr>
        <w:t>The project outputs (</w:t>
      </w:r>
      <w:proofErr w:type="gramStart"/>
      <w:r w:rsidRPr="00310C31">
        <w:rPr>
          <w:i/>
          <w:iCs/>
          <w:color w:val="487A7B" w:themeColor="accent1"/>
          <w:sz w:val="16"/>
          <w:szCs w:val="22"/>
        </w:rPr>
        <w:t>i.e.</w:t>
      </w:r>
      <w:proofErr w:type="gramEnd"/>
      <w:r w:rsidRPr="00310C31">
        <w:rPr>
          <w:i/>
          <w:iCs/>
          <w:color w:val="487A7B" w:themeColor="accent1"/>
          <w:sz w:val="16"/>
          <w:szCs w:val="22"/>
        </w:rPr>
        <w:t xml:space="preserve"> knowledge, skills, processes, practices, products and/or technology).</w:t>
      </w:r>
    </w:p>
    <w:p w14:paraId="4F0ADB69" w14:textId="77777777" w:rsidR="007B25E2" w:rsidRPr="00310C31" w:rsidRDefault="007B25E2" w:rsidP="00AD1F54">
      <w:pPr>
        <w:pStyle w:val="ListParagraph"/>
        <w:rPr>
          <w:i/>
          <w:iCs/>
          <w:color w:val="487A7B" w:themeColor="accent1"/>
          <w:sz w:val="16"/>
          <w:szCs w:val="22"/>
        </w:rPr>
      </w:pPr>
      <w:r w:rsidRPr="00310C31">
        <w:rPr>
          <w:i/>
          <w:iCs/>
          <w:color w:val="487A7B" w:themeColor="accent1"/>
          <w:sz w:val="16"/>
          <w:szCs w:val="22"/>
        </w:rPr>
        <w:t xml:space="preserve">The outcomes and implications of the project findings on the sugar industry and the Australian community. Identify the industry benefits that will arise from the work. If possible, identify or estimate the realised/expected net benefits in terms of social, </w:t>
      </w:r>
      <w:proofErr w:type="gramStart"/>
      <w:r w:rsidRPr="00310C31">
        <w:rPr>
          <w:i/>
          <w:iCs/>
          <w:color w:val="487A7B" w:themeColor="accent1"/>
          <w:sz w:val="16"/>
          <w:szCs w:val="22"/>
        </w:rPr>
        <w:t>environmental</w:t>
      </w:r>
      <w:proofErr w:type="gramEnd"/>
      <w:r w:rsidRPr="00310C31">
        <w:rPr>
          <w:i/>
          <w:iCs/>
          <w:color w:val="487A7B" w:themeColor="accent1"/>
          <w:sz w:val="16"/>
          <w:szCs w:val="22"/>
        </w:rPr>
        <w:t xml:space="preserve"> and economic impact, and the realised/expected adoption of outputs. Indicate who will benefit from this research and where they </w:t>
      </w:r>
      <w:proofErr w:type="gramStart"/>
      <w:r w:rsidRPr="00310C31">
        <w:rPr>
          <w:i/>
          <w:iCs/>
          <w:color w:val="487A7B" w:themeColor="accent1"/>
          <w:sz w:val="16"/>
          <w:szCs w:val="22"/>
        </w:rPr>
        <w:t>are located in</w:t>
      </w:r>
      <w:proofErr w:type="gramEnd"/>
      <w:r w:rsidRPr="00310C31">
        <w:rPr>
          <w:i/>
          <w:iCs/>
          <w:color w:val="487A7B" w:themeColor="accent1"/>
          <w:sz w:val="16"/>
          <w:szCs w:val="22"/>
        </w:rPr>
        <w:t xml:space="preserve"> Australia.&gt;</w:t>
      </w:r>
    </w:p>
    <w:p w14:paraId="6E903DC8" w14:textId="77777777" w:rsidR="007B25E2" w:rsidRPr="007B25E2" w:rsidRDefault="007B25E2" w:rsidP="007B25E2">
      <w:pPr>
        <w:pStyle w:val="BodyCopy"/>
      </w:pPr>
      <w:r w:rsidRPr="007B25E2">
        <w:br w:type="page"/>
      </w:r>
    </w:p>
    <w:bookmarkStart w:id="81" w:name="_Toc78282393" w:displacedByCustomXml="next"/>
    <w:sdt>
      <w:sdtPr>
        <w:rPr>
          <w:rFonts w:eastAsiaTheme="minorHAnsi" w:cstheme="minorBidi"/>
          <w:b w:val="0"/>
          <w:color w:val="auto"/>
          <w:sz w:val="18"/>
          <w:szCs w:val="22"/>
          <w:lang w:val="en-AU"/>
        </w:rPr>
        <w:id w:val="-1804152671"/>
        <w:docPartObj>
          <w:docPartGallery w:val="Table of Contents"/>
          <w:docPartUnique/>
        </w:docPartObj>
      </w:sdtPr>
      <w:sdtEndPr>
        <w:rPr>
          <w:bCs/>
          <w:noProof/>
        </w:rPr>
      </w:sdtEndPr>
      <w:sdtContent>
        <w:p w14:paraId="2E9F1E6A" w14:textId="77777777" w:rsidR="00B165DE" w:rsidRPr="00B61F1F" w:rsidRDefault="00B165DE" w:rsidP="001271E5">
          <w:pPr>
            <w:pStyle w:val="TOCHeading"/>
          </w:pPr>
          <w:r>
            <w:t>CONTENTS</w:t>
          </w:r>
          <w:bookmarkEnd w:id="81"/>
          <w:r>
            <w:fldChar w:fldCharType="begin"/>
          </w:r>
          <w:r>
            <w:instrText xml:space="preserve"> TOC \o "1-3" \h \z \u </w:instrText>
          </w:r>
          <w:r>
            <w:fldChar w:fldCharType="separate"/>
          </w:r>
        </w:p>
        <w:p w14:paraId="295E8C9F" w14:textId="77777777" w:rsidR="00B165DE" w:rsidRDefault="00BC7209" w:rsidP="001271E5">
          <w:pPr>
            <w:pStyle w:val="TOC1"/>
            <w:rPr>
              <w:rFonts w:asciiTheme="minorHAnsi" w:eastAsiaTheme="minorEastAsia" w:hAnsiTheme="minorHAnsi"/>
              <w:noProof/>
              <w:sz w:val="22"/>
              <w:lang w:eastAsia="en-AU"/>
            </w:rPr>
          </w:pPr>
          <w:hyperlink w:anchor="_Toc78282391" w:history="1">
            <w:r w:rsidR="00B165DE" w:rsidRPr="0012164B">
              <w:rPr>
                <w:rStyle w:val="Hyperlink"/>
                <w:rFonts w:eastAsia="Times New Roman"/>
                <w:noProof/>
                <w:lang w:val="en-GB" w:eastAsia="en-GB"/>
              </w:rPr>
              <w:t>ABSTRACT</w:t>
            </w:r>
            <w:r w:rsidR="00B165DE">
              <w:rPr>
                <w:noProof/>
                <w:webHidden/>
              </w:rPr>
              <w:tab/>
            </w:r>
            <w:r w:rsidR="00B165DE">
              <w:rPr>
                <w:noProof/>
                <w:webHidden/>
              </w:rPr>
              <w:fldChar w:fldCharType="begin"/>
            </w:r>
            <w:r w:rsidR="00B165DE">
              <w:rPr>
                <w:noProof/>
                <w:webHidden/>
              </w:rPr>
              <w:instrText xml:space="preserve"> PAGEREF _Toc78282391 \h </w:instrText>
            </w:r>
            <w:r w:rsidR="00B165DE">
              <w:rPr>
                <w:noProof/>
                <w:webHidden/>
              </w:rPr>
            </w:r>
            <w:r w:rsidR="00B165DE">
              <w:rPr>
                <w:noProof/>
                <w:webHidden/>
              </w:rPr>
              <w:fldChar w:fldCharType="separate"/>
            </w:r>
            <w:r w:rsidR="00B165DE">
              <w:rPr>
                <w:noProof/>
                <w:webHidden/>
              </w:rPr>
              <w:t>1</w:t>
            </w:r>
            <w:r w:rsidR="00B165DE">
              <w:rPr>
                <w:noProof/>
                <w:webHidden/>
              </w:rPr>
              <w:fldChar w:fldCharType="end"/>
            </w:r>
          </w:hyperlink>
        </w:p>
        <w:p w14:paraId="2B456783" w14:textId="77777777" w:rsidR="00B165DE" w:rsidRDefault="00BC7209" w:rsidP="001271E5">
          <w:pPr>
            <w:pStyle w:val="TOC1"/>
            <w:rPr>
              <w:rFonts w:asciiTheme="minorHAnsi" w:eastAsiaTheme="minorEastAsia" w:hAnsiTheme="minorHAnsi"/>
              <w:noProof/>
              <w:sz w:val="22"/>
              <w:lang w:eastAsia="en-AU"/>
            </w:rPr>
          </w:pPr>
          <w:hyperlink w:anchor="_Toc78282392" w:history="1">
            <w:r w:rsidR="00B165DE" w:rsidRPr="0012164B">
              <w:rPr>
                <w:rStyle w:val="Hyperlink"/>
                <w:noProof/>
              </w:rPr>
              <w:t>EXECUTIVE SUMMARY</w:t>
            </w:r>
            <w:r w:rsidR="00B165DE">
              <w:rPr>
                <w:noProof/>
                <w:webHidden/>
              </w:rPr>
              <w:tab/>
            </w:r>
            <w:r w:rsidR="00B165DE">
              <w:rPr>
                <w:noProof/>
                <w:webHidden/>
              </w:rPr>
              <w:fldChar w:fldCharType="begin"/>
            </w:r>
            <w:r w:rsidR="00B165DE">
              <w:rPr>
                <w:noProof/>
                <w:webHidden/>
              </w:rPr>
              <w:instrText xml:space="preserve"> PAGEREF _Toc78282392 \h </w:instrText>
            </w:r>
            <w:r w:rsidR="00B165DE">
              <w:rPr>
                <w:noProof/>
                <w:webHidden/>
              </w:rPr>
            </w:r>
            <w:r w:rsidR="00B165DE">
              <w:rPr>
                <w:noProof/>
                <w:webHidden/>
              </w:rPr>
              <w:fldChar w:fldCharType="separate"/>
            </w:r>
            <w:r w:rsidR="00B165DE">
              <w:rPr>
                <w:noProof/>
                <w:webHidden/>
              </w:rPr>
              <w:t>2</w:t>
            </w:r>
            <w:r w:rsidR="00B165DE">
              <w:rPr>
                <w:noProof/>
                <w:webHidden/>
              </w:rPr>
              <w:fldChar w:fldCharType="end"/>
            </w:r>
          </w:hyperlink>
        </w:p>
        <w:p w14:paraId="20A0C576" w14:textId="77777777" w:rsidR="00B165DE" w:rsidRDefault="00BC7209" w:rsidP="001271E5">
          <w:pPr>
            <w:pStyle w:val="TOC1"/>
            <w:rPr>
              <w:rFonts w:asciiTheme="minorHAnsi" w:eastAsiaTheme="minorEastAsia" w:hAnsiTheme="minorHAnsi"/>
              <w:noProof/>
              <w:sz w:val="22"/>
              <w:lang w:eastAsia="en-AU"/>
            </w:rPr>
          </w:pPr>
          <w:hyperlink w:anchor="_Toc78282394" w:history="1">
            <w:r w:rsidR="00B165DE" w:rsidRPr="0012164B">
              <w:rPr>
                <w:rStyle w:val="Hyperlink"/>
                <w:noProof/>
              </w:rPr>
              <w:t>TABLE OF TABLES</w:t>
            </w:r>
            <w:r w:rsidR="00B165DE">
              <w:rPr>
                <w:noProof/>
                <w:webHidden/>
              </w:rPr>
              <w:tab/>
            </w:r>
            <w:r w:rsidR="00B165DE">
              <w:rPr>
                <w:noProof/>
                <w:webHidden/>
              </w:rPr>
              <w:fldChar w:fldCharType="begin"/>
            </w:r>
            <w:r w:rsidR="00B165DE">
              <w:rPr>
                <w:noProof/>
                <w:webHidden/>
              </w:rPr>
              <w:instrText xml:space="preserve"> PAGEREF _Toc78282394 \h </w:instrText>
            </w:r>
            <w:r w:rsidR="00B165DE">
              <w:rPr>
                <w:noProof/>
                <w:webHidden/>
              </w:rPr>
            </w:r>
            <w:r w:rsidR="00B165DE">
              <w:rPr>
                <w:noProof/>
                <w:webHidden/>
              </w:rPr>
              <w:fldChar w:fldCharType="separate"/>
            </w:r>
            <w:r w:rsidR="00B165DE">
              <w:rPr>
                <w:noProof/>
                <w:webHidden/>
              </w:rPr>
              <w:t>4</w:t>
            </w:r>
            <w:r w:rsidR="00B165DE">
              <w:rPr>
                <w:noProof/>
                <w:webHidden/>
              </w:rPr>
              <w:fldChar w:fldCharType="end"/>
            </w:r>
          </w:hyperlink>
        </w:p>
        <w:p w14:paraId="52C41489" w14:textId="77777777" w:rsidR="00B165DE" w:rsidRDefault="00BC7209" w:rsidP="001271E5">
          <w:pPr>
            <w:pStyle w:val="TOC1"/>
            <w:rPr>
              <w:rFonts w:asciiTheme="minorHAnsi" w:eastAsiaTheme="minorEastAsia" w:hAnsiTheme="minorHAnsi"/>
              <w:noProof/>
              <w:sz w:val="22"/>
              <w:lang w:eastAsia="en-AU"/>
            </w:rPr>
          </w:pPr>
          <w:hyperlink w:anchor="_Toc78282395" w:history="1">
            <w:r w:rsidR="00B165DE" w:rsidRPr="0012164B">
              <w:rPr>
                <w:rStyle w:val="Hyperlink"/>
                <w:noProof/>
              </w:rPr>
              <w:t>TABLE OF FIGURES</w:t>
            </w:r>
            <w:r w:rsidR="00B165DE">
              <w:rPr>
                <w:noProof/>
                <w:webHidden/>
              </w:rPr>
              <w:tab/>
            </w:r>
            <w:r w:rsidR="00B165DE">
              <w:rPr>
                <w:noProof/>
                <w:webHidden/>
              </w:rPr>
              <w:fldChar w:fldCharType="begin"/>
            </w:r>
            <w:r w:rsidR="00B165DE">
              <w:rPr>
                <w:noProof/>
                <w:webHidden/>
              </w:rPr>
              <w:instrText xml:space="preserve"> PAGEREF _Toc78282395 \h </w:instrText>
            </w:r>
            <w:r w:rsidR="00B165DE">
              <w:rPr>
                <w:noProof/>
                <w:webHidden/>
              </w:rPr>
            </w:r>
            <w:r w:rsidR="00B165DE">
              <w:rPr>
                <w:noProof/>
                <w:webHidden/>
              </w:rPr>
              <w:fldChar w:fldCharType="separate"/>
            </w:r>
            <w:r w:rsidR="00B165DE">
              <w:rPr>
                <w:noProof/>
                <w:webHidden/>
              </w:rPr>
              <w:t>4</w:t>
            </w:r>
            <w:r w:rsidR="00B165DE">
              <w:rPr>
                <w:noProof/>
                <w:webHidden/>
              </w:rPr>
              <w:fldChar w:fldCharType="end"/>
            </w:r>
          </w:hyperlink>
        </w:p>
        <w:p w14:paraId="4754AF59" w14:textId="77777777" w:rsidR="00B165DE" w:rsidRPr="009038EC" w:rsidRDefault="00BC7209" w:rsidP="009038EC">
          <w:pPr>
            <w:pStyle w:val="TOC1"/>
            <w:tabs>
              <w:tab w:val="clear" w:pos="709"/>
              <w:tab w:val="left" w:pos="284"/>
            </w:tabs>
            <w:rPr>
              <w:rFonts w:asciiTheme="minorHAnsi" w:eastAsiaTheme="minorEastAsia" w:hAnsiTheme="minorHAnsi"/>
              <w:noProof/>
              <w:sz w:val="22"/>
              <w:lang w:eastAsia="en-AU"/>
            </w:rPr>
          </w:pPr>
          <w:hyperlink w:anchor="_Toc78282396" w:history="1">
            <w:r w:rsidR="00B165DE" w:rsidRPr="009038EC">
              <w:rPr>
                <w:rStyle w:val="Hyperlink"/>
                <w:noProof/>
              </w:rPr>
              <w:t>1</w:t>
            </w:r>
            <w:r w:rsidR="00B165DE" w:rsidRPr="009038EC">
              <w:rPr>
                <w:rFonts w:asciiTheme="minorHAnsi" w:eastAsiaTheme="minorEastAsia" w:hAnsiTheme="minorHAnsi"/>
                <w:noProof/>
                <w:sz w:val="22"/>
                <w:lang w:eastAsia="en-AU"/>
              </w:rPr>
              <w:tab/>
            </w:r>
            <w:r w:rsidR="00B165DE" w:rsidRPr="009038EC">
              <w:rPr>
                <w:rStyle w:val="Hyperlink"/>
                <w:noProof/>
              </w:rPr>
              <w:t>BACKGROUND (Heading 1)</w:t>
            </w:r>
            <w:r w:rsidR="00B165DE" w:rsidRPr="009038EC">
              <w:rPr>
                <w:noProof/>
                <w:webHidden/>
              </w:rPr>
              <w:tab/>
            </w:r>
            <w:r w:rsidR="00B165DE" w:rsidRPr="009038EC">
              <w:rPr>
                <w:noProof/>
                <w:webHidden/>
              </w:rPr>
              <w:fldChar w:fldCharType="begin"/>
            </w:r>
            <w:r w:rsidR="00B165DE" w:rsidRPr="009038EC">
              <w:rPr>
                <w:noProof/>
                <w:webHidden/>
              </w:rPr>
              <w:instrText xml:space="preserve"> PAGEREF _Toc78282396 \h </w:instrText>
            </w:r>
            <w:r w:rsidR="00B165DE" w:rsidRPr="009038EC">
              <w:rPr>
                <w:noProof/>
                <w:webHidden/>
              </w:rPr>
            </w:r>
            <w:r w:rsidR="00B165DE" w:rsidRPr="009038EC">
              <w:rPr>
                <w:noProof/>
                <w:webHidden/>
              </w:rPr>
              <w:fldChar w:fldCharType="separate"/>
            </w:r>
            <w:r w:rsidR="00B165DE" w:rsidRPr="009038EC">
              <w:rPr>
                <w:noProof/>
                <w:webHidden/>
              </w:rPr>
              <w:t>5</w:t>
            </w:r>
            <w:r w:rsidR="00B165DE" w:rsidRPr="009038EC">
              <w:rPr>
                <w:noProof/>
                <w:webHidden/>
              </w:rPr>
              <w:fldChar w:fldCharType="end"/>
            </w:r>
          </w:hyperlink>
        </w:p>
        <w:p w14:paraId="16D7D289" w14:textId="77777777" w:rsidR="00B165DE" w:rsidRDefault="00BC7209" w:rsidP="00FB6CBA">
          <w:pPr>
            <w:pStyle w:val="TOC1"/>
            <w:ind w:left="284"/>
            <w:rPr>
              <w:rFonts w:asciiTheme="minorHAnsi" w:eastAsiaTheme="minorEastAsia" w:hAnsiTheme="minorHAnsi"/>
              <w:noProof/>
              <w:sz w:val="22"/>
              <w:lang w:eastAsia="en-AU"/>
            </w:rPr>
          </w:pPr>
          <w:hyperlink w:anchor="_Toc78282397" w:history="1">
            <w:r w:rsidR="00B165DE" w:rsidRPr="0012164B">
              <w:rPr>
                <w:rStyle w:val="Hyperlink"/>
                <w:noProof/>
              </w:rPr>
              <w:t>1.1</w:t>
            </w:r>
            <w:r w:rsidR="00B165DE">
              <w:rPr>
                <w:rFonts w:asciiTheme="minorHAnsi" w:eastAsiaTheme="minorEastAsia" w:hAnsiTheme="minorHAnsi"/>
                <w:noProof/>
                <w:sz w:val="22"/>
                <w:lang w:eastAsia="en-AU"/>
              </w:rPr>
              <w:tab/>
            </w:r>
            <w:r w:rsidR="00B165DE" w:rsidRPr="0012164B">
              <w:rPr>
                <w:rStyle w:val="Hyperlink"/>
                <w:noProof/>
              </w:rPr>
              <w:t>(Heading 2)</w:t>
            </w:r>
            <w:r w:rsidR="00B165DE">
              <w:rPr>
                <w:noProof/>
                <w:webHidden/>
              </w:rPr>
              <w:tab/>
            </w:r>
            <w:r w:rsidR="00B165DE">
              <w:rPr>
                <w:noProof/>
                <w:webHidden/>
              </w:rPr>
              <w:fldChar w:fldCharType="begin"/>
            </w:r>
            <w:r w:rsidR="00B165DE">
              <w:rPr>
                <w:noProof/>
                <w:webHidden/>
              </w:rPr>
              <w:instrText xml:space="preserve"> PAGEREF _Toc78282397 \h </w:instrText>
            </w:r>
            <w:r w:rsidR="00B165DE">
              <w:rPr>
                <w:noProof/>
                <w:webHidden/>
              </w:rPr>
            </w:r>
            <w:r w:rsidR="00B165DE">
              <w:rPr>
                <w:noProof/>
                <w:webHidden/>
              </w:rPr>
              <w:fldChar w:fldCharType="separate"/>
            </w:r>
            <w:r w:rsidR="00B165DE">
              <w:rPr>
                <w:noProof/>
                <w:webHidden/>
              </w:rPr>
              <w:t>5</w:t>
            </w:r>
            <w:r w:rsidR="00B165DE">
              <w:rPr>
                <w:noProof/>
                <w:webHidden/>
              </w:rPr>
              <w:fldChar w:fldCharType="end"/>
            </w:r>
          </w:hyperlink>
        </w:p>
        <w:p w14:paraId="70B48624" w14:textId="77777777" w:rsidR="00B165DE" w:rsidRDefault="00BC7209" w:rsidP="00FB6CBA">
          <w:pPr>
            <w:pStyle w:val="TOC1"/>
            <w:tabs>
              <w:tab w:val="clear" w:pos="709"/>
              <w:tab w:val="left" w:pos="993"/>
            </w:tabs>
            <w:ind w:left="426"/>
            <w:rPr>
              <w:rFonts w:asciiTheme="minorHAnsi" w:eastAsiaTheme="minorEastAsia" w:hAnsiTheme="minorHAnsi"/>
              <w:noProof/>
              <w:sz w:val="22"/>
              <w:lang w:eastAsia="en-AU"/>
            </w:rPr>
          </w:pPr>
          <w:hyperlink w:anchor="_Toc78282398" w:history="1">
            <w:r w:rsidR="00B165DE" w:rsidRPr="0012164B">
              <w:rPr>
                <w:rStyle w:val="Hyperlink"/>
                <w:noProof/>
              </w:rPr>
              <w:t>1.1.1</w:t>
            </w:r>
            <w:r w:rsidR="00B165DE">
              <w:rPr>
                <w:rFonts w:asciiTheme="minorHAnsi" w:eastAsiaTheme="minorEastAsia" w:hAnsiTheme="minorHAnsi"/>
                <w:noProof/>
                <w:sz w:val="22"/>
                <w:lang w:eastAsia="en-AU"/>
              </w:rPr>
              <w:tab/>
            </w:r>
            <w:r w:rsidR="00B165DE" w:rsidRPr="0012164B">
              <w:rPr>
                <w:rStyle w:val="Hyperlink"/>
                <w:noProof/>
              </w:rPr>
              <w:t>Sub heading (Heading 3)</w:t>
            </w:r>
            <w:r w:rsidR="00B165DE">
              <w:rPr>
                <w:noProof/>
                <w:webHidden/>
              </w:rPr>
              <w:tab/>
            </w:r>
            <w:r w:rsidR="00B165DE">
              <w:rPr>
                <w:noProof/>
                <w:webHidden/>
              </w:rPr>
              <w:fldChar w:fldCharType="begin"/>
            </w:r>
            <w:r w:rsidR="00B165DE">
              <w:rPr>
                <w:noProof/>
                <w:webHidden/>
              </w:rPr>
              <w:instrText xml:space="preserve"> PAGEREF _Toc78282398 \h </w:instrText>
            </w:r>
            <w:r w:rsidR="00B165DE">
              <w:rPr>
                <w:noProof/>
                <w:webHidden/>
              </w:rPr>
            </w:r>
            <w:r w:rsidR="00B165DE">
              <w:rPr>
                <w:noProof/>
                <w:webHidden/>
              </w:rPr>
              <w:fldChar w:fldCharType="separate"/>
            </w:r>
            <w:r w:rsidR="00B165DE">
              <w:rPr>
                <w:noProof/>
                <w:webHidden/>
              </w:rPr>
              <w:t>5</w:t>
            </w:r>
            <w:r w:rsidR="00B165DE">
              <w:rPr>
                <w:noProof/>
                <w:webHidden/>
              </w:rPr>
              <w:fldChar w:fldCharType="end"/>
            </w:r>
          </w:hyperlink>
        </w:p>
        <w:p w14:paraId="588B1201"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399" w:history="1">
            <w:r w:rsidR="00B165DE" w:rsidRPr="0012164B">
              <w:rPr>
                <w:rStyle w:val="Hyperlink"/>
                <w:noProof/>
              </w:rPr>
              <w:t>2</w:t>
            </w:r>
            <w:r w:rsidR="00B165DE">
              <w:rPr>
                <w:rFonts w:asciiTheme="minorHAnsi" w:eastAsiaTheme="minorEastAsia" w:hAnsiTheme="minorHAnsi"/>
                <w:noProof/>
                <w:sz w:val="22"/>
                <w:lang w:eastAsia="en-AU"/>
              </w:rPr>
              <w:tab/>
            </w:r>
            <w:r w:rsidR="00B165DE" w:rsidRPr="0012164B">
              <w:rPr>
                <w:rStyle w:val="Hyperlink"/>
                <w:noProof/>
              </w:rPr>
              <w:t>PROJECT OBJECTIVES (Heading 1)</w:t>
            </w:r>
            <w:r w:rsidR="00B165DE">
              <w:rPr>
                <w:noProof/>
                <w:webHidden/>
              </w:rPr>
              <w:tab/>
            </w:r>
            <w:r w:rsidR="00B165DE">
              <w:rPr>
                <w:noProof/>
                <w:webHidden/>
              </w:rPr>
              <w:fldChar w:fldCharType="begin"/>
            </w:r>
            <w:r w:rsidR="00B165DE">
              <w:rPr>
                <w:noProof/>
                <w:webHidden/>
              </w:rPr>
              <w:instrText xml:space="preserve"> PAGEREF _Toc78282399 \h </w:instrText>
            </w:r>
            <w:r w:rsidR="00B165DE">
              <w:rPr>
                <w:noProof/>
                <w:webHidden/>
              </w:rPr>
            </w:r>
            <w:r w:rsidR="00B165DE">
              <w:rPr>
                <w:noProof/>
                <w:webHidden/>
              </w:rPr>
              <w:fldChar w:fldCharType="separate"/>
            </w:r>
            <w:r w:rsidR="00B165DE">
              <w:rPr>
                <w:noProof/>
                <w:webHidden/>
              </w:rPr>
              <w:t>5</w:t>
            </w:r>
            <w:r w:rsidR="00B165DE">
              <w:rPr>
                <w:noProof/>
                <w:webHidden/>
              </w:rPr>
              <w:fldChar w:fldCharType="end"/>
            </w:r>
          </w:hyperlink>
        </w:p>
        <w:p w14:paraId="6A3EA52D" w14:textId="77777777" w:rsidR="00B165DE" w:rsidRDefault="00BC7209" w:rsidP="00FB6CBA">
          <w:pPr>
            <w:pStyle w:val="TOC1"/>
            <w:ind w:left="284"/>
            <w:rPr>
              <w:rFonts w:asciiTheme="minorHAnsi" w:eastAsiaTheme="minorEastAsia" w:hAnsiTheme="minorHAnsi"/>
              <w:noProof/>
              <w:sz w:val="22"/>
              <w:lang w:eastAsia="en-AU"/>
            </w:rPr>
          </w:pPr>
          <w:hyperlink w:anchor="_Toc78282400" w:history="1">
            <w:r w:rsidR="00B165DE" w:rsidRPr="0012164B">
              <w:rPr>
                <w:rStyle w:val="Hyperlink"/>
                <w:noProof/>
              </w:rPr>
              <w:t>2.1</w:t>
            </w:r>
            <w:r w:rsidR="00B165DE">
              <w:rPr>
                <w:rFonts w:asciiTheme="minorHAnsi" w:eastAsiaTheme="minorEastAsia" w:hAnsiTheme="minorHAnsi"/>
                <w:noProof/>
                <w:sz w:val="22"/>
                <w:lang w:eastAsia="en-AU"/>
              </w:rPr>
              <w:tab/>
            </w:r>
            <w:r w:rsidR="00B165DE" w:rsidRPr="0012164B">
              <w:rPr>
                <w:rStyle w:val="Hyperlink"/>
                <w:noProof/>
              </w:rPr>
              <w:t>(Heading 2)</w:t>
            </w:r>
            <w:r w:rsidR="00B165DE">
              <w:rPr>
                <w:noProof/>
                <w:webHidden/>
              </w:rPr>
              <w:tab/>
            </w:r>
            <w:r w:rsidR="00B165DE">
              <w:rPr>
                <w:noProof/>
                <w:webHidden/>
              </w:rPr>
              <w:fldChar w:fldCharType="begin"/>
            </w:r>
            <w:r w:rsidR="00B165DE">
              <w:rPr>
                <w:noProof/>
                <w:webHidden/>
              </w:rPr>
              <w:instrText xml:space="preserve"> PAGEREF _Toc78282400 \h </w:instrText>
            </w:r>
            <w:r w:rsidR="00B165DE">
              <w:rPr>
                <w:noProof/>
                <w:webHidden/>
              </w:rPr>
            </w:r>
            <w:r w:rsidR="00B165DE">
              <w:rPr>
                <w:noProof/>
                <w:webHidden/>
              </w:rPr>
              <w:fldChar w:fldCharType="separate"/>
            </w:r>
            <w:r w:rsidR="00B165DE">
              <w:rPr>
                <w:noProof/>
                <w:webHidden/>
              </w:rPr>
              <w:t>5</w:t>
            </w:r>
            <w:r w:rsidR="00B165DE">
              <w:rPr>
                <w:noProof/>
                <w:webHidden/>
              </w:rPr>
              <w:fldChar w:fldCharType="end"/>
            </w:r>
          </w:hyperlink>
        </w:p>
        <w:p w14:paraId="00539002" w14:textId="77777777" w:rsidR="00B165DE" w:rsidRDefault="00BC7209" w:rsidP="00FB6CBA">
          <w:pPr>
            <w:pStyle w:val="TOC1"/>
            <w:tabs>
              <w:tab w:val="clear" w:pos="709"/>
              <w:tab w:val="left" w:pos="993"/>
            </w:tabs>
            <w:ind w:left="426"/>
            <w:rPr>
              <w:rFonts w:asciiTheme="minorHAnsi" w:eastAsiaTheme="minorEastAsia" w:hAnsiTheme="minorHAnsi"/>
              <w:noProof/>
              <w:sz w:val="22"/>
              <w:lang w:eastAsia="en-AU"/>
            </w:rPr>
          </w:pPr>
          <w:hyperlink w:anchor="_Toc78282401" w:history="1">
            <w:r w:rsidR="00B165DE" w:rsidRPr="0012164B">
              <w:rPr>
                <w:rStyle w:val="Hyperlink"/>
                <w:noProof/>
              </w:rPr>
              <w:t>2.1.1</w:t>
            </w:r>
            <w:r w:rsidR="00B165DE">
              <w:rPr>
                <w:rFonts w:asciiTheme="minorHAnsi" w:eastAsiaTheme="minorEastAsia" w:hAnsiTheme="minorHAnsi"/>
                <w:noProof/>
                <w:sz w:val="22"/>
                <w:lang w:eastAsia="en-AU"/>
              </w:rPr>
              <w:tab/>
            </w:r>
            <w:r w:rsidR="00B165DE" w:rsidRPr="0012164B">
              <w:rPr>
                <w:rStyle w:val="Hyperlink"/>
                <w:noProof/>
              </w:rPr>
              <w:t>Subheading (Heading 3)</w:t>
            </w:r>
            <w:r w:rsidR="00B165DE">
              <w:rPr>
                <w:noProof/>
                <w:webHidden/>
              </w:rPr>
              <w:tab/>
            </w:r>
            <w:r w:rsidR="00B165DE">
              <w:rPr>
                <w:noProof/>
                <w:webHidden/>
              </w:rPr>
              <w:fldChar w:fldCharType="begin"/>
            </w:r>
            <w:r w:rsidR="00B165DE">
              <w:rPr>
                <w:noProof/>
                <w:webHidden/>
              </w:rPr>
              <w:instrText xml:space="preserve"> PAGEREF _Toc78282401 \h </w:instrText>
            </w:r>
            <w:r w:rsidR="00B165DE">
              <w:rPr>
                <w:noProof/>
                <w:webHidden/>
              </w:rPr>
            </w:r>
            <w:r w:rsidR="00B165DE">
              <w:rPr>
                <w:noProof/>
                <w:webHidden/>
              </w:rPr>
              <w:fldChar w:fldCharType="separate"/>
            </w:r>
            <w:r w:rsidR="00B165DE">
              <w:rPr>
                <w:noProof/>
                <w:webHidden/>
              </w:rPr>
              <w:t>5</w:t>
            </w:r>
            <w:r w:rsidR="00B165DE">
              <w:rPr>
                <w:noProof/>
                <w:webHidden/>
              </w:rPr>
              <w:fldChar w:fldCharType="end"/>
            </w:r>
          </w:hyperlink>
        </w:p>
        <w:p w14:paraId="20C85C58"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402" w:history="1">
            <w:r w:rsidR="00B165DE" w:rsidRPr="0012164B">
              <w:rPr>
                <w:rStyle w:val="Hyperlink"/>
                <w:noProof/>
              </w:rPr>
              <w:t>3</w:t>
            </w:r>
            <w:r w:rsidR="00B165DE">
              <w:rPr>
                <w:rFonts w:asciiTheme="minorHAnsi" w:eastAsiaTheme="minorEastAsia" w:hAnsiTheme="minorHAnsi"/>
                <w:noProof/>
                <w:sz w:val="22"/>
                <w:lang w:eastAsia="en-AU"/>
              </w:rPr>
              <w:tab/>
            </w:r>
            <w:r w:rsidR="00B165DE" w:rsidRPr="0012164B">
              <w:rPr>
                <w:rStyle w:val="Hyperlink"/>
                <w:noProof/>
              </w:rPr>
              <w:t>OUTPUTS, OUTCOMES AND IMPLICATIONS (Heading 1)</w:t>
            </w:r>
            <w:r w:rsidR="00B165DE">
              <w:rPr>
                <w:noProof/>
                <w:webHidden/>
              </w:rPr>
              <w:tab/>
            </w:r>
            <w:r w:rsidR="00B165DE">
              <w:rPr>
                <w:noProof/>
                <w:webHidden/>
              </w:rPr>
              <w:fldChar w:fldCharType="begin"/>
            </w:r>
            <w:r w:rsidR="00B165DE">
              <w:rPr>
                <w:noProof/>
                <w:webHidden/>
              </w:rPr>
              <w:instrText xml:space="preserve"> PAGEREF _Toc78282402 \h </w:instrText>
            </w:r>
            <w:r w:rsidR="00B165DE">
              <w:rPr>
                <w:noProof/>
                <w:webHidden/>
              </w:rPr>
            </w:r>
            <w:r w:rsidR="00B165DE">
              <w:rPr>
                <w:noProof/>
                <w:webHidden/>
              </w:rPr>
              <w:fldChar w:fldCharType="separate"/>
            </w:r>
            <w:r w:rsidR="00B165DE">
              <w:rPr>
                <w:noProof/>
                <w:webHidden/>
              </w:rPr>
              <w:t>5</w:t>
            </w:r>
            <w:r w:rsidR="00B165DE">
              <w:rPr>
                <w:noProof/>
                <w:webHidden/>
              </w:rPr>
              <w:fldChar w:fldCharType="end"/>
            </w:r>
          </w:hyperlink>
        </w:p>
        <w:p w14:paraId="418B579D" w14:textId="77777777" w:rsidR="00B165DE" w:rsidRDefault="00BC7209" w:rsidP="00FB6CBA">
          <w:pPr>
            <w:pStyle w:val="TOC1"/>
            <w:ind w:left="284"/>
            <w:rPr>
              <w:rFonts w:asciiTheme="minorHAnsi" w:eastAsiaTheme="minorEastAsia" w:hAnsiTheme="minorHAnsi"/>
              <w:noProof/>
              <w:sz w:val="22"/>
              <w:lang w:eastAsia="en-AU"/>
            </w:rPr>
          </w:pPr>
          <w:hyperlink w:anchor="_Toc78282403" w:history="1">
            <w:r w:rsidR="00B165DE" w:rsidRPr="0012164B">
              <w:rPr>
                <w:rStyle w:val="Hyperlink"/>
                <w:noProof/>
              </w:rPr>
              <w:t>3.1</w:t>
            </w:r>
            <w:r w:rsidR="00B165DE">
              <w:rPr>
                <w:rFonts w:asciiTheme="minorHAnsi" w:eastAsiaTheme="minorEastAsia" w:hAnsiTheme="minorHAnsi"/>
                <w:noProof/>
                <w:sz w:val="22"/>
                <w:lang w:eastAsia="en-AU"/>
              </w:rPr>
              <w:tab/>
            </w:r>
            <w:r w:rsidR="00B165DE" w:rsidRPr="0012164B">
              <w:rPr>
                <w:rStyle w:val="Hyperlink"/>
                <w:noProof/>
              </w:rPr>
              <w:t>Outputs (Heading 2)</w:t>
            </w:r>
            <w:r w:rsidR="00B165DE">
              <w:rPr>
                <w:noProof/>
                <w:webHidden/>
              </w:rPr>
              <w:tab/>
            </w:r>
            <w:r w:rsidR="00B165DE">
              <w:rPr>
                <w:noProof/>
                <w:webHidden/>
              </w:rPr>
              <w:fldChar w:fldCharType="begin"/>
            </w:r>
            <w:r w:rsidR="00B165DE">
              <w:rPr>
                <w:noProof/>
                <w:webHidden/>
              </w:rPr>
              <w:instrText xml:space="preserve"> PAGEREF _Toc78282403 \h </w:instrText>
            </w:r>
            <w:r w:rsidR="00B165DE">
              <w:rPr>
                <w:noProof/>
                <w:webHidden/>
              </w:rPr>
            </w:r>
            <w:r w:rsidR="00B165DE">
              <w:rPr>
                <w:noProof/>
                <w:webHidden/>
              </w:rPr>
              <w:fldChar w:fldCharType="separate"/>
            </w:r>
            <w:r w:rsidR="00B165DE">
              <w:rPr>
                <w:noProof/>
                <w:webHidden/>
              </w:rPr>
              <w:t>5</w:t>
            </w:r>
            <w:r w:rsidR="00B165DE">
              <w:rPr>
                <w:noProof/>
                <w:webHidden/>
              </w:rPr>
              <w:fldChar w:fldCharType="end"/>
            </w:r>
          </w:hyperlink>
        </w:p>
        <w:p w14:paraId="19ACFA61" w14:textId="77777777" w:rsidR="00B165DE" w:rsidRDefault="00BC7209" w:rsidP="00FB6CBA">
          <w:pPr>
            <w:pStyle w:val="TOC1"/>
            <w:tabs>
              <w:tab w:val="clear" w:pos="709"/>
              <w:tab w:val="left" w:pos="993"/>
            </w:tabs>
            <w:ind w:left="426"/>
            <w:rPr>
              <w:rFonts w:asciiTheme="minorHAnsi" w:eastAsiaTheme="minorEastAsia" w:hAnsiTheme="minorHAnsi"/>
              <w:noProof/>
              <w:sz w:val="22"/>
              <w:lang w:eastAsia="en-AU"/>
            </w:rPr>
          </w:pPr>
          <w:hyperlink w:anchor="_Toc78282404" w:history="1">
            <w:r w:rsidR="00B165DE" w:rsidRPr="0012164B">
              <w:rPr>
                <w:rStyle w:val="Hyperlink"/>
                <w:noProof/>
              </w:rPr>
              <w:t>3.1.1</w:t>
            </w:r>
            <w:r w:rsidR="00B165DE">
              <w:rPr>
                <w:rFonts w:asciiTheme="minorHAnsi" w:eastAsiaTheme="minorEastAsia" w:hAnsiTheme="minorHAnsi"/>
                <w:noProof/>
                <w:sz w:val="22"/>
                <w:lang w:eastAsia="en-AU"/>
              </w:rPr>
              <w:tab/>
            </w:r>
            <w:r w:rsidR="00B165DE" w:rsidRPr="0012164B">
              <w:rPr>
                <w:rStyle w:val="Hyperlink"/>
                <w:noProof/>
              </w:rPr>
              <w:t>Heading 3</w:t>
            </w:r>
            <w:r w:rsidR="00B165DE">
              <w:rPr>
                <w:noProof/>
                <w:webHidden/>
              </w:rPr>
              <w:tab/>
            </w:r>
            <w:r w:rsidR="00B165DE">
              <w:rPr>
                <w:noProof/>
                <w:webHidden/>
              </w:rPr>
              <w:fldChar w:fldCharType="begin"/>
            </w:r>
            <w:r w:rsidR="00B165DE">
              <w:rPr>
                <w:noProof/>
                <w:webHidden/>
              </w:rPr>
              <w:instrText xml:space="preserve"> PAGEREF _Toc78282404 \h </w:instrText>
            </w:r>
            <w:r w:rsidR="00B165DE">
              <w:rPr>
                <w:noProof/>
                <w:webHidden/>
              </w:rPr>
            </w:r>
            <w:r w:rsidR="00B165DE">
              <w:rPr>
                <w:noProof/>
                <w:webHidden/>
              </w:rPr>
              <w:fldChar w:fldCharType="separate"/>
            </w:r>
            <w:r w:rsidR="00B165DE">
              <w:rPr>
                <w:noProof/>
                <w:webHidden/>
              </w:rPr>
              <w:t>5</w:t>
            </w:r>
            <w:r w:rsidR="00B165DE">
              <w:rPr>
                <w:noProof/>
                <w:webHidden/>
              </w:rPr>
              <w:fldChar w:fldCharType="end"/>
            </w:r>
          </w:hyperlink>
        </w:p>
        <w:p w14:paraId="1C0E14A3" w14:textId="77777777" w:rsidR="00B165DE" w:rsidRDefault="00BC7209" w:rsidP="00FB6CBA">
          <w:pPr>
            <w:pStyle w:val="TOC1"/>
            <w:ind w:left="284"/>
            <w:rPr>
              <w:rFonts w:asciiTheme="minorHAnsi" w:eastAsiaTheme="minorEastAsia" w:hAnsiTheme="minorHAnsi"/>
              <w:noProof/>
              <w:sz w:val="22"/>
              <w:lang w:eastAsia="en-AU"/>
            </w:rPr>
          </w:pPr>
          <w:hyperlink w:anchor="_Toc78282405" w:history="1">
            <w:r w:rsidR="00B165DE" w:rsidRPr="0012164B">
              <w:rPr>
                <w:rStyle w:val="Hyperlink"/>
                <w:noProof/>
              </w:rPr>
              <w:t>3.2</w:t>
            </w:r>
            <w:r w:rsidR="00B165DE">
              <w:rPr>
                <w:rFonts w:asciiTheme="minorHAnsi" w:eastAsiaTheme="minorEastAsia" w:hAnsiTheme="minorHAnsi"/>
                <w:noProof/>
                <w:sz w:val="22"/>
                <w:lang w:eastAsia="en-AU"/>
              </w:rPr>
              <w:tab/>
            </w:r>
            <w:r w:rsidR="00B165DE" w:rsidRPr="0012164B">
              <w:rPr>
                <w:rStyle w:val="Hyperlink"/>
                <w:noProof/>
              </w:rPr>
              <w:t>Outcomes and Implications</w:t>
            </w:r>
            <w:r w:rsidR="00B165DE">
              <w:rPr>
                <w:noProof/>
                <w:webHidden/>
              </w:rPr>
              <w:tab/>
            </w:r>
            <w:r w:rsidR="00B165DE">
              <w:rPr>
                <w:noProof/>
                <w:webHidden/>
              </w:rPr>
              <w:fldChar w:fldCharType="begin"/>
            </w:r>
            <w:r w:rsidR="00B165DE">
              <w:rPr>
                <w:noProof/>
                <w:webHidden/>
              </w:rPr>
              <w:instrText xml:space="preserve"> PAGEREF _Toc78282405 \h </w:instrText>
            </w:r>
            <w:r w:rsidR="00B165DE">
              <w:rPr>
                <w:noProof/>
                <w:webHidden/>
              </w:rPr>
            </w:r>
            <w:r w:rsidR="00B165DE">
              <w:rPr>
                <w:noProof/>
                <w:webHidden/>
              </w:rPr>
              <w:fldChar w:fldCharType="separate"/>
            </w:r>
            <w:r w:rsidR="00B165DE">
              <w:rPr>
                <w:noProof/>
                <w:webHidden/>
              </w:rPr>
              <w:t>5</w:t>
            </w:r>
            <w:r w:rsidR="00B165DE">
              <w:rPr>
                <w:noProof/>
                <w:webHidden/>
              </w:rPr>
              <w:fldChar w:fldCharType="end"/>
            </w:r>
          </w:hyperlink>
        </w:p>
        <w:p w14:paraId="633A69EF"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406" w:history="1">
            <w:r w:rsidR="00B165DE" w:rsidRPr="0012164B">
              <w:rPr>
                <w:rStyle w:val="Hyperlink"/>
                <w:noProof/>
              </w:rPr>
              <w:t>4</w:t>
            </w:r>
            <w:r w:rsidR="00B165DE">
              <w:rPr>
                <w:rFonts w:asciiTheme="minorHAnsi" w:eastAsiaTheme="minorEastAsia" w:hAnsiTheme="minorHAnsi"/>
                <w:noProof/>
                <w:sz w:val="22"/>
                <w:lang w:eastAsia="en-AU"/>
              </w:rPr>
              <w:tab/>
            </w:r>
            <w:r w:rsidR="00B165DE" w:rsidRPr="0012164B">
              <w:rPr>
                <w:rStyle w:val="Hyperlink"/>
                <w:noProof/>
              </w:rPr>
              <w:t>INDUSTRY COMMUNICATION AND ENGAGEMENT</w:t>
            </w:r>
            <w:r w:rsidR="00B165DE">
              <w:rPr>
                <w:noProof/>
                <w:webHidden/>
              </w:rPr>
              <w:tab/>
            </w:r>
            <w:r w:rsidR="00B165DE">
              <w:rPr>
                <w:noProof/>
                <w:webHidden/>
              </w:rPr>
              <w:fldChar w:fldCharType="begin"/>
            </w:r>
            <w:r w:rsidR="00B165DE">
              <w:rPr>
                <w:noProof/>
                <w:webHidden/>
              </w:rPr>
              <w:instrText xml:space="preserve"> PAGEREF _Toc78282406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52FEE2EB" w14:textId="77777777" w:rsidR="00B165DE" w:rsidRDefault="00BC7209" w:rsidP="00FB6CBA">
          <w:pPr>
            <w:pStyle w:val="TOC1"/>
            <w:ind w:left="284"/>
            <w:rPr>
              <w:rFonts w:asciiTheme="minorHAnsi" w:eastAsiaTheme="minorEastAsia" w:hAnsiTheme="minorHAnsi"/>
              <w:noProof/>
              <w:sz w:val="22"/>
              <w:lang w:eastAsia="en-AU"/>
            </w:rPr>
          </w:pPr>
          <w:hyperlink w:anchor="_Toc78282407" w:history="1">
            <w:r w:rsidR="00B165DE" w:rsidRPr="0012164B">
              <w:rPr>
                <w:rStyle w:val="Hyperlink"/>
                <w:noProof/>
              </w:rPr>
              <w:t>4.1</w:t>
            </w:r>
            <w:r w:rsidR="00B165DE">
              <w:rPr>
                <w:rFonts w:asciiTheme="minorHAnsi" w:eastAsiaTheme="minorEastAsia" w:hAnsiTheme="minorHAnsi"/>
                <w:noProof/>
                <w:sz w:val="22"/>
                <w:lang w:eastAsia="en-AU"/>
              </w:rPr>
              <w:tab/>
            </w:r>
            <w:r w:rsidR="00B165DE" w:rsidRPr="0012164B">
              <w:rPr>
                <w:rStyle w:val="Hyperlink"/>
                <w:noProof/>
              </w:rPr>
              <w:t>Industry engagement during course of project</w:t>
            </w:r>
            <w:r w:rsidR="00B165DE">
              <w:rPr>
                <w:noProof/>
                <w:webHidden/>
              </w:rPr>
              <w:tab/>
            </w:r>
            <w:r w:rsidR="00B165DE">
              <w:rPr>
                <w:noProof/>
                <w:webHidden/>
              </w:rPr>
              <w:fldChar w:fldCharType="begin"/>
            </w:r>
            <w:r w:rsidR="00B165DE">
              <w:rPr>
                <w:noProof/>
                <w:webHidden/>
              </w:rPr>
              <w:instrText xml:space="preserve"> PAGEREF _Toc78282407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17543D32" w14:textId="77777777" w:rsidR="00B165DE" w:rsidRDefault="00BC7209" w:rsidP="00FB6CBA">
          <w:pPr>
            <w:pStyle w:val="TOC1"/>
            <w:ind w:left="284"/>
            <w:rPr>
              <w:rFonts w:asciiTheme="minorHAnsi" w:eastAsiaTheme="minorEastAsia" w:hAnsiTheme="minorHAnsi"/>
              <w:noProof/>
              <w:sz w:val="22"/>
              <w:lang w:eastAsia="en-AU"/>
            </w:rPr>
          </w:pPr>
          <w:hyperlink w:anchor="_Toc78282408" w:history="1">
            <w:r w:rsidR="00B165DE" w:rsidRPr="0012164B">
              <w:rPr>
                <w:rStyle w:val="Hyperlink"/>
                <w:noProof/>
              </w:rPr>
              <w:t>4.2</w:t>
            </w:r>
            <w:r w:rsidR="00B165DE">
              <w:rPr>
                <w:rFonts w:asciiTheme="minorHAnsi" w:eastAsiaTheme="minorEastAsia" w:hAnsiTheme="minorHAnsi"/>
                <w:noProof/>
                <w:sz w:val="22"/>
                <w:lang w:eastAsia="en-AU"/>
              </w:rPr>
              <w:tab/>
            </w:r>
            <w:r w:rsidR="00B165DE" w:rsidRPr="0012164B">
              <w:rPr>
                <w:rStyle w:val="Hyperlink"/>
                <w:noProof/>
              </w:rPr>
              <w:t>Industry communication messages</w:t>
            </w:r>
            <w:r w:rsidR="00B165DE">
              <w:rPr>
                <w:noProof/>
                <w:webHidden/>
              </w:rPr>
              <w:tab/>
            </w:r>
            <w:r w:rsidR="00B165DE">
              <w:rPr>
                <w:noProof/>
                <w:webHidden/>
              </w:rPr>
              <w:fldChar w:fldCharType="begin"/>
            </w:r>
            <w:r w:rsidR="00B165DE">
              <w:rPr>
                <w:noProof/>
                <w:webHidden/>
              </w:rPr>
              <w:instrText xml:space="preserve"> PAGEREF _Toc78282408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15BC6941" w14:textId="77777777" w:rsidR="00B165DE" w:rsidRDefault="00BC7209" w:rsidP="009038EC">
          <w:pPr>
            <w:pStyle w:val="TOC1"/>
            <w:tabs>
              <w:tab w:val="left" w:pos="284"/>
            </w:tabs>
            <w:rPr>
              <w:rFonts w:asciiTheme="minorHAnsi" w:eastAsiaTheme="minorEastAsia" w:hAnsiTheme="minorHAnsi"/>
              <w:noProof/>
              <w:sz w:val="22"/>
              <w:lang w:eastAsia="en-AU"/>
            </w:rPr>
          </w:pPr>
          <w:hyperlink w:anchor="_Toc78282409" w:history="1">
            <w:r w:rsidR="00B165DE" w:rsidRPr="0012164B">
              <w:rPr>
                <w:rStyle w:val="Hyperlink"/>
                <w:noProof/>
              </w:rPr>
              <w:t>5</w:t>
            </w:r>
            <w:r w:rsidR="00B165DE">
              <w:rPr>
                <w:rFonts w:asciiTheme="minorHAnsi" w:eastAsiaTheme="minorEastAsia" w:hAnsiTheme="minorHAnsi"/>
                <w:noProof/>
                <w:sz w:val="22"/>
                <w:lang w:eastAsia="en-AU"/>
              </w:rPr>
              <w:tab/>
            </w:r>
            <w:r w:rsidR="00B165DE" w:rsidRPr="0012164B">
              <w:rPr>
                <w:rStyle w:val="Hyperlink"/>
                <w:noProof/>
              </w:rPr>
              <w:t>METHODOLOGY</w:t>
            </w:r>
            <w:r w:rsidR="00B165DE">
              <w:rPr>
                <w:noProof/>
                <w:webHidden/>
              </w:rPr>
              <w:tab/>
            </w:r>
            <w:r w:rsidR="00B165DE">
              <w:rPr>
                <w:noProof/>
                <w:webHidden/>
              </w:rPr>
              <w:fldChar w:fldCharType="begin"/>
            </w:r>
            <w:r w:rsidR="00B165DE">
              <w:rPr>
                <w:noProof/>
                <w:webHidden/>
              </w:rPr>
              <w:instrText xml:space="preserve"> PAGEREF _Toc78282409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781E9E07" w14:textId="77777777" w:rsidR="00B165DE" w:rsidRDefault="00BC7209" w:rsidP="00FB6CBA">
          <w:pPr>
            <w:pStyle w:val="TOC1"/>
            <w:ind w:left="284"/>
            <w:rPr>
              <w:rFonts w:asciiTheme="minorHAnsi" w:eastAsiaTheme="minorEastAsia" w:hAnsiTheme="minorHAnsi"/>
              <w:noProof/>
              <w:sz w:val="22"/>
              <w:lang w:eastAsia="en-AU"/>
            </w:rPr>
          </w:pPr>
          <w:hyperlink w:anchor="_Toc78282410" w:history="1">
            <w:r w:rsidR="00B165DE" w:rsidRPr="0012164B">
              <w:rPr>
                <w:rStyle w:val="Hyperlink"/>
                <w:noProof/>
              </w:rPr>
              <w:t>5.1</w:t>
            </w:r>
            <w:r w:rsidR="00B165DE">
              <w:rPr>
                <w:rFonts w:asciiTheme="minorHAnsi" w:eastAsiaTheme="minorEastAsia" w:hAnsiTheme="minorHAnsi"/>
                <w:noProof/>
                <w:sz w:val="22"/>
                <w:lang w:eastAsia="en-AU"/>
              </w:rPr>
              <w:tab/>
            </w:r>
            <w:r w:rsidR="00B165DE" w:rsidRPr="0012164B">
              <w:rPr>
                <w:rStyle w:val="Hyperlink"/>
                <w:noProof/>
              </w:rPr>
              <w:t>Heading 2</w:t>
            </w:r>
            <w:r w:rsidR="00B165DE">
              <w:rPr>
                <w:noProof/>
                <w:webHidden/>
              </w:rPr>
              <w:tab/>
            </w:r>
            <w:r w:rsidR="00B165DE">
              <w:rPr>
                <w:noProof/>
                <w:webHidden/>
              </w:rPr>
              <w:fldChar w:fldCharType="begin"/>
            </w:r>
            <w:r w:rsidR="00B165DE">
              <w:rPr>
                <w:noProof/>
                <w:webHidden/>
              </w:rPr>
              <w:instrText xml:space="preserve"> PAGEREF _Toc78282410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49A17452"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411" w:history="1">
            <w:r w:rsidR="00B165DE" w:rsidRPr="0012164B">
              <w:rPr>
                <w:rStyle w:val="Hyperlink"/>
                <w:noProof/>
              </w:rPr>
              <w:t>6</w:t>
            </w:r>
            <w:r w:rsidR="00B165DE">
              <w:rPr>
                <w:rFonts w:asciiTheme="minorHAnsi" w:eastAsiaTheme="minorEastAsia" w:hAnsiTheme="minorHAnsi"/>
                <w:noProof/>
                <w:sz w:val="22"/>
                <w:lang w:eastAsia="en-AU"/>
              </w:rPr>
              <w:tab/>
            </w:r>
            <w:r w:rsidR="00B165DE" w:rsidRPr="0012164B">
              <w:rPr>
                <w:rStyle w:val="Hyperlink"/>
                <w:noProof/>
              </w:rPr>
              <w:t>RESULTS AND DISCUSSION</w:t>
            </w:r>
            <w:r w:rsidR="00B165DE">
              <w:rPr>
                <w:noProof/>
                <w:webHidden/>
              </w:rPr>
              <w:tab/>
            </w:r>
            <w:r w:rsidR="00B165DE">
              <w:rPr>
                <w:noProof/>
                <w:webHidden/>
              </w:rPr>
              <w:fldChar w:fldCharType="begin"/>
            </w:r>
            <w:r w:rsidR="00B165DE">
              <w:rPr>
                <w:noProof/>
                <w:webHidden/>
              </w:rPr>
              <w:instrText xml:space="preserve"> PAGEREF _Toc78282411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51F83858" w14:textId="77777777" w:rsidR="00B165DE" w:rsidRDefault="00BC7209" w:rsidP="00FB6CBA">
          <w:pPr>
            <w:pStyle w:val="TOC1"/>
            <w:ind w:left="284"/>
            <w:rPr>
              <w:rFonts w:asciiTheme="minorHAnsi" w:eastAsiaTheme="minorEastAsia" w:hAnsiTheme="minorHAnsi"/>
              <w:noProof/>
              <w:sz w:val="22"/>
              <w:lang w:eastAsia="en-AU"/>
            </w:rPr>
          </w:pPr>
          <w:hyperlink w:anchor="_Toc78282412" w:history="1">
            <w:r w:rsidR="00B165DE" w:rsidRPr="0012164B">
              <w:rPr>
                <w:rStyle w:val="Hyperlink"/>
                <w:noProof/>
              </w:rPr>
              <w:t>6.1</w:t>
            </w:r>
            <w:r w:rsidR="00B165DE">
              <w:rPr>
                <w:rFonts w:asciiTheme="minorHAnsi" w:eastAsiaTheme="minorEastAsia" w:hAnsiTheme="minorHAnsi"/>
                <w:noProof/>
                <w:sz w:val="22"/>
                <w:lang w:eastAsia="en-AU"/>
              </w:rPr>
              <w:tab/>
            </w:r>
            <w:r w:rsidR="00B165DE" w:rsidRPr="0012164B">
              <w:rPr>
                <w:rStyle w:val="Hyperlink"/>
                <w:noProof/>
              </w:rPr>
              <w:t>Heading 2</w:t>
            </w:r>
            <w:r w:rsidR="00B165DE">
              <w:rPr>
                <w:noProof/>
                <w:webHidden/>
              </w:rPr>
              <w:tab/>
            </w:r>
            <w:r w:rsidR="00B165DE">
              <w:rPr>
                <w:noProof/>
                <w:webHidden/>
              </w:rPr>
              <w:fldChar w:fldCharType="begin"/>
            </w:r>
            <w:r w:rsidR="00B165DE">
              <w:rPr>
                <w:noProof/>
                <w:webHidden/>
              </w:rPr>
              <w:instrText xml:space="preserve"> PAGEREF _Toc78282412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3A96578B"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413" w:history="1">
            <w:r w:rsidR="00B165DE" w:rsidRPr="0012164B">
              <w:rPr>
                <w:rStyle w:val="Hyperlink"/>
                <w:noProof/>
              </w:rPr>
              <w:t>7</w:t>
            </w:r>
            <w:r w:rsidR="00B165DE">
              <w:rPr>
                <w:rFonts w:asciiTheme="minorHAnsi" w:eastAsiaTheme="minorEastAsia" w:hAnsiTheme="minorHAnsi"/>
                <w:noProof/>
                <w:sz w:val="22"/>
                <w:lang w:eastAsia="en-AU"/>
              </w:rPr>
              <w:tab/>
            </w:r>
            <w:r w:rsidR="00B165DE" w:rsidRPr="0012164B">
              <w:rPr>
                <w:rStyle w:val="Hyperlink"/>
                <w:noProof/>
              </w:rPr>
              <w:t>CONCLUSIONS</w:t>
            </w:r>
            <w:r w:rsidR="00B165DE">
              <w:rPr>
                <w:noProof/>
                <w:webHidden/>
              </w:rPr>
              <w:tab/>
            </w:r>
            <w:r w:rsidR="00B165DE">
              <w:rPr>
                <w:noProof/>
                <w:webHidden/>
              </w:rPr>
              <w:fldChar w:fldCharType="begin"/>
            </w:r>
            <w:r w:rsidR="00B165DE">
              <w:rPr>
                <w:noProof/>
                <w:webHidden/>
              </w:rPr>
              <w:instrText xml:space="preserve"> PAGEREF _Toc78282413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34A94597"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414" w:history="1">
            <w:r w:rsidR="00B165DE" w:rsidRPr="0012164B">
              <w:rPr>
                <w:rStyle w:val="Hyperlink"/>
                <w:noProof/>
              </w:rPr>
              <w:t>8</w:t>
            </w:r>
            <w:r w:rsidR="00B165DE">
              <w:rPr>
                <w:rFonts w:asciiTheme="minorHAnsi" w:eastAsiaTheme="minorEastAsia" w:hAnsiTheme="minorHAnsi"/>
                <w:noProof/>
                <w:sz w:val="22"/>
                <w:lang w:eastAsia="en-AU"/>
              </w:rPr>
              <w:tab/>
            </w:r>
            <w:r w:rsidR="00B165DE" w:rsidRPr="0012164B">
              <w:rPr>
                <w:rStyle w:val="Hyperlink"/>
                <w:noProof/>
              </w:rPr>
              <w:t>RECOMMENDATIONS FOR FURTHER RD&amp;A</w:t>
            </w:r>
            <w:r w:rsidR="00B165DE">
              <w:rPr>
                <w:noProof/>
                <w:webHidden/>
              </w:rPr>
              <w:tab/>
            </w:r>
            <w:r w:rsidR="00B165DE">
              <w:rPr>
                <w:noProof/>
                <w:webHidden/>
              </w:rPr>
              <w:fldChar w:fldCharType="begin"/>
            </w:r>
            <w:r w:rsidR="00B165DE">
              <w:rPr>
                <w:noProof/>
                <w:webHidden/>
              </w:rPr>
              <w:instrText xml:space="preserve"> PAGEREF _Toc78282414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5CDF8061"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415" w:history="1">
            <w:r w:rsidR="00B165DE" w:rsidRPr="0012164B">
              <w:rPr>
                <w:rStyle w:val="Hyperlink"/>
                <w:noProof/>
              </w:rPr>
              <w:t>9</w:t>
            </w:r>
            <w:r w:rsidR="00B165DE">
              <w:rPr>
                <w:rFonts w:asciiTheme="minorHAnsi" w:eastAsiaTheme="minorEastAsia" w:hAnsiTheme="minorHAnsi"/>
                <w:noProof/>
                <w:sz w:val="22"/>
                <w:lang w:eastAsia="en-AU"/>
              </w:rPr>
              <w:tab/>
            </w:r>
            <w:r w:rsidR="00B165DE" w:rsidRPr="0012164B">
              <w:rPr>
                <w:rStyle w:val="Hyperlink"/>
                <w:noProof/>
              </w:rPr>
              <w:t>PUBLICATIONS</w:t>
            </w:r>
            <w:r w:rsidR="00B165DE">
              <w:rPr>
                <w:noProof/>
                <w:webHidden/>
              </w:rPr>
              <w:tab/>
            </w:r>
            <w:r w:rsidR="00B165DE">
              <w:rPr>
                <w:noProof/>
                <w:webHidden/>
              </w:rPr>
              <w:fldChar w:fldCharType="begin"/>
            </w:r>
            <w:r w:rsidR="00B165DE">
              <w:rPr>
                <w:noProof/>
                <w:webHidden/>
              </w:rPr>
              <w:instrText xml:space="preserve"> PAGEREF _Toc78282415 \h </w:instrText>
            </w:r>
            <w:r w:rsidR="00B165DE">
              <w:rPr>
                <w:noProof/>
                <w:webHidden/>
              </w:rPr>
            </w:r>
            <w:r w:rsidR="00B165DE">
              <w:rPr>
                <w:noProof/>
                <w:webHidden/>
              </w:rPr>
              <w:fldChar w:fldCharType="separate"/>
            </w:r>
            <w:r w:rsidR="00B165DE">
              <w:rPr>
                <w:noProof/>
                <w:webHidden/>
              </w:rPr>
              <w:t>6</w:t>
            </w:r>
            <w:r w:rsidR="00B165DE">
              <w:rPr>
                <w:noProof/>
                <w:webHidden/>
              </w:rPr>
              <w:fldChar w:fldCharType="end"/>
            </w:r>
          </w:hyperlink>
        </w:p>
        <w:p w14:paraId="054CF0DE"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416" w:history="1">
            <w:r w:rsidR="00B165DE" w:rsidRPr="0012164B">
              <w:rPr>
                <w:rStyle w:val="Hyperlink"/>
                <w:noProof/>
              </w:rPr>
              <w:t>10</w:t>
            </w:r>
            <w:r w:rsidR="00B165DE">
              <w:rPr>
                <w:rFonts w:asciiTheme="minorHAnsi" w:eastAsiaTheme="minorEastAsia" w:hAnsiTheme="minorHAnsi"/>
                <w:noProof/>
                <w:sz w:val="22"/>
                <w:lang w:eastAsia="en-AU"/>
              </w:rPr>
              <w:tab/>
            </w:r>
            <w:r w:rsidR="00B165DE" w:rsidRPr="0012164B">
              <w:rPr>
                <w:rStyle w:val="Hyperlink"/>
                <w:noProof/>
              </w:rPr>
              <w:t>ACKNOWLEDGEMENTS</w:t>
            </w:r>
            <w:r w:rsidR="00B165DE">
              <w:rPr>
                <w:noProof/>
                <w:webHidden/>
              </w:rPr>
              <w:tab/>
            </w:r>
            <w:r w:rsidR="00B165DE">
              <w:rPr>
                <w:noProof/>
                <w:webHidden/>
              </w:rPr>
              <w:fldChar w:fldCharType="begin"/>
            </w:r>
            <w:r w:rsidR="00B165DE">
              <w:rPr>
                <w:noProof/>
                <w:webHidden/>
              </w:rPr>
              <w:instrText xml:space="preserve"> PAGEREF _Toc78282416 \h </w:instrText>
            </w:r>
            <w:r w:rsidR="00B165DE">
              <w:rPr>
                <w:noProof/>
                <w:webHidden/>
              </w:rPr>
            </w:r>
            <w:r w:rsidR="00B165DE">
              <w:rPr>
                <w:noProof/>
                <w:webHidden/>
              </w:rPr>
              <w:fldChar w:fldCharType="separate"/>
            </w:r>
            <w:r w:rsidR="00B165DE">
              <w:rPr>
                <w:noProof/>
                <w:webHidden/>
              </w:rPr>
              <w:t>7</w:t>
            </w:r>
            <w:r w:rsidR="00B165DE">
              <w:rPr>
                <w:noProof/>
                <w:webHidden/>
              </w:rPr>
              <w:fldChar w:fldCharType="end"/>
            </w:r>
          </w:hyperlink>
        </w:p>
        <w:p w14:paraId="73C13023"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417" w:history="1">
            <w:r w:rsidR="00B165DE" w:rsidRPr="0012164B">
              <w:rPr>
                <w:rStyle w:val="Hyperlink"/>
                <w:noProof/>
              </w:rPr>
              <w:t>11</w:t>
            </w:r>
            <w:r w:rsidR="00B165DE">
              <w:rPr>
                <w:rFonts w:asciiTheme="minorHAnsi" w:eastAsiaTheme="minorEastAsia" w:hAnsiTheme="minorHAnsi"/>
                <w:noProof/>
                <w:sz w:val="22"/>
                <w:lang w:eastAsia="en-AU"/>
              </w:rPr>
              <w:tab/>
            </w:r>
            <w:r w:rsidR="00B165DE" w:rsidRPr="0012164B">
              <w:rPr>
                <w:rStyle w:val="Hyperlink"/>
                <w:noProof/>
              </w:rPr>
              <w:t>REFERENCES</w:t>
            </w:r>
            <w:r w:rsidR="00B165DE">
              <w:rPr>
                <w:noProof/>
                <w:webHidden/>
              </w:rPr>
              <w:tab/>
            </w:r>
            <w:r w:rsidR="00B165DE">
              <w:rPr>
                <w:noProof/>
                <w:webHidden/>
              </w:rPr>
              <w:fldChar w:fldCharType="begin"/>
            </w:r>
            <w:r w:rsidR="00B165DE">
              <w:rPr>
                <w:noProof/>
                <w:webHidden/>
              </w:rPr>
              <w:instrText xml:space="preserve"> PAGEREF _Toc78282417 \h </w:instrText>
            </w:r>
            <w:r w:rsidR="00B165DE">
              <w:rPr>
                <w:noProof/>
                <w:webHidden/>
              </w:rPr>
            </w:r>
            <w:r w:rsidR="00B165DE">
              <w:rPr>
                <w:noProof/>
                <w:webHidden/>
              </w:rPr>
              <w:fldChar w:fldCharType="separate"/>
            </w:r>
            <w:r w:rsidR="00B165DE">
              <w:rPr>
                <w:noProof/>
                <w:webHidden/>
              </w:rPr>
              <w:t>8</w:t>
            </w:r>
            <w:r w:rsidR="00B165DE">
              <w:rPr>
                <w:noProof/>
                <w:webHidden/>
              </w:rPr>
              <w:fldChar w:fldCharType="end"/>
            </w:r>
          </w:hyperlink>
        </w:p>
        <w:p w14:paraId="5560B775" w14:textId="77777777" w:rsidR="00B165DE" w:rsidRDefault="00BC7209" w:rsidP="009038EC">
          <w:pPr>
            <w:pStyle w:val="TOC1"/>
            <w:tabs>
              <w:tab w:val="clear" w:pos="709"/>
              <w:tab w:val="left" w:pos="284"/>
            </w:tabs>
            <w:rPr>
              <w:rFonts w:asciiTheme="minorHAnsi" w:eastAsiaTheme="minorEastAsia" w:hAnsiTheme="minorHAnsi"/>
              <w:noProof/>
              <w:sz w:val="22"/>
              <w:lang w:eastAsia="en-AU"/>
            </w:rPr>
          </w:pPr>
          <w:hyperlink w:anchor="_Toc78282418" w:history="1">
            <w:r w:rsidR="00B165DE" w:rsidRPr="0012164B">
              <w:rPr>
                <w:rStyle w:val="Hyperlink"/>
                <w:noProof/>
              </w:rPr>
              <w:t>12</w:t>
            </w:r>
            <w:r w:rsidR="00B165DE">
              <w:rPr>
                <w:rFonts w:asciiTheme="minorHAnsi" w:eastAsiaTheme="minorEastAsia" w:hAnsiTheme="minorHAnsi"/>
                <w:noProof/>
                <w:sz w:val="22"/>
                <w:lang w:eastAsia="en-AU"/>
              </w:rPr>
              <w:tab/>
            </w:r>
            <w:r w:rsidR="00B165DE" w:rsidRPr="0012164B">
              <w:rPr>
                <w:rStyle w:val="Hyperlink"/>
                <w:noProof/>
              </w:rPr>
              <w:t>APPENDIX</w:t>
            </w:r>
            <w:r w:rsidR="00B165DE">
              <w:rPr>
                <w:noProof/>
                <w:webHidden/>
              </w:rPr>
              <w:tab/>
            </w:r>
            <w:r w:rsidR="00B165DE">
              <w:rPr>
                <w:noProof/>
                <w:webHidden/>
              </w:rPr>
              <w:fldChar w:fldCharType="begin"/>
            </w:r>
            <w:r w:rsidR="00B165DE">
              <w:rPr>
                <w:noProof/>
                <w:webHidden/>
              </w:rPr>
              <w:instrText xml:space="preserve"> PAGEREF _Toc78282418 \h </w:instrText>
            </w:r>
            <w:r w:rsidR="00B165DE">
              <w:rPr>
                <w:noProof/>
                <w:webHidden/>
              </w:rPr>
            </w:r>
            <w:r w:rsidR="00B165DE">
              <w:rPr>
                <w:noProof/>
                <w:webHidden/>
              </w:rPr>
              <w:fldChar w:fldCharType="separate"/>
            </w:r>
            <w:r w:rsidR="00B165DE">
              <w:rPr>
                <w:noProof/>
                <w:webHidden/>
              </w:rPr>
              <w:t>9</w:t>
            </w:r>
            <w:r w:rsidR="00B165DE">
              <w:rPr>
                <w:noProof/>
                <w:webHidden/>
              </w:rPr>
              <w:fldChar w:fldCharType="end"/>
            </w:r>
          </w:hyperlink>
        </w:p>
        <w:p w14:paraId="7A6AF05F" w14:textId="77777777" w:rsidR="00B165DE" w:rsidRDefault="00BC7209" w:rsidP="00FB6CBA">
          <w:pPr>
            <w:pStyle w:val="TOC1"/>
            <w:tabs>
              <w:tab w:val="clear" w:pos="709"/>
              <w:tab w:val="left" w:pos="851"/>
            </w:tabs>
            <w:ind w:left="284"/>
            <w:rPr>
              <w:rFonts w:asciiTheme="minorHAnsi" w:eastAsiaTheme="minorEastAsia" w:hAnsiTheme="minorHAnsi"/>
              <w:noProof/>
              <w:sz w:val="22"/>
              <w:lang w:eastAsia="en-AU"/>
            </w:rPr>
          </w:pPr>
          <w:hyperlink w:anchor="_Toc78282419" w:history="1">
            <w:r w:rsidR="00B165DE" w:rsidRPr="0012164B">
              <w:rPr>
                <w:rStyle w:val="Hyperlink"/>
                <w:noProof/>
              </w:rPr>
              <w:t>12.1</w:t>
            </w:r>
            <w:r w:rsidR="00B165DE">
              <w:rPr>
                <w:rFonts w:asciiTheme="minorHAnsi" w:eastAsiaTheme="minorEastAsia" w:hAnsiTheme="minorHAnsi"/>
                <w:noProof/>
                <w:sz w:val="22"/>
                <w:lang w:eastAsia="en-AU"/>
              </w:rPr>
              <w:tab/>
            </w:r>
            <w:r w:rsidR="00B165DE" w:rsidRPr="0012164B">
              <w:rPr>
                <w:rStyle w:val="Hyperlink"/>
                <w:noProof/>
              </w:rPr>
              <w:t>Appendix 1 METADATA DISCLOSURE</w:t>
            </w:r>
            <w:r w:rsidR="00B165DE">
              <w:rPr>
                <w:noProof/>
                <w:webHidden/>
              </w:rPr>
              <w:tab/>
            </w:r>
            <w:r w:rsidR="00B165DE">
              <w:rPr>
                <w:noProof/>
                <w:webHidden/>
              </w:rPr>
              <w:fldChar w:fldCharType="begin"/>
            </w:r>
            <w:r w:rsidR="00B165DE">
              <w:rPr>
                <w:noProof/>
                <w:webHidden/>
              </w:rPr>
              <w:instrText xml:space="preserve"> PAGEREF _Toc78282419 \h </w:instrText>
            </w:r>
            <w:r w:rsidR="00B165DE">
              <w:rPr>
                <w:noProof/>
                <w:webHidden/>
              </w:rPr>
            </w:r>
            <w:r w:rsidR="00B165DE">
              <w:rPr>
                <w:noProof/>
                <w:webHidden/>
              </w:rPr>
              <w:fldChar w:fldCharType="separate"/>
            </w:r>
            <w:r w:rsidR="00B165DE">
              <w:rPr>
                <w:noProof/>
                <w:webHidden/>
              </w:rPr>
              <w:t>9</w:t>
            </w:r>
            <w:r w:rsidR="00B165DE">
              <w:rPr>
                <w:noProof/>
                <w:webHidden/>
              </w:rPr>
              <w:fldChar w:fldCharType="end"/>
            </w:r>
          </w:hyperlink>
        </w:p>
        <w:p w14:paraId="739469CA" w14:textId="77777777" w:rsidR="00B165DE" w:rsidRDefault="00BC7209" w:rsidP="00FB6CBA">
          <w:pPr>
            <w:pStyle w:val="TOC1"/>
            <w:tabs>
              <w:tab w:val="clear" w:pos="709"/>
              <w:tab w:val="left" w:pos="851"/>
            </w:tabs>
            <w:ind w:left="284"/>
            <w:rPr>
              <w:rFonts w:asciiTheme="minorHAnsi" w:eastAsiaTheme="minorEastAsia" w:hAnsiTheme="minorHAnsi"/>
              <w:noProof/>
              <w:sz w:val="22"/>
              <w:lang w:eastAsia="en-AU"/>
            </w:rPr>
          </w:pPr>
          <w:hyperlink w:anchor="_Toc78282420" w:history="1">
            <w:r w:rsidR="00B165DE" w:rsidRPr="0012164B">
              <w:rPr>
                <w:rStyle w:val="Hyperlink"/>
                <w:noProof/>
              </w:rPr>
              <w:t>12.2</w:t>
            </w:r>
            <w:r w:rsidR="00B165DE">
              <w:rPr>
                <w:rFonts w:asciiTheme="minorHAnsi" w:eastAsiaTheme="minorEastAsia" w:hAnsiTheme="minorHAnsi"/>
                <w:noProof/>
                <w:sz w:val="22"/>
                <w:lang w:eastAsia="en-AU"/>
              </w:rPr>
              <w:tab/>
            </w:r>
            <w:r w:rsidR="00B165DE" w:rsidRPr="0012164B">
              <w:rPr>
                <w:rStyle w:val="Hyperlink"/>
                <w:noProof/>
              </w:rPr>
              <w:t>Appendix 2</w:t>
            </w:r>
            <w:r w:rsidR="00B165DE">
              <w:rPr>
                <w:noProof/>
                <w:webHidden/>
              </w:rPr>
              <w:tab/>
            </w:r>
            <w:r w:rsidR="00B165DE">
              <w:rPr>
                <w:noProof/>
                <w:webHidden/>
              </w:rPr>
              <w:fldChar w:fldCharType="begin"/>
            </w:r>
            <w:r w:rsidR="00B165DE">
              <w:rPr>
                <w:noProof/>
                <w:webHidden/>
              </w:rPr>
              <w:instrText xml:space="preserve"> PAGEREF _Toc78282420 \h </w:instrText>
            </w:r>
            <w:r w:rsidR="00B165DE">
              <w:rPr>
                <w:noProof/>
                <w:webHidden/>
              </w:rPr>
            </w:r>
            <w:r w:rsidR="00B165DE">
              <w:rPr>
                <w:noProof/>
                <w:webHidden/>
              </w:rPr>
              <w:fldChar w:fldCharType="separate"/>
            </w:r>
            <w:r w:rsidR="00B165DE">
              <w:rPr>
                <w:noProof/>
                <w:webHidden/>
              </w:rPr>
              <w:t>10</w:t>
            </w:r>
            <w:r w:rsidR="00B165DE">
              <w:rPr>
                <w:noProof/>
                <w:webHidden/>
              </w:rPr>
              <w:fldChar w:fldCharType="end"/>
            </w:r>
          </w:hyperlink>
        </w:p>
        <w:p w14:paraId="3B39FB23" w14:textId="3D2B0CA0" w:rsidR="00B165DE" w:rsidRDefault="00BC7209" w:rsidP="00FB6CBA">
          <w:pPr>
            <w:pStyle w:val="TOC1"/>
            <w:tabs>
              <w:tab w:val="clear" w:pos="709"/>
              <w:tab w:val="left" w:pos="284"/>
            </w:tabs>
            <w:rPr>
              <w:rFonts w:asciiTheme="minorHAnsi" w:eastAsiaTheme="minorEastAsia" w:hAnsiTheme="minorHAnsi"/>
              <w:noProof/>
              <w:sz w:val="22"/>
              <w:lang w:eastAsia="en-AU"/>
            </w:rPr>
          </w:pPr>
          <w:hyperlink w:anchor="_Toc78282421" w:history="1">
            <w:r w:rsidR="00B165DE" w:rsidRPr="0012164B">
              <w:rPr>
                <w:rStyle w:val="Hyperlink"/>
                <w:noProof/>
              </w:rPr>
              <w:t>13</w:t>
            </w:r>
            <w:r w:rsidR="00B165DE">
              <w:rPr>
                <w:rFonts w:asciiTheme="minorHAnsi" w:eastAsiaTheme="minorEastAsia" w:hAnsiTheme="minorHAnsi"/>
                <w:noProof/>
                <w:sz w:val="22"/>
                <w:lang w:eastAsia="en-AU"/>
              </w:rPr>
              <w:tab/>
            </w:r>
            <w:r w:rsidR="00B165DE" w:rsidRPr="0012164B">
              <w:rPr>
                <w:rStyle w:val="Hyperlink"/>
                <w:noProof/>
              </w:rPr>
              <w:t>SRA</w:t>
            </w:r>
            <w:r w:rsidR="00FB6CBA">
              <w:rPr>
                <w:rStyle w:val="Hyperlink"/>
                <w:noProof/>
              </w:rPr>
              <w:t xml:space="preserve"> RESEARCH MISSIONS</w:t>
            </w:r>
            <w:r w:rsidR="00B165DE" w:rsidRPr="0012164B">
              <w:rPr>
                <w:rStyle w:val="Hyperlink"/>
                <w:noProof/>
              </w:rPr>
              <w:t xml:space="preserve"> MANAGER, RESEARCH </w:t>
            </w:r>
            <w:r w:rsidR="00FB6CBA">
              <w:rPr>
                <w:rStyle w:val="Hyperlink"/>
                <w:noProof/>
              </w:rPr>
              <w:t>INVESMENT</w:t>
            </w:r>
            <w:r w:rsidR="00B165DE" w:rsidRPr="0012164B">
              <w:rPr>
                <w:rStyle w:val="Hyperlink"/>
                <w:noProof/>
              </w:rPr>
              <w:t>’</w:t>
            </w:r>
            <w:r w:rsidR="00FB6CBA">
              <w:rPr>
                <w:rStyle w:val="Hyperlink"/>
                <w:noProof/>
              </w:rPr>
              <w:t>S</w:t>
            </w:r>
            <w:r w:rsidR="00B165DE" w:rsidRPr="0012164B">
              <w:rPr>
                <w:rStyle w:val="Hyperlink"/>
                <w:noProof/>
              </w:rPr>
              <w:t xml:space="preserve"> RECOMMENDATION</w:t>
            </w:r>
            <w:r w:rsidR="00B165DE">
              <w:rPr>
                <w:noProof/>
                <w:webHidden/>
              </w:rPr>
              <w:tab/>
            </w:r>
            <w:r w:rsidR="00B165DE">
              <w:rPr>
                <w:noProof/>
                <w:webHidden/>
              </w:rPr>
              <w:fldChar w:fldCharType="begin"/>
            </w:r>
            <w:r w:rsidR="00B165DE">
              <w:rPr>
                <w:noProof/>
                <w:webHidden/>
              </w:rPr>
              <w:instrText xml:space="preserve"> PAGEREF _Toc78282421 \h </w:instrText>
            </w:r>
            <w:r w:rsidR="00B165DE">
              <w:rPr>
                <w:noProof/>
                <w:webHidden/>
              </w:rPr>
            </w:r>
            <w:r w:rsidR="00B165DE">
              <w:rPr>
                <w:noProof/>
                <w:webHidden/>
              </w:rPr>
              <w:fldChar w:fldCharType="separate"/>
            </w:r>
            <w:r w:rsidR="00B165DE">
              <w:rPr>
                <w:noProof/>
                <w:webHidden/>
              </w:rPr>
              <w:t>11</w:t>
            </w:r>
            <w:r w:rsidR="00B165DE">
              <w:rPr>
                <w:noProof/>
                <w:webHidden/>
              </w:rPr>
              <w:fldChar w:fldCharType="end"/>
            </w:r>
          </w:hyperlink>
        </w:p>
        <w:p w14:paraId="3A644B9A" w14:textId="77777777" w:rsidR="00B165DE" w:rsidRDefault="00B165DE" w:rsidP="001271E5">
          <w:pPr>
            <w:pStyle w:val="TOC1"/>
          </w:pPr>
          <w:r>
            <w:rPr>
              <w:b/>
              <w:bCs/>
              <w:noProof/>
            </w:rPr>
            <w:fldChar w:fldCharType="end"/>
          </w:r>
        </w:p>
      </w:sdtContent>
    </w:sdt>
    <w:p w14:paraId="34B51D46" w14:textId="77777777" w:rsidR="007B25E2" w:rsidRDefault="007B25E2" w:rsidP="00310C31">
      <w:pPr>
        <w:pStyle w:val="BodyCopy"/>
        <w:rPr>
          <w:rFonts w:eastAsiaTheme="majorEastAsia" w:cstheme="majorBidi"/>
          <w:sz w:val="32"/>
          <w:szCs w:val="32"/>
        </w:rPr>
      </w:pPr>
      <w:r>
        <w:br w:type="page"/>
      </w:r>
    </w:p>
    <w:p w14:paraId="2330E777" w14:textId="77777777" w:rsidR="007B25E2" w:rsidRPr="005A77BB" w:rsidRDefault="007B25E2" w:rsidP="00784E03">
      <w:pPr>
        <w:pStyle w:val="TOCHeading"/>
      </w:pPr>
      <w:bookmarkStart w:id="82" w:name="_Toc78282394"/>
      <w:r w:rsidRPr="005A77BB">
        <w:lastRenderedPageBreak/>
        <w:t xml:space="preserve">TABLE OF </w:t>
      </w:r>
      <w:r>
        <w:t>TABLES</w:t>
      </w:r>
      <w:bookmarkEnd w:id="82"/>
    </w:p>
    <w:p w14:paraId="262C7C53" w14:textId="77777777" w:rsidR="00F4211C" w:rsidRDefault="007B25E2">
      <w:pPr>
        <w:pStyle w:val="TableofFigures"/>
        <w:tabs>
          <w:tab w:val="right" w:leader="dot" w:pos="9016"/>
        </w:tabs>
        <w:rPr>
          <w:rFonts w:asciiTheme="minorHAnsi" w:hAnsiTheme="minorHAnsi"/>
          <w:noProof/>
          <w:sz w:val="22"/>
        </w:rPr>
      </w:pPr>
      <w:r w:rsidRPr="00AD1F54">
        <w:fldChar w:fldCharType="begin"/>
      </w:r>
      <w:r w:rsidRPr="00AD1F54">
        <w:instrText xml:space="preserve"> TOC \h \z \c "Table" </w:instrText>
      </w:r>
      <w:r w:rsidRPr="00AD1F54">
        <w:fldChar w:fldCharType="separate"/>
      </w:r>
      <w:hyperlink w:anchor="_Toc78281945" w:history="1">
        <w:r w:rsidR="00F4211C" w:rsidRPr="002167E7">
          <w:rPr>
            <w:rStyle w:val="Hyperlink"/>
            <w:noProof/>
          </w:rPr>
          <w:t>Table 1 Metadata disclosure 1</w:t>
        </w:r>
        <w:r w:rsidR="00F4211C">
          <w:rPr>
            <w:noProof/>
            <w:webHidden/>
          </w:rPr>
          <w:tab/>
        </w:r>
        <w:r w:rsidR="00F4211C">
          <w:rPr>
            <w:noProof/>
            <w:webHidden/>
          </w:rPr>
          <w:fldChar w:fldCharType="begin"/>
        </w:r>
        <w:r w:rsidR="00F4211C">
          <w:rPr>
            <w:noProof/>
            <w:webHidden/>
          </w:rPr>
          <w:instrText xml:space="preserve"> PAGEREF _Toc78281945 \h </w:instrText>
        </w:r>
        <w:r w:rsidR="00F4211C">
          <w:rPr>
            <w:noProof/>
            <w:webHidden/>
          </w:rPr>
        </w:r>
        <w:r w:rsidR="00F4211C">
          <w:rPr>
            <w:noProof/>
            <w:webHidden/>
          </w:rPr>
          <w:fldChar w:fldCharType="separate"/>
        </w:r>
        <w:r w:rsidR="00F4211C">
          <w:rPr>
            <w:noProof/>
            <w:webHidden/>
          </w:rPr>
          <w:t>9</w:t>
        </w:r>
        <w:r w:rsidR="00F4211C">
          <w:rPr>
            <w:noProof/>
            <w:webHidden/>
          </w:rPr>
          <w:fldChar w:fldCharType="end"/>
        </w:r>
      </w:hyperlink>
    </w:p>
    <w:p w14:paraId="13AA498E" w14:textId="77777777" w:rsidR="00F4211C" w:rsidRDefault="00BC7209">
      <w:pPr>
        <w:pStyle w:val="TableofFigures"/>
        <w:tabs>
          <w:tab w:val="right" w:leader="dot" w:pos="9016"/>
        </w:tabs>
        <w:rPr>
          <w:rFonts w:asciiTheme="minorHAnsi" w:hAnsiTheme="minorHAnsi"/>
          <w:noProof/>
          <w:sz w:val="22"/>
        </w:rPr>
      </w:pPr>
      <w:hyperlink w:anchor="_Toc78281946" w:history="1">
        <w:r w:rsidR="00F4211C" w:rsidRPr="002167E7">
          <w:rPr>
            <w:rStyle w:val="Hyperlink"/>
            <w:noProof/>
          </w:rPr>
          <w:t>Table 2 Metadata disclosure 2</w:t>
        </w:r>
        <w:r w:rsidR="00F4211C">
          <w:rPr>
            <w:noProof/>
            <w:webHidden/>
          </w:rPr>
          <w:tab/>
        </w:r>
        <w:r w:rsidR="00F4211C">
          <w:rPr>
            <w:noProof/>
            <w:webHidden/>
          </w:rPr>
          <w:fldChar w:fldCharType="begin"/>
        </w:r>
        <w:r w:rsidR="00F4211C">
          <w:rPr>
            <w:noProof/>
            <w:webHidden/>
          </w:rPr>
          <w:instrText xml:space="preserve"> PAGEREF _Toc78281946 \h </w:instrText>
        </w:r>
        <w:r w:rsidR="00F4211C">
          <w:rPr>
            <w:noProof/>
            <w:webHidden/>
          </w:rPr>
        </w:r>
        <w:r w:rsidR="00F4211C">
          <w:rPr>
            <w:noProof/>
            <w:webHidden/>
          </w:rPr>
          <w:fldChar w:fldCharType="separate"/>
        </w:r>
        <w:r w:rsidR="00F4211C">
          <w:rPr>
            <w:noProof/>
            <w:webHidden/>
          </w:rPr>
          <w:t>9</w:t>
        </w:r>
        <w:r w:rsidR="00F4211C">
          <w:rPr>
            <w:noProof/>
            <w:webHidden/>
          </w:rPr>
          <w:fldChar w:fldCharType="end"/>
        </w:r>
      </w:hyperlink>
    </w:p>
    <w:p w14:paraId="06D4986B" w14:textId="77777777" w:rsidR="007B25E2" w:rsidRPr="00024231" w:rsidRDefault="007B25E2" w:rsidP="00784E03">
      <w:pPr>
        <w:pStyle w:val="TOC1"/>
        <w:rPr>
          <w:color w:val="365B5C" w:themeColor="accent1" w:themeShade="BF"/>
        </w:rPr>
      </w:pPr>
      <w:r w:rsidRPr="00AD1F54">
        <w:fldChar w:fldCharType="end"/>
      </w:r>
    </w:p>
    <w:p w14:paraId="24E7ED75" w14:textId="77777777" w:rsidR="007B25E2" w:rsidRPr="00310C31" w:rsidRDefault="007B25E2" w:rsidP="00310C31">
      <w:pPr>
        <w:pStyle w:val="BodyCopy"/>
        <w:rPr>
          <w:i/>
          <w:iCs/>
          <w:color w:val="487A7B" w:themeColor="accent1"/>
          <w:sz w:val="16"/>
          <w:szCs w:val="22"/>
        </w:rPr>
      </w:pPr>
      <w:r w:rsidRPr="00310C31">
        <w:rPr>
          <w:i/>
          <w:iCs/>
          <w:color w:val="487A7B" w:themeColor="accent1"/>
          <w:sz w:val="16"/>
          <w:szCs w:val="22"/>
        </w:rPr>
        <w:t>&lt;Insert Table of Figures here if required. Use “References &gt; Insert Table of Figures”. Delete if not required.&gt;</w:t>
      </w:r>
    </w:p>
    <w:p w14:paraId="708D57E6" w14:textId="77777777" w:rsidR="001A70E1" w:rsidRPr="001A70E1" w:rsidRDefault="001A70E1" w:rsidP="001A70E1">
      <w:pPr>
        <w:pStyle w:val="TOCHeading"/>
      </w:pPr>
      <w:bookmarkStart w:id="83" w:name="_Toc78282395"/>
      <w:r>
        <w:t>TABLE OF FIGURES</w:t>
      </w:r>
      <w:bookmarkEnd w:id="83"/>
    </w:p>
    <w:p w14:paraId="79720DCF" w14:textId="77777777" w:rsidR="00F4211C" w:rsidRDefault="00784E03">
      <w:pPr>
        <w:pStyle w:val="TableofFigures"/>
        <w:tabs>
          <w:tab w:val="right" w:leader="dot" w:pos="9016"/>
        </w:tabs>
        <w:rPr>
          <w:rFonts w:asciiTheme="minorHAnsi" w:hAnsiTheme="minorHAnsi"/>
          <w:noProof/>
          <w:sz w:val="22"/>
        </w:rPr>
      </w:pPr>
      <w:r>
        <w:fldChar w:fldCharType="begin"/>
      </w:r>
      <w:r>
        <w:instrText xml:space="preserve"> TOC \h \z \t "Heading 6,Figure" \c </w:instrText>
      </w:r>
      <w:r>
        <w:fldChar w:fldCharType="separate"/>
      </w:r>
      <w:hyperlink w:anchor="_Toc78281939" w:history="1">
        <w:r w:rsidR="00F4211C" w:rsidRPr="00A62C6E">
          <w:rPr>
            <w:rStyle w:val="Hyperlink"/>
            <w:noProof/>
          </w:rPr>
          <w:t>Figure Heading (Heading 6, Figure)</w:t>
        </w:r>
        <w:r w:rsidR="00F4211C">
          <w:rPr>
            <w:noProof/>
            <w:webHidden/>
          </w:rPr>
          <w:tab/>
        </w:r>
        <w:r w:rsidR="00F4211C">
          <w:rPr>
            <w:noProof/>
            <w:webHidden/>
          </w:rPr>
          <w:fldChar w:fldCharType="begin"/>
        </w:r>
        <w:r w:rsidR="00F4211C">
          <w:rPr>
            <w:noProof/>
            <w:webHidden/>
          </w:rPr>
          <w:instrText xml:space="preserve"> PAGEREF _Toc78281939 \h </w:instrText>
        </w:r>
        <w:r w:rsidR="00F4211C">
          <w:rPr>
            <w:noProof/>
            <w:webHidden/>
          </w:rPr>
        </w:r>
        <w:r w:rsidR="00F4211C">
          <w:rPr>
            <w:noProof/>
            <w:webHidden/>
          </w:rPr>
          <w:fldChar w:fldCharType="separate"/>
        </w:r>
        <w:r w:rsidR="00F4211C">
          <w:rPr>
            <w:noProof/>
            <w:webHidden/>
          </w:rPr>
          <w:t>7</w:t>
        </w:r>
        <w:r w:rsidR="00F4211C">
          <w:rPr>
            <w:noProof/>
            <w:webHidden/>
          </w:rPr>
          <w:fldChar w:fldCharType="end"/>
        </w:r>
      </w:hyperlink>
    </w:p>
    <w:p w14:paraId="2788B6C3" w14:textId="77777777" w:rsidR="007B25E2" w:rsidRPr="007B5B20" w:rsidRDefault="00784E03" w:rsidP="00784E03">
      <w:pPr>
        <w:pStyle w:val="TOC1"/>
      </w:pPr>
      <w:r>
        <w:fldChar w:fldCharType="end"/>
      </w:r>
      <w:r w:rsidR="007B25E2">
        <w:br w:type="page"/>
      </w:r>
    </w:p>
    <w:p w14:paraId="42D8145B" w14:textId="77777777" w:rsidR="007B25E2" w:rsidRPr="00FA758D" w:rsidRDefault="007B25E2" w:rsidP="003D4335">
      <w:pPr>
        <w:pStyle w:val="Heading1"/>
        <w:numPr>
          <w:ilvl w:val="0"/>
          <w:numId w:val="19"/>
        </w:numPr>
      </w:pPr>
      <w:bookmarkStart w:id="84" w:name="_Toc78282396"/>
      <w:r w:rsidRPr="00FA758D">
        <w:lastRenderedPageBreak/>
        <w:t>BACKGROUND</w:t>
      </w:r>
      <w:r w:rsidR="00FA758D">
        <w:t xml:space="preserve"> (</w:t>
      </w:r>
      <w:r w:rsidR="00FA758D" w:rsidRPr="003D4335">
        <w:t>Heading</w:t>
      </w:r>
      <w:r w:rsidR="00FA758D">
        <w:t xml:space="preserve"> 1)</w:t>
      </w:r>
      <w:bookmarkEnd w:id="84"/>
    </w:p>
    <w:p w14:paraId="7691C5C4" w14:textId="77777777" w:rsidR="007B25E2" w:rsidRDefault="00FA758D" w:rsidP="00FA758D">
      <w:pPr>
        <w:pStyle w:val="Heading2"/>
      </w:pPr>
      <w:bookmarkStart w:id="85" w:name="_Toc78282397"/>
      <w:r>
        <w:t>(</w:t>
      </w:r>
      <w:r w:rsidR="007B25E2" w:rsidRPr="00FA758D">
        <w:t>Heading</w:t>
      </w:r>
      <w:r w:rsidR="007B25E2">
        <w:t xml:space="preserve"> </w:t>
      </w:r>
      <w:r>
        <w:t>2)</w:t>
      </w:r>
      <w:bookmarkEnd w:id="85"/>
    </w:p>
    <w:p w14:paraId="515CE0D2" w14:textId="77777777" w:rsidR="007B25E2" w:rsidRPr="003D4335" w:rsidRDefault="003D4335" w:rsidP="00AD1F54">
      <w:pPr>
        <w:pStyle w:val="BodyCopy"/>
      </w:pPr>
      <w:r>
        <w:t>Body Copy</w:t>
      </w:r>
      <w:r w:rsidRPr="007B25E2">
        <w:t xml:space="preserve"> here</w:t>
      </w:r>
    </w:p>
    <w:p w14:paraId="7329B26D" w14:textId="77777777" w:rsidR="007B25E2" w:rsidRDefault="007B25E2" w:rsidP="00781957">
      <w:pPr>
        <w:pStyle w:val="Heading3"/>
      </w:pPr>
      <w:bookmarkStart w:id="86" w:name="_Toc78282398"/>
      <w:proofErr w:type="gramStart"/>
      <w:r w:rsidRPr="00FA758D">
        <w:t>Sub heading</w:t>
      </w:r>
      <w:proofErr w:type="gramEnd"/>
      <w:r w:rsidR="00FA758D">
        <w:t xml:space="preserve"> (Heading 3)</w:t>
      </w:r>
      <w:bookmarkEnd w:id="86"/>
    </w:p>
    <w:p w14:paraId="21AEED25" w14:textId="77777777" w:rsidR="00EA2035" w:rsidRPr="00EA2035" w:rsidRDefault="00EA2035" w:rsidP="00EA2035">
      <w:pPr>
        <w:pStyle w:val="BodyCopy"/>
      </w:pPr>
      <w:r>
        <w:t>Body Copy</w:t>
      </w:r>
    </w:p>
    <w:p w14:paraId="4ECC6D7F" w14:textId="77777777" w:rsidR="00EA2035" w:rsidRPr="00292A62" w:rsidRDefault="00EA2035" w:rsidP="00781957">
      <w:pPr>
        <w:pStyle w:val="Heading4"/>
      </w:pPr>
      <w:r w:rsidRPr="00292A62">
        <w:t>(Heading 4)</w:t>
      </w:r>
    </w:p>
    <w:p w14:paraId="13917ECD" w14:textId="77777777" w:rsidR="00EA2035" w:rsidRPr="00EA2035" w:rsidRDefault="00EA2035" w:rsidP="00EA2035">
      <w:pPr>
        <w:pStyle w:val="BodyCopy"/>
      </w:pPr>
      <w:r>
        <w:t>Body Copy</w:t>
      </w:r>
    </w:p>
    <w:p w14:paraId="4FBA33E5" w14:textId="77777777" w:rsidR="00EA2035" w:rsidRPr="00EA2035" w:rsidRDefault="00EA2035" w:rsidP="00781957">
      <w:pPr>
        <w:pStyle w:val="Heading5"/>
      </w:pPr>
      <w:r>
        <w:t>(Heading 5)</w:t>
      </w:r>
    </w:p>
    <w:p w14:paraId="3565C596" w14:textId="77777777" w:rsidR="00EA2035" w:rsidRDefault="00EA2035" w:rsidP="00781957">
      <w:pPr>
        <w:pStyle w:val="BodyCopy"/>
      </w:pPr>
      <w:r>
        <w:t>Body Copy</w:t>
      </w:r>
      <w:r w:rsidRPr="007B25E2">
        <w:t xml:space="preserve"> here</w:t>
      </w:r>
    </w:p>
    <w:p w14:paraId="1C59ECD4" w14:textId="77777777" w:rsidR="00292A62" w:rsidRDefault="00292A62" w:rsidP="00292A62">
      <w:pPr>
        <w:pStyle w:val="Bullets"/>
      </w:pPr>
      <w:r>
        <w:t>Body Bullets</w:t>
      </w:r>
    </w:p>
    <w:p w14:paraId="40DF329E" w14:textId="77777777" w:rsidR="00F4211C" w:rsidRDefault="00292A62" w:rsidP="00F4211C">
      <w:pPr>
        <w:pStyle w:val="Bullets"/>
      </w:pPr>
      <w:r>
        <w:t>Bullets</w:t>
      </w:r>
    </w:p>
    <w:p w14:paraId="4DA5BAAE" w14:textId="77777777" w:rsidR="00F4211C" w:rsidRPr="00292A62" w:rsidRDefault="00F4211C" w:rsidP="00F4211C">
      <w:pPr>
        <w:pStyle w:val="Bullets"/>
      </w:pPr>
    </w:p>
    <w:p w14:paraId="69F77289" w14:textId="77777777" w:rsidR="007B25E2" w:rsidRPr="00AD1F54" w:rsidRDefault="007B25E2" w:rsidP="00AD1F54">
      <w:pPr>
        <w:pStyle w:val="BodyCopy"/>
        <w:rPr>
          <w:i/>
          <w:iCs/>
          <w:color w:val="487A7B" w:themeColor="accent1"/>
          <w:sz w:val="16"/>
          <w:szCs w:val="22"/>
        </w:rPr>
      </w:pPr>
      <w:r w:rsidRPr="00AD1F54">
        <w:rPr>
          <w:i/>
          <w:iCs/>
          <w:color w:val="487A7B" w:themeColor="accent1"/>
          <w:sz w:val="16"/>
          <w:szCs w:val="22"/>
        </w:rPr>
        <w:t>&lt;Delete these guidelines prior to submission. Please do not change font styles. The background includes technical information and existing knowledge concerning the problem or research need addressed by the project. This section should provide a background and context of the project including</w:t>
      </w:r>
    </w:p>
    <w:p w14:paraId="54F1DCFE" w14:textId="77777777" w:rsidR="00AD1F54" w:rsidRPr="00526D7C" w:rsidRDefault="007B25E2" w:rsidP="00AD1F54">
      <w:pPr>
        <w:pStyle w:val="ListParagraph"/>
        <w:numPr>
          <w:ilvl w:val="0"/>
          <w:numId w:val="18"/>
        </w:numPr>
        <w:rPr>
          <w:i/>
          <w:iCs/>
          <w:color w:val="487A7B" w:themeColor="accent1"/>
          <w:sz w:val="16"/>
          <w:szCs w:val="22"/>
        </w:rPr>
      </w:pPr>
      <w:r w:rsidRPr="00526D7C">
        <w:rPr>
          <w:i/>
          <w:iCs/>
          <w:color w:val="487A7B" w:themeColor="accent1"/>
          <w:sz w:val="16"/>
          <w:szCs w:val="22"/>
        </w:rPr>
        <w:t xml:space="preserve">Why </w:t>
      </w:r>
      <w:proofErr w:type="gramStart"/>
      <w:r w:rsidRPr="00526D7C">
        <w:rPr>
          <w:i/>
          <w:iCs/>
          <w:color w:val="487A7B" w:themeColor="accent1"/>
          <w:sz w:val="16"/>
          <w:szCs w:val="22"/>
        </w:rPr>
        <w:t>it was</w:t>
      </w:r>
      <w:proofErr w:type="gramEnd"/>
      <w:r w:rsidRPr="00526D7C">
        <w:rPr>
          <w:i/>
          <w:iCs/>
          <w:color w:val="487A7B" w:themeColor="accent1"/>
          <w:sz w:val="16"/>
          <w:szCs w:val="22"/>
        </w:rPr>
        <w:t xml:space="preserve"> undertaken?</w:t>
      </w:r>
    </w:p>
    <w:p w14:paraId="5DB7D357" w14:textId="77777777" w:rsidR="00AD1F54" w:rsidRPr="00526D7C" w:rsidRDefault="007B25E2" w:rsidP="00AD1F54">
      <w:pPr>
        <w:pStyle w:val="ListParagraph"/>
        <w:rPr>
          <w:i/>
          <w:iCs/>
          <w:color w:val="487A7B" w:themeColor="accent1"/>
          <w:sz w:val="16"/>
          <w:szCs w:val="22"/>
        </w:rPr>
      </w:pPr>
      <w:r w:rsidRPr="00526D7C">
        <w:rPr>
          <w:i/>
          <w:iCs/>
          <w:color w:val="487A7B" w:themeColor="accent1"/>
          <w:sz w:val="16"/>
          <w:szCs w:val="22"/>
        </w:rPr>
        <w:t>Its significance to the industry.</w:t>
      </w:r>
    </w:p>
    <w:p w14:paraId="70338CFD" w14:textId="77777777" w:rsidR="007B25E2" w:rsidRPr="00526D7C" w:rsidRDefault="007B25E2" w:rsidP="00AD1F54">
      <w:pPr>
        <w:pStyle w:val="ListParagraph"/>
        <w:rPr>
          <w:i/>
          <w:iCs/>
          <w:color w:val="487A7B" w:themeColor="accent1"/>
          <w:sz w:val="16"/>
          <w:szCs w:val="22"/>
        </w:rPr>
      </w:pPr>
      <w:r w:rsidRPr="00526D7C">
        <w:rPr>
          <w:i/>
          <w:iCs/>
          <w:color w:val="487A7B" w:themeColor="accent1"/>
          <w:sz w:val="16"/>
          <w:szCs w:val="22"/>
        </w:rPr>
        <w:t>How this project builds on previous research.&gt;</w:t>
      </w:r>
    </w:p>
    <w:p w14:paraId="04B4C4B1" w14:textId="77777777" w:rsidR="007B25E2" w:rsidRPr="00FA758D" w:rsidRDefault="007B25E2" w:rsidP="00FA758D">
      <w:pPr>
        <w:pStyle w:val="Heading1"/>
      </w:pPr>
      <w:bookmarkStart w:id="87" w:name="_Toc78282399"/>
      <w:r w:rsidRPr="00FA758D">
        <w:t>PROJECT OBJECTIVES</w:t>
      </w:r>
      <w:r w:rsidR="00292A62">
        <w:t xml:space="preserve"> (Heading 1)</w:t>
      </w:r>
      <w:bookmarkEnd w:id="87"/>
    </w:p>
    <w:p w14:paraId="25EA7AAB" w14:textId="77777777" w:rsidR="007B25E2" w:rsidRPr="00FA758D" w:rsidRDefault="00292A62" w:rsidP="003D4335">
      <w:pPr>
        <w:pStyle w:val="Heading2"/>
      </w:pPr>
      <w:bookmarkStart w:id="88" w:name="_Toc78282400"/>
      <w:r>
        <w:t>(</w:t>
      </w:r>
      <w:r w:rsidR="007B25E2" w:rsidRPr="00FA758D">
        <w:t>Heading</w:t>
      </w:r>
      <w:r w:rsidR="007B25E2">
        <w:t xml:space="preserve"> </w:t>
      </w:r>
      <w:r>
        <w:t>2)</w:t>
      </w:r>
      <w:bookmarkEnd w:id="88"/>
    </w:p>
    <w:p w14:paraId="2F70A6B9" w14:textId="77777777" w:rsidR="00EA2035" w:rsidRPr="007B25E2" w:rsidRDefault="00EA2035" w:rsidP="00EA2035">
      <w:pPr>
        <w:pStyle w:val="BodyCopy"/>
      </w:pPr>
      <w:r>
        <w:t>Body Copy</w:t>
      </w:r>
      <w:r w:rsidRPr="007B25E2">
        <w:t xml:space="preserve"> here</w:t>
      </w:r>
    </w:p>
    <w:p w14:paraId="0FB8CE51" w14:textId="77777777" w:rsidR="003D4335" w:rsidRPr="00FB6CBA" w:rsidRDefault="00B43FAB" w:rsidP="00FB6CBA">
      <w:pPr>
        <w:pStyle w:val="Heading3"/>
      </w:pPr>
      <w:bookmarkStart w:id="89" w:name="_Toc78282401"/>
      <w:r w:rsidRPr="00FB6CBA">
        <w:t>Subheading</w:t>
      </w:r>
      <w:r w:rsidR="003D4335" w:rsidRPr="00FB6CBA">
        <w:t xml:space="preserve"> (Heading 3)</w:t>
      </w:r>
      <w:bookmarkEnd w:id="89"/>
    </w:p>
    <w:p w14:paraId="3FCFBB5D"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&lt;Delete these guidelines prior to submission. Please do not change font styles. This section must state the project objectives as worded in the research agreement.&gt;</w:t>
      </w:r>
    </w:p>
    <w:p w14:paraId="1F53B2A2" w14:textId="77777777" w:rsidR="007B25E2" w:rsidRPr="00FA758D" w:rsidRDefault="007B25E2" w:rsidP="00FA758D">
      <w:pPr>
        <w:pStyle w:val="Heading1"/>
      </w:pPr>
      <w:bookmarkStart w:id="90" w:name="_Toc78282402"/>
      <w:r w:rsidRPr="00FA758D">
        <w:t xml:space="preserve">OUTPUTS, </w:t>
      </w:r>
      <w:proofErr w:type="gramStart"/>
      <w:r w:rsidRPr="00FA758D">
        <w:t>OUTCOMES</w:t>
      </w:r>
      <w:proofErr w:type="gramEnd"/>
      <w:r w:rsidRPr="00FA758D">
        <w:t xml:space="preserve"> AND IMPLICATIONS</w:t>
      </w:r>
      <w:r w:rsidR="00292A62">
        <w:t xml:space="preserve"> (Heading 1)</w:t>
      </w:r>
      <w:bookmarkEnd w:id="90"/>
    </w:p>
    <w:p w14:paraId="68F8AE24" w14:textId="77777777" w:rsidR="007B25E2" w:rsidRPr="00DB3471" w:rsidRDefault="007B25E2" w:rsidP="00FA758D">
      <w:pPr>
        <w:pStyle w:val="Heading2"/>
      </w:pPr>
      <w:bookmarkStart w:id="91" w:name="_Toc78282403"/>
      <w:r w:rsidRPr="00FA758D">
        <w:t>Outputs</w:t>
      </w:r>
      <w:r w:rsidR="00292A62">
        <w:t xml:space="preserve"> (Heading 2)</w:t>
      </w:r>
      <w:bookmarkEnd w:id="91"/>
    </w:p>
    <w:p w14:paraId="273D8B3F" w14:textId="77777777" w:rsidR="00EA2035" w:rsidRPr="007B25E2" w:rsidRDefault="00EA2035" w:rsidP="00EA2035">
      <w:pPr>
        <w:pStyle w:val="BodyCopy"/>
      </w:pPr>
      <w:r>
        <w:t>Body Copy</w:t>
      </w:r>
      <w:r w:rsidRPr="007B25E2">
        <w:t xml:space="preserve"> here</w:t>
      </w:r>
    </w:p>
    <w:p w14:paraId="7F13C680" w14:textId="77777777" w:rsidR="003D4335" w:rsidRPr="0013146A" w:rsidRDefault="003D4335" w:rsidP="00781957">
      <w:pPr>
        <w:pStyle w:val="Heading3"/>
      </w:pPr>
      <w:bookmarkStart w:id="92" w:name="_Toc78282404"/>
      <w:r>
        <w:t>Heading 3</w:t>
      </w:r>
      <w:bookmarkEnd w:id="92"/>
    </w:p>
    <w:p w14:paraId="34B31BCE"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&lt;Delete these guidelines prior to submission. Please do not change font styles. This section should address the delivery of the project outputs identified at contracting and the adoption pathway of these outputs. Identify other outputs if applicable. Include the following:</w:t>
      </w:r>
    </w:p>
    <w:p w14:paraId="563E78B0" w14:textId="77777777" w:rsidR="007B25E2" w:rsidRPr="00FA758D" w:rsidRDefault="007B25E2" w:rsidP="00FA758D">
      <w:pPr>
        <w:pStyle w:val="ListParagraph"/>
        <w:numPr>
          <w:ilvl w:val="0"/>
          <w:numId w:val="20"/>
        </w:numPr>
        <w:rPr>
          <w:i/>
          <w:iCs/>
          <w:color w:val="487A7B" w:themeColor="accent1"/>
          <w:sz w:val="16"/>
          <w:szCs w:val="22"/>
        </w:rPr>
      </w:pPr>
      <w:r w:rsidRPr="00FA758D">
        <w:rPr>
          <w:i/>
          <w:iCs/>
          <w:color w:val="487A7B" w:themeColor="accent1"/>
          <w:sz w:val="16"/>
          <w:szCs w:val="22"/>
        </w:rPr>
        <w:t>Detail further development (if any) of the output(s) that is required prior to adoption (for example, another project).</w:t>
      </w:r>
    </w:p>
    <w:p w14:paraId="35A8E363" w14:textId="77777777" w:rsidR="007B25E2" w:rsidRPr="00FA758D" w:rsidRDefault="007B25E2" w:rsidP="00FA758D">
      <w:pPr>
        <w:pStyle w:val="ListParagraph"/>
        <w:rPr>
          <w:i/>
          <w:iCs/>
          <w:color w:val="487A7B" w:themeColor="accent1"/>
          <w:sz w:val="16"/>
          <w:szCs w:val="22"/>
        </w:rPr>
      </w:pPr>
      <w:r w:rsidRPr="00FA758D">
        <w:rPr>
          <w:i/>
          <w:iCs/>
          <w:color w:val="487A7B" w:themeColor="accent1"/>
          <w:sz w:val="16"/>
          <w:szCs w:val="22"/>
        </w:rPr>
        <w:t>Identify the target adoption audience of project outputs and detail how much adoption, if any, has taken place so far.</w:t>
      </w:r>
    </w:p>
    <w:p w14:paraId="2B281293" w14:textId="4043C28F" w:rsidR="007B25E2" w:rsidRPr="00FA758D" w:rsidRDefault="007B25E2" w:rsidP="00FA758D">
      <w:pPr>
        <w:pStyle w:val="ListParagraph"/>
        <w:rPr>
          <w:i/>
          <w:iCs/>
          <w:color w:val="487A7B" w:themeColor="accent1"/>
          <w:sz w:val="16"/>
          <w:szCs w:val="22"/>
        </w:rPr>
      </w:pPr>
      <w:r w:rsidRPr="00FA758D">
        <w:rPr>
          <w:i/>
          <w:iCs/>
          <w:color w:val="487A7B" w:themeColor="accent1"/>
          <w:sz w:val="16"/>
          <w:szCs w:val="22"/>
        </w:rPr>
        <w:t>If a third party or commercial party has been identified or will be required, please detail.&gt;</w:t>
      </w:r>
    </w:p>
    <w:p w14:paraId="3B5D616D" w14:textId="77777777" w:rsidR="007B25E2" w:rsidRDefault="007B25E2" w:rsidP="00FA758D">
      <w:pPr>
        <w:pStyle w:val="Heading2"/>
      </w:pPr>
      <w:bookmarkStart w:id="93" w:name="_Toc78282405"/>
      <w:r>
        <w:t xml:space="preserve">Outcomes and </w:t>
      </w:r>
      <w:r w:rsidRPr="00FA758D">
        <w:t>Implications</w:t>
      </w:r>
      <w:bookmarkEnd w:id="93"/>
    </w:p>
    <w:p w14:paraId="086F6C24" w14:textId="77777777" w:rsidR="00EA2035" w:rsidRPr="007B25E2" w:rsidRDefault="00EA2035" w:rsidP="00EA2035">
      <w:pPr>
        <w:pStyle w:val="BodyCopy"/>
      </w:pPr>
      <w:r>
        <w:t>Body Copy</w:t>
      </w:r>
      <w:r w:rsidRPr="007B25E2">
        <w:t xml:space="preserve"> here</w:t>
      </w:r>
    </w:p>
    <w:p w14:paraId="359456E1"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 xml:space="preserve">&lt;Delete these guidelines prior to submission. Please do not change font styles. Address the outcomes (use and application of project outputs) and benefits (impact) of the project. Detail the implications and/or estimate the potential impact quantitatively and where, </w:t>
      </w:r>
      <w:proofErr w:type="gramStart"/>
      <w:r w:rsidRPr="00FA758D">
        <w:rPr>
          <w:i/>
          <w:iCs/>
          <w:color w:val="487A7B" w:themeColor="accent1"/>
          <w:sz w:val="16"/>
          <w:szCs w:val="22"/>
        </w:rPr>
        <w:t>how</w:t>
      </w:r>
      <w:proofErr w:type="gramEnd"/>
      <w:r w:rsidRPr="00FA758D">
        <w:rPr>
          <w:i/>
          <w:iCs/>
          <w:color w:val="487A7B" w:themeColor="accent1"/>
          <w:sz w:val="16"/>
          <w:szCs w:val="22"/>
        </w:rPr>
        <w:t xml:space="preserve"> and when these impacts have occurred or may occur. Address industry, environmental and social implications.&gt; </w:t>
      </w:r>
    </w:p>
    <w:p w14:paraId="16D5B940" w14:textId="77777777" w:rsidR="007B25E2" w:rsidRPr="00FA758D" w:rsidRDefault="007B25E2" w:rsidP="00FA758D">
      <w:pPr>
        <w:pStyle w:val="Heading1"/>
      </w:pPr>
      <w:bookmarkStart w:id="94" w:name="_Toc78282406"/>
      <w:r w:rsidRPr="00FA758D">
        <w:lastRenderedPageBreak/>
        <w:t>INDUSTRY COMMUNICATION AND ENGAGEMENT</w:t>
      </w:r>
      <w:bookmarkEnd w:id="94"/>
    </w:p>
    <w:p w14:paraId="203098FB" w14:textId="77777777" w:rsidR="007B25E2" w:rsidRPr="00FA758D" w:rsidRDefault="007B25E2" w:rsidP="00FA758D">
      <w:pPr>
        <w:pStyle w:val="Heading2"/>
      </w:pPr>
      <w:bookmarkStart w:id="95" w:name="_Toc78282407"/>
      <w:r w:rsidRPr="00FA758D">
        <w:t>Industry engagement during course of project</w:t>
      </w:r>
      <w:bookmarkEnd w:id="95"/>
    </w:p>
    <w:p w14:paraId="036988AA" w14:textId="77777777" w:rsidR="00EA2035" w:rsidRPr="007B25E2" w:rsidRDefault="00EA2035" w:rsidP="00EA2035">
      <w:pPr>
        <w:pStyle w:val="BodyCopy"/>
      </w:pPr>
      <w:r>
        <w:t>Body Copy</w:t>
      </w:r>
      <w:r w:rsidRPr="007B25E2">
        <w:t xml:space="preserve"> here</w:t>
      </w:r>
    </w:p>
    <w:p w14:paraId="02AC8D12"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&lt;Delete these guidelines prior to submission. Please do not change font styles. This section should answer the following:</w:t>
      </w:r>
    </w:p>
    <w:p w14:paraId="30AC9E91" w14:textId="77777777" w:rsidR="007B25E2" w:rsidRPr="00FA758D" w:rsidRDefault="007B25E2" w:rsidP="00FA758D">
      <w:pPr>
        <w:pStyle w:val="ListParagraph"/>
        <w:numPr>
          <w:ilvl w:val="0"/>
          <w:numId w:val="21"/>
        </w:numPr>
        <w:rPr>
          <w:i/>
          <w:iCs/>
          <w:color w:val="487A7B" w:themeColor="accent1"/>
          <w:sz w:val="16"/>
          <w:szCs w:val="22"/>
        </w:rPr>
      </w:pPr>
      <w:r w:rsidRPr="00FA758D">
        <w:rPr>
          <w:i/>
          <w:iCs/>
          <w:color w:val="487A7B" w:themeColor="accent1"/>
          <w:sz w:val="16"/>
          <w:szCs w:val="22"/>
        </w:rPr>
        <w:t>What key messages have come from the project to date, when and how have they been communicated and to whom? List the communication activities thus far. Has there been any communication with the relevant SRA Adoption Officer or Unit?</w:t>
      </w:r>
    </w:p>
    <w:p w14:paraId="694BEEE7" w14:textId="77777777" w:rsidR="007B25E2" w:rsidRPr="00FA758D" w:rsidRDefault="007B25E2" w:rsidP="00FA758D">
      <w:pPr>
        <w:pStyle w:val="ListParagraph"/>
        <w:rPr>
          <w:i/>
          <w:iCs/>
          <w:color w:val="487A7B" w:themeColor="accent1"/>
          <w:sz w:val="16"/>
          <w:szCs w:val="22"/>
        </w:rPr>
      </w:pPr>
      <w:r w:rsidRPr="00FA758D">
        <w:rPr>
          <w:i/>
          <w:iCs/>
          <w:color w:val="487A7B" w:themeColor="accent1"/>
          <w:sz w:val="16"/>
          <w:szCs w:val="22"/>
        </w:rPr>
        <w:t>What information, if any, is available on the adoption of project outputs?</w:t>
      </w:r>
    </w:p>
    <w:p w14:paraId="2118F6AD" w14:textId="77777777" w:rsidR="007B25E2" w:rsidRPr="00FA758D" w:rsidRDefault="007B25E2" w:rsidP="00FA758D">
      <w:pPr>
        <w:pStyle w:val="ListParagraph"/>
        <w:rPr>
          <w:i/>
          <w:iCs/>
          <w:color w:val="487A7B" w:themeColor="accent1"/>
          <w:sz w:val="16"/>
          <w:szCs w:val="22"/>
        </w:rPr>
      </w:pPr>
      <w:r w:rsidRPr="00FA758D">
        <w:rPr>
          <w:i/>
          <w:iCs/>
          <w:color w:val="487A7B" w:themeColor="accent1"/>
          <w:sz w:val="16"/>
          <w:szCs w:val="22"/>
        </w:rPr>
        <w:t>List any upcoming meetings, seminars, field days etc. associated with the project with a description.&gt;</w:t>
      </w:r>
    </w:p>
    <w:p w14:paraId="55BC0DC2" w14:textId="77777777" w:rsidR="007B25E2" w:rsidRPr="00FA758D" w:rsidRDefault="007B25E2" w:rsidP="00FA758D">
      <w:pPr>
        <w:pStyle w:val="Heading2"/>
      </w:pPr>
      <w:bookmarkStart w:id="96" w:name="_Toc78282408"/>
      <w:r w:rsidRPr="00FA758D">
        <w:t>Industry communication messages</w:t>
      </w:r>
      <w:bookmarkEnd w:id="96"/>
    </w:p>
    <w:p w14:paraId="2A68AD2F" w14:textId="77777777" w:rsidR="007B25E2" w:rsidRPr="00FA758D" w:rsidRDefault="009B3F80" w:rsidP="00FA758D">
      <w:pPr>
        <w:pStyle w:val="BodyCopy"/>
      </w:pPr>
      <w:r>
        <w:t>Body Copy here</w:t>
      </w:r>
    </w:p>
    <w:p w14:paraId="0CC8B886"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 xml:space="preserve">&lt;Delete these guidelines prior to submission. Please do not change font styles. This section should explain the industry and/or community communication message </w:t>
      </w:r>
      <w:proofErr w:type="gramStart"/>
      <w:r w:rsidRPr="00FA758D">
        <w:rPr>
          <w:i/>
          <w:iCs/>
          <w:color w:val="487A7B" w:themeColor="accent1"/>
          <w:sz w:val="16"/>
          <w:szCs w:val="22"/>
        </w:rPr>
        <w:t>as a result of</w:t>
      </w:r>
      <w:proofErr w:type="gramEnd"/>
      <w:r w:rsidRPr="00FA758D">
        <w:rPr>
          <w:i/>
          <w:iCs/>
          <w:color w:val="487A7B" w:themeColor="accent1"/>
          <w:sz w:val="16"/>
          <w:szCs w:val="22"/>
        </w:rPr>
        <w:t xml:space="preserve"> the project findings.&gt;</w:t>
      </w:r>
    </w:p>
    <w:p w14:paraId="0B5B94FF" w14:textId="77777777" w:rsidR="007B25E2" w:rsidRPr="00FA758D" w:rsidRDefault="007B25E2" w:rsidP="00FA758D">
      <w:pPr>
        <w:pStyle w:val="Heading1"/>
      </w:pPr>
      <w:bookmarkStart w:id="97" w:name="_Toc78282409"/>
      <w:r w:rsidRPr="00FA758D">
        <w:t>METHODOLOGY</w:t>
      </w:r>
      <w:bookmarkEnd w:id="97"/>
    </w:p>
    <w:p w14:paraId="536FA379" w14:textId="77777777" w:rsidR="007B25E2" w:rsidRPr="00FA758D" w:rsidRDefault="007B25E2" w:rsidP="00FA758D">
      <w:pPr>
        <w:pStyle w:val="Heading2"/>
      </w:pPr>
      <w:bookmarkStart w:id="98" w:name="_Toc78282410"/>
      <w:r w:rsidRPr="00FA758D">
        <w:t xml:space="preserve">Heading </w:t>
      </w:r>
      <w:r w:rsidR="009B3F80">
        <w:t>2</w:t>
      </w:r>
      <w:bookmarkEnd w:id="98"/>
    </w:p>
    <w:p w14:paraId="7CDF3291" w14:textId="77777777" w:rsidR="003D4335" w:rsidRPr="003D4335" w:rsidRDefault="00EA2035" w:rsidP="00EA2035">
      <w:pPr>
        <w:pStyle w:val="BodyCopy"/>
      </w:pPr>
      <w:r>
        <w:t>Body Copy</w:t>
      </w:r>
      <w:r w:rsidRPr="007B25E2">
        <w:t xml:space="preserve"> here</w:t>
      </w:r>
    </w:p>
    <w:p w14:paraId="19A3EE2C"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 xml:space="preserve">&lt;Delete these guidelines prior to submission. Please do not change font styles. Describe succinctly the key activities, methodologies </w:t>
      </w:r>
      <w:proofErr w:type="gramStart"/>
      <w:r w:rsidRPr="00FA758D">
        <w:rPr>
          <w:i/>
          <w:iCs/>
          <w:color w:val="487A7B" w:themeColor="accent1"/>
          <w:sz w:val="16"/>
          <w:szCs w:val="22"/>
        </w:rPr>
        <w:t>used</w:t>
      </w:r>
      <w:proofErr w:type="gramEnd"/>
      <w:r w:rsidRPr="00FA758D">
        <w:rPr>
          <w:i/>
          <w:iCs/>
          <w:color w:val="487A7B" w:themeColor="accent1"/>
          <w:sz w:val="16"/>
          <w:szCs w:val="22"/>
        </w:rPr>
        <w:t xml:space="preserve"> and experiments conducted during the course of this project to deliver the research outputs and achieve project objectives. This section should provide a full description of how the project was conducted including experimental design(s), </w:t>
      </w:r>
      <w:proofErr w:type="gramStart"/>
      <w:r w:rsidRPr="00FA758D">
        <w:rPr>
          <w:i/>
          <w:iCs/>
          <w:color w:val="487A7B" w:themeColor="accent1"/>
          <w:sz w:val="16"/>
          <w:szCs w:val="22"/>
        </w:rPr>
        <w:t>measurements</w:t>
      </w:r>
      <w:proofErr w:type="gramEnd"/>
      <w:r w:rsidRPr="00FA758D">
        <w:rPr>
          <w:i/>
          <w:iCs/>
          <w:color w:val="487A7B" w:themeColor="accent1"/>
          <w:sz w:val="16"/>
          <w:szCs w:val="22"/>
        </w:rPr>
        <w:t xml:space="preserve"> and statistical analysis.&gt; </w:t>
      </w:r>
    </w:p>
    <w:p w14:paraId="40F4CD73" w14:textId="77777777" w:rsidR="007B25E2" w:rsidRPr="00FA758D" w:rsidRDefault="007B25E2" w:rsidP="00FA758D">
      <w:pPr>
        <w:pStyle w:val="Heading1"/>
      </w:pPr>
      <w:bookmarkStart w:id="99" w:name="_Toc78282411"/>
      <w:r w:rsidRPr="00FA758D">
        <w:t>RESULTS AND DISCUSSION</w:t>
      </w:r>
      <w:bookmarkEnd w:id="99"/>
    </w:p>
    <w:p w14:paraId="0A7A88DA" w14:textId="77777777" w:rsidR="007B25E2" w:rsidRPr="00FA758D" w:rsidRDefault="007B25E2" w:rsidP="00FA758D">
      <w:pPr>
        <w:pStyle w:val="Heading2"/>
      </w:pPr>
      <w:bookmarkStart w:id="100" w:name="_Toc78282412"/>
      <w:r w:rsidRPr="00FA758D">
        <w:t xml:space="preserve">Heading </w:t>
      </w:r>
      <w:r w:rsidR="009B3F80">
        <w:t>2</w:t>
      </w:r>
      <w:bookmarkEnd w:id="100"/>
    </w:p>
    <w:p w14:paraId="19E0BF08" w14:textId="77777777" w:rsidR="00EA2035" w:rsidRPr="007B25E2" w:rsidRDefault="00EA2035" w:rsidP="00EA2035">
      <w:pPr>
        <w:pStyle w:val="BodyCopy"/>
      </w:pPr>
      <w:r>
        <w:t>Body Copy</w:t>
      </w:r>
      <w:r w:rsidRPr="007B25E2">
        <w:t xml:space="preserve"> here</w:t>
      </w:r>
    </w:p>
    <w:p w14:paraId="5E0D5359" w14:textId="77777777" w:rsidR="007B25E2" w:rsidRPr="00EA2035" w:rsidRDefault="007B25E2" w:rsidP="00310C31">
      <w:pPr>
        <w:pStyle w:val="BodyCopy"/>
        <w:rPr>
          <w:i/>
          <w:iCs/>
          <w:color w:val="487A7B" w:themeColor="accent1"/>
          <w:sz w:val="16"/>
          <w:szCs w:val="22"/>
        </w:rPr>
      </w:pPr>
      <w:r w:rsidRPr="00EA2035">
        <w:rPr>
          <w:i/>
          <w:iCs/>
          <w:color w:val="487A7B" w:themeColor="accent1"/>
          <w:sz w:val="16"/>
          <w:szCs w:val="22"/>
        </w:rPr>
        <w:t>&lt;Delete these guidelines prior to submission. Please do not change font styles. The results and discussion should include an overview of data and other relevant results. This section should include datasets with appropriate analysis. Use of graphs and tables to summarise data is encouraged. Project data should be included as an appendix. Full consideration and interpretation of the results is required. Structure should be clear and concise.</w:t>
      </w:r>
    </w:p>
    <w:p w14:paraId="40435513" w14:textId="77777777" w:rsidR="007B25E2" w:rsidRPr="00EA2035" w:rsidRDefault="007B25E2" w:rsidP="00310C31">
      <w:pPr>
        <w:pStyle w:val="BodyCopy"/>
        <w:rPr>
          <w:i/>
          <w:iCs/>
          <w:color w:val="487A7B" w:themeColor="accent1"/>
          <w:sz w:val="16"/>
          <w:szCs w:val="22"/>
        </w:rPr>
      </w:pPr>
      <w:r w:rsidRPr="00EA2035">
        <w:rPr>
          <w:i/>
          <w:iCs/>
          <w:color w:val="487A7B" w:themeColor="accent1"/>
          <w:sz w:val="16"/>
          <w:szCs w:val="22"/>
        </w:rPr>
        <w:t>The discussion must provide sufficient evidence to substantiate the degree to which the project objectives have been achieved and/or the reasons why they have been modified or not achieved. The discussion should also include:</w:t>
      </w:r>
    </w:p>
    <w:p w14:paraId="72238846" w14:textId="77777777" w:rsidR="007B25E2" w:rsidRPr="00FA758D" w:rsidRDefault="007B25E2" w:rsidP="00526D7C">
      <w:pPr>
        <w:pStyle w:val="ListParagraph"/>
        <w:numPr>
          <w:ilvl w:val="0"/>
          <w:numId w:val="22"/>
        </w:numPr>
        <w:ind w:left="426" w:hanging="426"/>
        <w:rPr>
          <w:i/>
          <w:iCs/>
          <w:color w:val="487A7B" w:themeColor="accent1"/>
          <w:sz w:val="16"/>
          <w:szCs w:val="22"/>
        </w:rPr>
      </w:pPr>
      <w:r w:rsidRPr="00FA758D">
        <w:rPr>
          <w:i/>
          <w:iCs/>
          <w:color w:val="487A7B" w:themeColor="accent1"/>
          <w:sz w:val="16"/>
          <w:szCs w:val="22"/>
        </w:rPr>
        <w:t>Inferences and insights from the data relative to previous research.</w:t>
      </w:r>
    </w:p>
    <w:p w14:paraId="582FE57B" w14:textId="77777777" w:rsidR="007B25E2" w:rsidRPr="00FA758D" w:rsidRDefault="007B25E2" w:rsidP="00526D7C">
      <w:pPr>
        <w:pStyle w:val="ListParagraph"/>
        <w:numPr>
          <w:ilvl w:val="0"/>
          <w:numId w:val="22"/>
        </w:numPr>
        <w:ind w:left="426" w:hanging="426"/>
        <w:rPr>
          <w:i/>
          <w:iCs/>
          <w:color w:val="487A7B" w:themeColor="accent1"/>
          <w:sz w:val="16"/>
          <w:szCs w:val="22"/>
        </w:rPr>
      </w:pPr>
      <w:r w:rsidRPr="00FA758D">
        <w:rPr>
          <w:i/>
          <w:iCs/>
          <w:color w:val="487A7B" w:themeColor="accent1"/>
          <w:sz w:val="16"/>
          <w:szCs w:val="22"/>
        </w:rPr>
        <w:t>What didn’t work and what could have been done to improve project delivery.&gt;</w:t>
      </w:r>
    </w:p>
    <w:p w14:paraId="408389DB" w14:textId="77777777" w:rsidR="007B25E2" w:rsidRPr="00FA758D" w:rsidRDefault="007B25E2" w:rsidP="00FA758D">
      <w:pPr>
        <w:pStyle w:val="Heading1"/>
      </w:pPr>
      <w:bookmarkStart w:id="101" w:name="_Toc78282413"/>
      <w:r w:rsidRPr="00FA758D">
        <w:t>CONCLUSIONS</w:t>
      </w:r>
      <w:bookmarkEnd w:id="101"/>
    </w:p>
    <w:p w14:paraId="114C7F29" w14:textId="77777777" w:rsidR="00EA2035" w:rsidRPr="007B25E2" w:rsidRDefault="00EA2035" w:rsidP="00EA2035">
      <w:pPr>
        <w:pStyle w:val="BodyCopy"/>
      </w:pPr>
      <w:r>
        <w:t>Body Copy</w:t>
      </w:r>
      <w:r w:rsidRPr="007B25E2">
        <w:t xml:space="preserve"> here</w:t>
      </w:r>
    </w:p>
    <w:p w14:paraId="3EB71140"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&lt;Delete these guidelines prior to submission. Conclusion goes here.&gt;</w:t>
      </w:r>
    </w:p>
    <w:p w14:paraId="101D976C" w14:textId="77777777" w:rsidR="007B25E2" w:rsidRPr="00FA758D" w:rsidRDefault="007B25E2" w:rsidP="00FA758D">
      <w:pPr>
        <w:pStyle w:val="Heading1"/>
      </w:pPr>
      <w:bookmarkStart w:id="102" w:name="_Toc78282414"/>
      <w:r w:rsidRPr="00FA758D">
        <w:t>RECOMMENDATIONS FOR FURTHER RD&amp;A</w:t>
      </w:r>
      <w:bookmarkEnd w:id="102"/>
    </w:p>
    <w:p w14:paraId="5A46D589" w14:textId="77777777" w:rsidR="007B25E2" w:rsidRPr="00EA2035" w:rsidRDefault="007B25E2" w:rsidP="00FA758D">
      <w:pPr>
        <w:pStyle w:val="BodyCopy"/>
        <w:rPr>
          <w:i/>
          <w:iCs/>
          <w:color w:val="487A7B" w:themeColor="accent1"/>
          <w:sz w:val="16"/>
          <w:szCs w:val="22"/>
        </w:rPr>
      </w:pPr>
      <w:r w:rsidRPr="00EA2035">
        <w:rPr>
          <w:i/>
          <w:iCs/>
          <w:color w:val="487A7B" w:themeColor="accent1"/>
          <w:sz w:val="16"/>
          <w:szCs w:val="22"/>
        </w:rPr>
        <w:t xml:space="preserve">What is needed, if anything, to further develop, disseminate, </w:t>
      </w:r>
      <w:proofErr w:type="gramStart"/>
      <w:r w:rsidRPr="00EA2035">
        <w:rPr>
          <w:i/>
          <w:iCs/>
          <w:color w:val="487A7B" w:themeColor="accent1"/>
          <w:sz w:val="16"/>
          <w:szCs w:val="22"/>
        </w:rPr>
        <w:t>commercialise</w:t>
      </w:r>
      <w:proofErr w:type="gramEnd"/>
      <w:r w:rsidRPr="00EA2035">
        <w:rPr>
          <w:i/>
          <w:iCs/>
          <w:color w:val="487A7B" w:themeColor="accent1"/>
          <w:sz w:val="16"/>
          <w:szCs w:val="22"/>
        </w:rPr>
        <w:t xml:space="preserve"> or exploit the Project Outputs?</w:t>
      </w:r>
    </w:p>
    <w:p w14:paraId="6A7AD7A9" w14:textId="77777777" w:rsidR="007B25E2" w:rsidRPr="00EA2035" w:rsidRDefault="007B25E2" w:rsidP="00FA758D">
      <w:pPr>
        <w:pStyle w:val="BodyCopy"/>
        <w:rPr>
          <w:i/>
          <w:iCs/>
          <w:color w:val="487A7B" w:themeColor="accent1"/>
          <w:sz w:val="16"/>
          <w:szCs w:val="22"/>
        </w:rPr>
      </w:pPr>
      <w:r w:rsidRPr="00EA2035">
        <w:rPr>
          <w:i/>
          <w:iCs/>
          <w:color w:val="487A7B" w:themeColor="accent1"/>
          <w:sz w:val="16"/>
          <w:szCs w:val="22"/>
        </w:rPr>
        <w:t>What additional research is recommended to fully address the project objectives?</w:t>
      </w:r>
    </w:p>
    <w:p w14:paraId="05B06802" w14:textId="77777777" w:rsidR="007B25E2" w:rsidRPr="00FA758D" w:rsidRDefault="007B25E2" w:rsidP="00FA758D">
      <w:pPr>
        <w:pStyle w:val="Heading1"/>
      </w:pPr>
      <w:bookmarkStart w:id="103" w:name="_Toc78282415"/>
      <w:r w:rsidRPr="00FA758D">
        <w:t>PUBLICATIONS</w:t>
      </w:r>
      <w:bookmarkEnd w:id="103"/>
    </w:p>
    <w:p w14:paraId="5B92C0A2" w14:textId="77777777" w:rsidR="007B25E2" w:rsidRPr="00FA758D" w:rsidRDefault="00EA2035" w:rsidP="00FA758D">
      <w:pPr>
        <w:pStyle w:val="BodyCopy"/>
      </w:pPr>
      <w:r>
        <w:lastRenderedPageBreak/>
        <w:t>Body Copy</w:t>
      </w:r>
      <w:r w:rsidRPr="007B25E2">
        <w:t xml:space="preserve"> here</w:t>
      </w:r>
    </w:p>
    <w:p w14:paraId="27F4F1A0"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&lt;Delete these guidelines prior to submission. Please do not change font styles. List any academic publications or project publications (</w:t>
      </w:r>
      <w:proofErr w:type="gramStart"/>
      <w:r w:rsidRPr="00FA758D">
        <w:rPr>
          <w:i/>
          <w:iCs/>
          <w:color w:val="487A7B" w:themeColor="accent1"/>
          <w:sz w:val="16"/>
          <w:szCs w:val="22"/>
        </w:rPr>
        <w:t>e.g.</w:t>
      </w:r>
      <w:proofErr w:type="gramEnd"/>
      <w:r w:rsidRPr="00FA758D">
        <w:rPr>
          <w:i/>
          <w:iCs/>
          <w:color w:val="487A7B" w:themeColor="accent1"/>
          <w:sz w:val="16"/>
          <w:szCs w:val="22"/>
        </w:rPr>
        <w:t xml:space="preserve"> a manual or booklet) that have been published or are expected as a result of this project. Please do not attach journal articles or deep link to pdfs. Rather, provide the journal article Digital Object Identifier (DOI) if available.&gt;</w:t>
      </w:r>
    </w:p>
    <w:p w14:paraId="7AE65ABE" w14:textId="77777777" w:rsidR="007B25E2" w:rsidRPr="00FA758D" w:rsidRDefault="007B25E2" w:rsidP="00FA758D">
      <w:pPr>
        <w:pStyle w:val="Heading1"/>
      </w:pPr>
      <w:bookmarkStart w:id="104" w:name="_Toc78282416"/>
      <w:r w:rsidRPr="00FA758D">
        <w:t>ACKNOWLEDGEMENTS</w:t>
      </w:r>
      <w:bookmarkEnd w:id="104"/>
    </w:p>
    <w:p w14:paraId="72342022" w14:textId="77777777" w:rsidR="00EA2035" w:rsidRPr="007B25E2" w:rsidRDefault="00EA2035" w:rsidP="00EA2035">
      <w:pPr>
        <w:pStyle w:val="BodyCopy"/>
      </w:pPr>
      <w:r>
        <w:t>Body Copy</w:t>
      </w:r>
      <w:r w:rsidRPr="007B25E2">
        <w:t xml:space="preserve"> here</w:t>
      </w:r>
    </w:p>
    <w:p w14:paraId="54C1B4F5" w14:textId="77777777" w:rsidR="007B25E2" w:rsidRDefault="007B25E2" w:rsidP="00FA758D">
      <w:pPr>
        <w:pStyle w:val="BodyCopy"/>
        <w:rPr>
          <w:i/>
          <w:iCs/>
          <w:color w:val="487A7B" w:themeColor="accent1"/>
          <w:sz w:val="16"/>
          <w:szCs w:val="22"/>
        </w:rPr>
      </w:pPr>
      <w:r w:rsidRPr="00FA758D">
        <w:rPr>
          <w:i/>
          <w:iCs/>
          <w:color w:val="487A7B" w:themeColor="accent1"/>
          <w:sz w:val="16"/>
          <w:szCs w:val="22"/>
        </w:rPr>
        <w:t xml:space="preserve">&lt;Delete these guidelines prior to submission. Please cite acknowledgements here.&gt; </w:t>
      </w:r>
    </w:p>
    <w:p w14:paraId="2647F78B" w14:textId="77777777" w:rsidR="00292A62" w:rsidRPr="00561E12" w:rsidRDefault="00292A62" w:rsidP="00561E12">
      <w:pPr>
        <w:pStyle w:val="TableHeading"/>
      </w:pPr>
      <w:r w:rsidRPr="00561E12">
        <w:t>Table Heading</w:t>
      </w:r>
      <w:r w:rsidR="008B2806" w:rsidRPr="00561E12">
        <w:t xml:space="preserve"> Style (please use “</w:t>
      </w:r>
      <w:r w:rsidR="00561E12">
        <w:t>TABLE HEADING</w:t>
      </w:r>
      <w:r w:rsidR="008B2806" w:rsidRPr="00561E12">
        <w:t>” style for tables)</w:t>
      </w:r>
    </w:p>
    <w:tbl>
      <w:tblPr>
        <w:tblStyle w:val="SRATable"/>
        <w:tblW w:w="0" w:type="auto"/>
        <w:tblLook w:val="04A0" w:firstRow="1" w:lastRow="0" w:firstColumn="1" w:lastColumn="0" w:noHBand="0" w:noVBand="1"/>
      </w:tblPr>
      <w:tblGrid>
        <w:gridCol w:w="3005"/>
        <w:gridCol w:w="3005"/>
        <w:gridCol w:w="3006"/>
      </w:tblGrid>
      <w:tr w:rsidR="00292A62" w14:paraId="0A346454" w14:textId="77777777" w:rsidTr="0029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1F04F7C" w14:textId="77777777" w:rsidR="00292A62" w:rsidRPr="00292A62" w:rsidRDefault="00292A62" w:rsidP="00292A62">
            <w:pPr>
              <w:pStyle w:val="TableDataHeading"/>
              <w:rPr>
                <w:b/>
                <w:bCs/>
              </w:rPr>
            </w:pPr>
            <w:r w:rsidRPr="00292A62">
              <w:rPr>
                <w:b/>
                <w:bCs/>
              </w:rPr>
              <w:t>Table Data Heading</w:t>
            </w:r>
          </w:p>
        </w:tc>
        <w:tc>
          <w:tcPr>
            <w:tcW w:w="3005" w:type="dxa"/>
          </w:tcPr>
          <w:p w14:paraId="6B262687" w14:textId="77777777" w:rsidR="00292A62" w:rsidRPr="00292A62" w:rsidRDefault="00292A62" w:rsidP="00292A62">
            <w:pPr>
              <w:pStyle w:val="TableDataHeading"/>
              <w:cnfStyle w:val="100000000000" w:firstRow="1" w:lastRow="0" w:firstColumn="0" w:lastColumn="0" w:oddVBand="0" w:evenVBand="0" w:oddHBand="0" w:evenHBand="0" w:firstRowFirstColumn="0" w:firstRowLastColumn="0" w:lastRowFirstColumn="0" w:lastRowLastColumn="0"/>
              <w:rPr>
                <w:b/>
                <w:bCs/>
              </w:rPr>
            </w:pPr>
          </w:p>
        </w:tc>
        <w:tc>
          <w:tcPr>
            <w:tcW w:w="3006" w:type="dxa"/>
          </w:tcPr>
          <w:p w14:paraId="31A10B1F" w14:textId="77777777" w:rsidR="00292A62" w:rsidRPr="00292A62" w:rsidRDefault="00292A62" w:rsidP="00292A62">
            <w:pPr>
              <w:pStyle w:val="TableDataHeading"/>
              <w:cnfStyle w:val="100000000000" w:firstRow="1" w:lastRow="0" w:firstColumn="0" w:lastColumn="0" w:oddVBand="0" w:evenVBand="0" w:oddHBand="0" w:evenHBand="0" w:firstRowFirstColumn="0" w:firstRowLastColumn="0" w:lastRowFirstColumn="0" w:lastRowLastColumn="0"/>
              <w:rPr>
                <w:b/>
                <w:bCs/>
              </w:rPr>
            </w:pPr>
          </w:p>
        </w:tc>
      </w:tr>
      <w:tr w:rsidR="00292A62" w14:paraId="6C0A50FD" w14:textId="77777777" w:rsidTr="00292A62">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005" w:type="dxa"/>
          </w:tcPr>
          <w:p w14:paraId="16F9A99C" w14:textId="77777777" w:rsidR="00292A62" w:rsidRDefault="00292A62" w:rsidP="00292A62">
            <w:pPr>
              <w:pStyle w:val="Tabledata"/>
            </w:pPr>
            <w:r>
              <w:t>Table Data</w:t>
            </w:r>
          </w:p>
        </w:tc>
        <w:tc>
          <w:tcPr>
            <w:tcW w:w="3005" w:type="dxa"/>
          </w:tcPr>
          <w:p w14:paraId="02EC76E7" w14:textId="77777777" w:rsidR="00292A62" w:rsidRDefault="00292A62" w:rsidP="00292A62">
            <w:pPr>
              <w:pStyle w:val="Tabledata"/>
              <w:cnfStyle w:val="000000000000" w:firstRow="0" w:lastRow="0" w:firstColumn="0" w:lastColumn="0" w:oddVBand="0" w:evenVBand="0" w:oddHBand="0" w:evenHBand="0" w:firstRowFirstColumn="0" w:firstRowLastColumn="0" w:lastRowFirstColumn="0" w:lastRowLastColumn="0"/>
            </w:pPr>
          </w:p>
        </w:tc>
        <w:tc>
          <w:tcPr>
            <w:tcW w:w="3006" w:type="dxa"/>
          </w:tcPr>
          <w:p w14:paraId="449A3C5B" w14:textId="77777777" w:rsidR="00292A62" w:rsidRDefault="00292A62" w:rsidP="00292A62">
            <w:pPr>
              <w:pStyle w:val="Tabledata"/>
              <w:cnfStyle w:val="000000000000" w:firstRow="0" w:lastRow="0" w:firstColumn="0" w:lastColumn="0" w:oddVBand="0" w:evenVBand="0" w:oddHBand="0" w:evenHBand="0" w:firstRowFirstColumn="0" w:firstRowLastColumn="0" w:lastRowFirstColumn="0" w:lastRowLastColumn="0"/>
            </w:pPr>
          </w:p>
        </w:tc>
      </w:tr>
      <w:tr w:rsidR="00292A62" w14:paraId="4673D076" w14:textId="77777777" w:rsidTr="00292A62">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005" w:type="dxa"/>
          </w:tcPr>
          <w:p w14:paraId="62D1FA43" w14:textId="77777777" w:rsidR="00292A62" w:rsidRDefault="00292A62" w:rsidP="00292A62">
            <w:pPr>
              <w:pStyle w:val="Tabledata"/>
            </w:pPr>
          </w:p>
        </w:tc>
        <w:tc>
          <w:tcPr>
            <w:tcW w:w="3005" w:type="dxa"/>
          </w:tcPr>
          <w:p w14:paraId="2C7ABC06" w14:textId="77777777" w:rsidR="00292A62" w:rsidRDefault="00292A62" w:rsidP="00292A62">
            <w:pPr>
              <w:pStyle w:val="Tabledata"/>
              <w:cnfStyle w:val="000000000000" w:firstRow="0" w:lastRow="0" w:firstColumn="0" w:lastColumn="0" w:oddVBand="0" w:evenVBand="0" w:oddHBand="0" w:evenHBand="0" w:firstRowFirstColumn="0" w:firstRowLastColumn="0" w:lastRowFirstColumn="0" w:lastRowLastColumn="0"/>
            </w:pPr>
          </w:p>
        </w:tc>
        <w:tc>
          <w:tcPr>
            <w:tcW w:w="3006" w:type="dxa"/>
          </w:tcPr>
          <w:p w14:paraId="7B8C0A4B" w14:textId="77777777" w:rsidR="00292A62" w:rsidRDefault="00292A62" w:rsidP="00292A62">
            <w:pPr>
              <w:pStyle w:val="Tabledata"/>
              <w:cnfStyle w:val="000000000000" w:firstRow="0" w:lastRow="0" w:firstColumn="0" w:lastColumn="0" w:oddVBand="0" w:evenVBand="0" w:oddHBand="0" w:evenHBand="0" w:firstRowFirstColumn="0" w:firstRowLastColumn="0" w:lastRowFirstColumn="0" w:lastRowLastColumn="0"/>
            </w:pPr>
          </w:p>
        </w:tc>
      </w:tr>
    </w:tbl>
    <w:p w14:paraId="64112A63" w14:textId="77777777" w:rsidR="00561E12" w:rsidRDefault="00561E12" w:rsidP="00310C31">
      <w:pPr>
        <w:pStyle w:val="BodyCopy"/>
      </w:pPr>
    </w:p>
    <w:p w14:paraId="01940AE9" w14:textId="77777777" w:rsidR="00B24262" w:rsidRDefault="00B24262" w:rsidP="00310C31">
      <w:pPr>
        <w:pStyle w:val="BodyCopy"/>
      </w:pPr>
      <w:r>
        <w:rPr>
          <w:noProof/>
        </w:rPr>
        <mc:AlternateContent>
          <mc:Choice Requires="wps">
            <w:drawing>
              <wp:inline distT="0" distB="0" distL="0" distR="0" wp14:anchorId="24673520" wp14:editId="266DCC04">
                <wp:extent cx="5660571" cy="1164772"/>
                <wp:effectExtent l="0" t="0" r="16510" b="16510"/>
                <wp:docPr id="6" name="Rectangle 6"/>
                <wp:cNvGraphicFramePr/>
                <a:graphic xmlns:a="http://schemas.openxmlformats.org/drawingml/2006/main">
                  <a:graphicData uri="http://schemas.microsoft.com/office/word/2010/wordprocessingShape">
                    <wps:wsp>
                      <wps:cNvSpPr/>
                      <wps:spPr>
                        <a:xfrm>
                          <a:off x="0" y="0"/>
                          <a:ext cx="5660571" cy="11647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6D5262" id="Rectangle 6" o:spid="_x0000_s1026" style="width:445.7pt;height:9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" fillcolor="#487a7b [3204]" strokecolor="#233c3d [1604]" strokeweight="1pt">
                <w10:anchorlock/>
              </v:rect>
            </w:pict>
          </mc:Fallback>
        </mc:AlternateContent>
      </w:r>
    </w:p>
    <w:p w14:paraId="2773322F" w14:textId="77777777" w:rsidR="00B24262" w:rsidRDefault="00561E12" w:rsidP="00EA22A5">
      <w:pPr>
        <w:pStyle w:val="Heading6"/>
      </w:pPr>
      <w:bookmarkStart w:id="105" w:name="_Toc78281939"/>
      <w:r>
        <w:t xml:space="preserve">Figure </w:t>
      </w:r>
      <w:r w:rsidR="00865518">
        <w:t>Heading</w:t>
      </w:r>
      <w:r w:rsidR="00EA22A5">
        <w:t xml:space="preserve"> (Heading 6, Figure)</w:t>
      </w:r>
      <w:bookmarkEnd w:id="105"/>
    </w:p>
    <w:p w14:paraId="09590EFE" w14:textId="77777777" w:rsidR="007B25E2" w:rsidRDefault="00B24262" w:rsidP="00EA22A5">
      <w:pPr>
        <w:pStyle w:val="Caption"/>
        <w:rPr>
          <w:rFonts w:asciiTheme="majorHAnsi" w:eastAsiaTheme="majorEastAsia" w:hAnsiTheme="majorHAnsi"/>
          <w:sz w:val="32"/>
        </w:rPr>
      </w:pPr>
      <w:r>
        <w:t>Figure Caption</w:t>
      </w:r>
      <w:r w:rsidR="00865518">
        <w:t xml:space="preserve"> (Caption, SRA Caption</w:t>
      </w:r>
      <w:r w:rsidR="007B25E2">
        <w:br w:type="page"/>
      </w:r>
    </w:p>
    <w:p w14:paraId="38A0E40D" w14:textId="77777777" w:rsidR="007B25E2" w:rsidRPr="00FA758D" w:rsidRDefault="007B25E2" w:rsidP="00FA758D">
      <w:pPr>
        <w:pStyle w:val="Heading1"/>
      </w:pPr>
      <w:bookmarkStart w:id="106" w:name="_Toc78282417"/>
      <w:r w:rsidRPr="00FA758D">
        <w:lastRenderedPageBreak/>
        <w:t>REFERENCES</w:t>
      </w:r>
      <w:bookmarkEnd w:id="106"/>
    </w:p>
    <w:p w14:paraId="0F59AAA5" w14:textId="77777777" w:rsidR="00EA2035" w:rsidRPr="007B25E2" w:rsidRDefault="00EA2035" w:rsidP="00EA2035">
      <w:pPr>
        <w:pStyle w:val="BodyCopy"/>
      </w:pPr>
      <w:r>
        <w:t>Body Copy</w:t>
      </w:r>
      <w:r w:rsidRPr="007B25E2">
        <w:t xml:space="preserve"> here</w:t>
      </w:r>
    </w:p>
    <w:p w14:paraId="7DF4248D"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&lt;Delete these guidelines prior to submission. Please do not change font styles. Provide full alphabetised reference list as per Harvard reference guidelines.&gt;</w:t>
      </w:r>
    </w:p>
    <w:p w14:paraId="1A2B204C" w14:textId="77777777" w:rsidR="007B25E2" w:rsidRPr="00DD2688" w:rsidRDefault="007B25E2" w:rsidP="00310C31">
      <w:pPr>
        <w:pStyle w:val="BodyCopy"/>
      </w:pPr>
      <w:r>
        <w:br w:type="page"/>
      </w:r>
    </w:p>
    <w:p w14:paraId="0382CCD1" w14:textId="77777777" w:rsidR="007B25E2" w:rsidRPr="00FA758D" w:rsidRDefault="007B25E2" w:rsidP="00FA758D">
      <w:pPr>
        <w:pStyle w:val="Heading1"/>
      </w:pPr>
      <w:bookmarkStart w:id="107" w:name="_Toc78282418"/>
      <w:r w:rsidRPr="00FA758D">
        <w:lastRenderedPageBreak/>
        <w:t>APPENDIX</w:t>
      </w:r>
      <w:bookmarkEnd w:id="107"/>
    </w:p>
    <w:p w14:paraId="4BF83329" w14:textId="77777777" w:rsidR="007B25E2" w:rsidRPr="00FA758D" w:rsidRDefault="007B25E2" w:rsidP="00FA758D">
      <w:pPr>
        <w:pStyle w:val="Heading2"/>
      </w:pPr>
      <w:bookmarkStart w:id="108" w:name="_Toc78282419"/>
      <w:r w:rsidRPr="00FA758D">
        <w:t>Appendix 1 METADATA DISCLOSURE</w:t>
      </w:r>
      <w:bookmarkEnd w:id="108"/>
    </w:p>
    <w:p w14:paraId="0BCF7F71" w14:textId="77777777" w:rsidR="007B25E2" w:rsidRPr="00FA758D" w:rsidRDefault="007B25E2" w:rsidP="00FA758D">
      <w:pPr>
        <w:pStyle w:val="BodyCopy"/>
        <w:rPr>
          <w:i/>
          <w:iCs/>
          <w:color w:val="487A7B" w:themeColor="accent1"/>
          <w:sz w:val="16"/>
          <w:szCs w:val="22"/>
        </w:rPr>
      </w:pPr>
      <w:r w:rsidRPr="00FA758D">
        <w:rPr>
          <w:i/>
          <w:iCs/>
          <w:color w:val="487A7B" w:themeColor="accent1"/>
          <w:sz w:val="16"/>
          <w:szCs w:val="22"/>
        </w:rPr>
        <w:t xml:space="preserve">&lt;Delete these guidelines prior to submission. Please do not change font styles. Fill in the following details regarding the data generated </w:t>
      </w:r>
      <w:proofErr w:type="gramStart"/>
      <w:r w:rsidRPr="00FA758D">
        <w:rPr>
          <w:i/>
          <w:iCs/>
          <w:color w:val="487A7B" w:themeColor="accent1"/>
          <w:sz w:val="16"/>
          <w:szCs w:val="22"/>
        </w:rPr>
        <w:t>in the course of</w:t>
      </w:r>
      <w:proofErr w:type="gramEnd"/>
      <w:r w:rsidRPr="00FA758D">
        <w:rPr>
          <w:i/>
          <w:iCs/>
          <w:color w:val="487A7B" w:themeColor="accent1"/>
          <w:sz w:val="16"/>
          <w:szCs w:val="22"/>
        </w:rPr>
        <w:t xml:space="preserve"> this project. Provide details about the location, accessibility and contact details of those managing the data. Delete if not required.&gt;</w:t>
      </w:r>
    </w:p>
    <w:p w14:paraId="3258D9D5" w14:textId="77777777" w:rsidR="007B25E2" w:rsidRDefault="007B25E2" w:rsidP="00FA758D">
      <w:pPr>
        <w:pStyle w:val="TableDataHeading"/>
      </w:pPr>
      <w:bookmarkStart w:id="109" w:name="_Toc78281945"/>
      <w:r w:rsidRPr="00731A99">
        <w:t xml:space="preserve">Table </w:t>
      </w:r>
      <w:r w:rsidR="00BC7209">
        <w:fldChar w:fldCharType="begin"/>
      </w:r>
      <w:r w:rsidR="00BC7209">
        <w:instrText xml:space="preserve"> SEQ Table \* ARABIC </w:instrText>
      </w:r>
      <w:r w:rsidR="00BC7209">
        <w:fldChar w:fldCharType="separate"/>
      </w:r>
      <w:r w:rsidR="00716276">
        <w:rPr>
          <w:noProof/>
        </w:rPr>
        <w:t>1</w:t>
      </w:r>
      <w:r w:rsidR="00BC7209">
        <w:rPr>
          <w:noProof/>
        </w:rPr>
        <w:fldChar w:fldCharType="end"/>
      </w:r>
      <w:r w:rsidRPr="00731A99">
        <w:t xml:space="preserve"> Metadata disclosure 1</w:t>
      </w:r>
      <w:bookmarkEnd w:id="109"/>
    </w:p>
    <w:tbl>
      <w:tblPr>
        <w:tblStyle w:val="TableGrid"/>
        <w:tblW w:w="0" w:type="auto"/>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Look w:val="04A0" w:firstRow="1" w:lastRow="0" w:firstColumn="1" w:lastColumn="0" w:noHBand="0" w:noVBand="1"/>
      </w:tblPr>
      <w:tblGrid>
        <w:gridCol w:w="1838"/>
        <w:gridCol w:w="6672"/>
      </w:tblGrid>
      <w:tr w:rsidR="007B25E2" w14:paraId="4C487630" w14:textId="77777777" w:rsidTr="00FA758D">
        <w:trPr>
          <w:trHeight w:val="737"/>
        </w:trPr>
        <w:tc>
          <w:tcPr>
            <w:tcW w:w="1838" w:type="dxa"/>
          </w:tcPr>
          <w:p w14:paraId="15A99AAC" w14:textId="77777777" w:rsidR="007B25E2" w:rsidRPr="006B4031" w:rsidRDefault="007B25E2" w:rsidP="00FA758D">
            <w:pPr>
              <w:pStyle w:val="Tabledata"/>
            </w:pPr>
            <w:r w:rsidRPr="00C10AFD">
              <w:t xml:space="preserve">Data </w:t>
            </w:r>
          </w:p>
        </w:tc>
        <w:tc>
          <w:tcPr>
            <w:tcW w:w="6672" w:type="dxa"/>
          </w:tcPr>
          <w:p w14:paraId="269F673E" w14:textId="77777777" w:rsidR="007B25E2" w:rsidRDefault="007B25E2" w:rsidP="00FA758D">
            <w:pPr>
              <w:pStyle w:val="Tabledata"/>
            </w:pPr>
            <w:r w:rsidRPr="003C2393">
              <w:t>(Description)</w:t>
            </w:r>
          </w:p>
        </w:tc>
      </w:tr>
      <w:tr w:rsidR="007B25E2" w14:paraId="35166C4A" w14:textId="77777777" w:rsidTr="00FA758D">
        <w:trPr>
          <w:trHeight w:val="772"/>
        </w:trPr>
        <w:tc>
          <w:tcPr>
            <w:tcW w:w="1838" w:type="dxa"/>
          </w:tcPr>
          <w:p w14:paraId="12EADFEA" w14:textId="77777777" w:rsidR="007B25E2" w:rsidRPr="003C2393" w:rsidRDefault="007B25E2" w:rsidP="00FA758D">
            <w:pPr>
              <w:pStyle w:val="Tabledata"/>
            </w:pPr>
            <w:r w:rsidRPr="00C10AFD">
              <w:t xml:space="preserve">Stored Location </w:t>
            </w:r>
          </w:p>
        </w:tc>
        <w:tc>
          <w:tcPr>
            <w:tcW w:w="6672" w:type="dxa"/>
          </w:tcPr>
          <w:p w14:paraId="579CCAA1" w14:textId="77777777" w:rsidR="007B25E2" w:rsidRDefault="007B25E2" w:rsidP="00FA758D">
            <w:pPr>
              <w:pStyle w:val="Tabledata"/>
            </w:pPr>
            <w:r w:rsidRPr="003C2393">
              <w:t>(</w:t>
            </w:r>
            <w:proofErr w:type="gramStart"/>
            <w:r w:rsidRPr="003C2393">
              <w:t>I.e.</w:t>
            </w:r>
            <w:proofErr w:type="gramEnd"/>
            <w:r w:rsidRPr="003C2393">
              <w:t xml:space="preserve"> organisation and server)</w:t>
            </w:r>
          </w:p>
        </w:tc>
      </w:tr>
      <w:tr w:rsidR="007B25E2" w14:paraId="0F0EACE0" w14:textId="77777777" w:rsidTr="00FA758D">
        <w:trPr>
          <w:trHeight w:val="333"/>
        </w:trPr>
        <w:tc>
          <w:tcPr>
            <w:tcW w:w="1838" w:type="dxa"/>
          </w:tcPr>
          <w:p w14:paraId="384518A4" w14:textId="77777777" w:rsidR="007B25E2" w:rsidRPr="00C10AFD" w:rsidRDefault="007B25E2" w:rsidP="00FA758D">
            <w:pPr>
              <w:pStyle w:val="Tabledata"/>
            </w:pPr>
            <w:r w:rsidRPr="00C10AFD">
              <w:t xml:space="preserve">Access </w:t>
            </w:r>
          </w:p>
          <w:p w14:paraId="4DCF298A" w14:textId="77777777" w:rsidR="007B25E2" w:rsidRPr="003C2393" w:rsidRDefault="007B25E2" w:rsidP="00FA758D">
            <w:pPr>
              <w:pStyle w:val="Tabledata"/>
            </w:pPr>
          </w:p>
        </w:tc>
        <w:tc>
          <w:tcPr>
            <w:tcW w:w="6672" w:type="dxa"/>
          </w:tcPr>
          <w:p w14:paraId="1F79646F" w14:textId="1326107D" w:rsidR="007B25E2" w:rsidRDefault="007B25E2" w:rsidP="00FA758D">
            <w:pPr>
              <w:pStyle w:val="Tabledata"/>
            </w:pPr>
            <w:r w:rsidRPr="003C2393">
              <w:t>(</w:t>
            </w:r>
            <w:proofErr w:type="gramStart"/>
            <w:r w:rsidRPr="003C2393">
              <w:t>I.e.</w:t>
            </w:r>
            <w:proofErr w:type="gramEnd"/>
            <w:r w:rsidRPr="003C2393">
              <w:t xml:space="preserve"> </w:t>
            </w:r>
            <w:r w:rsidR="00FB6CBA" w:rsidRPr="003C2393">
              <w:t>publ</w:t>
            </w:r>
            <w:r w:rsidR="00FB6CBA">
              <w:t>icly</w:t>
            </w:r>
            <w:r>
              <w:t xml:space="preserve"> accessible or restricted?</w:t>
            </w:r>
            <w:r w:rsidRPr="003C2393">
              <w:t xml:space="preserve"> Please provide details</w:t>
            </w:r>
            <w:r>
              <w:t>.)</w:t>
            </w:r>
          </w:p>
        </w:tc>
      </w:tr>
      <w:tr w:rsidR="007B25E2" w14:paraId="3980E831" w14:textId="77777777" w:rsidTr="00FA758D">
        <w:trPr>
          <w:trHeight w:val="525"/>
        </w:trPr>
        <w:tc>
          <w:tcPr>
            <w:tcW w:w="1838" w:type="dxa"/>
          </w:tcPr>
          <w:p w14:paraId="410AC9D8" w14:textId="77777777" w:rsidR="007B25E2" w:rsidRPr="00C10AFD" w:rsidRDefault="007B25E2" w:rsidP="00FA758D">
            <w:pPr>
              <w:pStyle w:val="Tabledata"/>
            </w:pPr>
            <w:r w:rsidRPr="00C10AFD">
              <w:t xml:space="preserve">Contact </w:t>
            </w:r>
          </w:p>
          <w:p w14:paraId="55EE2D59" w14:textId="77777777" w:rsidR="007B25E2" w:rsidRPr="003C2393" w:rsidRDefault="007B25E2" w:rsidP="00FA758D">
            <w:pPr>
              <w:pStyle w:val="Tabledata"/>
            </w:pPr>
          </w:p>
        </w:tc>
        <w:tc>
          <w:tcPr>
            <w:tcW w:w="6672" w:type="dxa"/>
          </w:tcPr>
          <w:p w14:paraId="2D4E8CEB" w14:textId="77777777" w:rsidR="007B25E2" w:rsidRDefault="007B25E2" w:rsidP="00FA758D">
            <w:pPr>
              <w:pStyle w:val="Tabledata"/>
            </w:pPr>
            <w:r w:rsidRPr="003C2393">
              <w:t>(</w:t>
            </w:r>
            <w:proofErr w:type="gramStart"/>
            <w:r>
              <w:t>I.e.</w:t>
            </w:r>
            <w:proofErr w:type="gramEnd"/>
            <w:r>
              <w:t xml:space="preserve"> </w:t>
            </w:r>
            <w:r w:rsidRPr="003C2393">
              <w:t xml:space="preserve">Details of </w:t>
            </w:r>
            <w:r>
              <w:t>person/</w:t>
            </w:r>
            <w:r w:rsidRPr="003C2393">
              <w:t>position with access)</w:t>
            </w:r>
          </w:p>
        </w:tc>
      </w:tr>
    </w:tbl>
    <w:p w14:paraId="21586AF5" w14:textId="77777777" w:rsidR="007B25E2" w:rsidRDefault="007B25E2" w:rsidP="00310C31">
      <w:pPr>
        <w:pStyle w:val="BodyCopy"/>
      </w:pPr>
    </w:p>
    <w:p w14:paraId="580BF399" w14:textId="77777777" w:rsidR="007B25E2" w:rsidRDefault="007B25E2" w:rsidP="00FA758D">
      <w:pPr>
        <w:pStyle w:val="TableDataHeading"/>
      </w:pPr>
      <w:bookmarkStart w:id="110" w:name="_Toc78281946"/>
      <w:r w:rsidRPr="00731A99">
        <w:t xml:space="preserve">Table </w:t>
      </w:r>
      <w:r w:rsidR="00BC7209">
        <w:fldChar w:fldCharType="begin"/>
      </w:r>
      <w:r w:rsidR="00BC7209">
        <w:instrText xml:space="preserve"> SEQ Table \* ARABIC </w:instrText>
      </w:r>
      <w:r w:rsidR="00BC7209">
        <w:fldChar w:fldCharType="separate"/>
      </w:r>
      <w:r w:rsidR="00716276">
        <w:rPr>
          <w:noProof/>
        </w:rPr>
        <w:t>2</w:t>
      </w:r>
      <w:r w:rsidR="00BC7209">
        <w:rPr>
          <w:noProof/>
        </w:rPr>
        <w:fldChar w:fldCharType="end"/>
      </w:r>
      <w:r w:rsidRPr="00731A99">
        <w:t xml:space="preserve"> Metadata disclosure 2</w:t>
      </w:r>
      <w:bookmarkEnd w:id="110"/>
    </w:p>
    <w:tbl>
      <w:tblPr>
        <w:tblStyle w:val="TableGrid"/>
        <w:tblW w:w="0" w:type="auto"/>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Look w:val="04A0" w:firstRow="1" w:lastRow="0" w:firstColumn="1" w:lastColumn="0" w:noHBand="0" w:noVBand="1"/>
      </w:tblPr>
      <w:tblGrid>
        <w:gridCol w:w="1838"/>
        <w:gridCol w:w="6672"/>
      </w:tblGrid>
      <w:tr w:rsidR="007B25E2" w14:paraId="45DBB544" w14:textId="77777777" w:rsidTr="00FA758D">
        <w:trPr>
          <w:trHeight w:val="737"/>
        </w:trPr>
        <w:tc>
          <w:tcPr>
            <w:tcW w:w="1838" w:type="dxa"/>
          </w:tcPr>
          <w:p w14:paraId="5D8D1011" w14:textId="77777777" w:rsidR="007B25E2" w:rsidRPr="006B4031" w:rsidRDefault="007B25E2" w:rsidP="00FA758D">
            <w:pPr>
              <w:pStyle w:val="Tabledata"/>
            </w:pPr>
            <w:r w:rsidRPr="00C10AFD">
              <w:t xml:space="preserve">Data </w:t>
            </w:r>
          </w:p>
        </w:tc>
        <w:tc>
          <w:tcPr>
            <w:tcW w:w="6672" w:type="dxa"/>
          </w:tcPr>
          <w:p w14:paraId="07AE5411" w14:textId="77777777" w:rsidR="007B25E2" w:rsidRDefault="007B25E2" w:rsidP="00FA758D">
            <w:pPr>
              <w:pStyle w:val="Tabledata"/>
            </w:pPr>
            <w:r w:rsidRPr="003C2393">
              <w:t>(Description)</w:t>
            </w:r>
          </w:p>
        </w:tc>
      </w:tr>
      <w:tr w:rsidR="007B25E2" w14:paraId="01BB5EEF" w14:textId="77777777" w:rsidTr="00FA758D">
        <w:trPr>
          <w:trHeight w:val="772"/>
        </w:trPr>
        <w:tc>
          <w:tcPr>
            <w:tcW w:w="1838" w:type="dxa"/>
          </w:tcPr>
          <w:p w14:paraId="18C5C82C" w14:textId="77777777" w:rsidR="007B25E2" w:rsidRPr="003C2393" w:rsidRDefault="007B25E2" w:rsidP="00FA758D">
            <w:pPr>
              <w:pStyle w:val="Tabledata"/>
            </w:pPr>
            <w:r w:rsidRPr="00C10AFD">
              <w:t xml:space="preserve">Stored Location </w:t>
            </w:r>
          </w:p>
        </w:tc>
        <w:tc>
          <w:tcPr>
            <w:tcW w:w="6672" w:type="dxa"/>
          </w:tcPr>
          <w:p w14:paraId="769D0AFC" w14:textId="77777777" w:rsidR="007B25E2" w:rsidRDefault="007B25E2" w:rsidP="00FA758D">
            <w:pPr>
              <w:pStyle w:val="Tabledata"/>
            </w:pPr>
            <w:r w:rsidRPr="003C2393">
              <w:t>(</w:t>
            </w:r>
            <w:proofErr w:type="gramStart"/>
            <w:r w:rsidRPr="003C2393">
              <w:t>I.e.</w:t>
            </w:r>
            <w:proofErr w:type="gramEnd"/>
            <w:r w:rsidRPr="003C2393">
              <w:t xml:space="preserve"> organisation and server)</w:t>
            </w:r>
          </w:p>
        </w:tc>
      </w:tr>
      <w:tr w:rsidR="007B25E2" w14:paraId="30882E30" w14:textId="77777777" w:rsidTr="00FA758D">
        <w:trPr>
          <w:trHeight w:val="333"/>
        </w:trPr>
        <w:tc>
          <w:tcPr>
            <w:tcW w:w="1838" w:type="dxa"/>
          </w:tcPr>
          <w:p w14:paraId="0C35B432" w14:textId="77777777" w:rsidR="007B25E2" w:rsidRPr="00C10AFD" w:rsidRDefault="007B25E2" w:rsidP="00FA758D">
            <w:pPr>
              <w:pStyle w:val="Tabledata"/>
            </w:pPr>
            <w:r w:rsidRPr="00C10AFD">
              <w:t xml:space="preserve">Access </w:t>
            </w:r>
          </w:p>
          <w:p w14:paraId="034E8C94" w14:textId="77777777" w:rsidR="007B25E2" w:rsidRPr="003C2393" w:rsidRDefault="007B25E2" w:rsidP="00FA758D">
            <w:pPr>
              <w:pStyle w:val="Tabledata"/>
            </w:pPr>
          </w:p>
        </w:tc>
        <w:tc>
          <w:tcPr>
            <w:tcW w:w="6672" w:type="dxa"/>
          </w:tcPr>
          <w:p w14:paraId="7773CCE4" w14:textId="2F5C212F" w:rsidR="007B25E2" w:rsidRDefault="007B25E2" w:rsidP="00FA758D">
            <w:pPr>
              <w:pStyle w:val="Tabledata"/>
            </w:pPr>
            <w:r w:rsidRPr="003C2393">
              <w:t>(</w:t>
            </w:r>
            <w:proofErr w:type="gramStart"/>
            <w:r w:rsidRPr="003C2393">
              <w:t>I.e.</w:t>
            </w:r>
            <w:proofErr w:type="gramEnd"/>
            <w:r w:rsidRPr="003C2393">
              <w:t xml:space="preserve"> </w:t>
            </w:r>
            <w:r w:rsidR="00FB6CBA" w:rsidRPr="003C2393">
              <w:t>publ</w:t>
            </w:r>
            <w:r w:rsidR="00FB6CBA">
              <w:t>icly</w:t>
            </w:r>
            <w:r>
              <w:t xml:space="preserve"> accessible or restricted?</w:t>
            </w:r>
            <w:r w:rsidRPr="003C2393">
              <w:t xml:space="preserve"> Please provide details</w:t>
            </w:r>
            <w:r>
              <w:t>.)</w:t>
            </w:r>
          </w:p>
        </w:tc>
      </w:tr>
      <w:tr w:rsidR="007B25E2" w14:paraId="0B498EF8" w14:textId="77777777" w:rsidTr="00FA758D">
        <w:trPr>
          <w:trHeight w:val="525"/>
        </w:trPr>
        <w:tc>
          <w:tcPr>
            <w:tcW w:w="1838" w:type="dxa"/>
          </w:tcPr>
          <w:p w14:paraId="7360A58D" w14:textId="77777777" w:rsidR="007B25E2" w:rsidRPr="00C10AFD" w:rsidRDefault="007B25E2" w:rsidP="00FA758D">
            <w:pPr>
              <w:pStyle w:val="Tabledata"/>
            </w:pPr>
            <w:r w:rsidRPr="00C10AFD">
              <w:t xml:space="preserve">Contact </w:t>
            </w:r>
          </w:p>
          <w:p w14:paraId="5DBC0250" w14:textId="77777777" w:rsidR="007B25E2" w:rsidRPr="003C2393" w:rsidRDefault="007B25E2" w:rsidP="00FA758D">
            <w:pPr>
              <w:pStyle w:val="Tabledata"/>
            </w:pPr>
          </w:p>
        </w:tc>
        <w:tc>
          <w:tcPr>
            <w:tcW w:w="6672" w:type="dxa"/>
          </w:tcPr>
          <w:p w14:paraId="10B1AD14" w14:textId="77777777" w:rsidR="007B25E2" w:rsidRDefault="007B25E2" w:rsidP="00FA758D">
            <w:pPr>
              <w:pStyle w:val="Tabledata"/>
            </w:pPr>
            <w:r w:rsidRPr="003C2393">
              <w:t>(</w:t>
            </w:r>
            <w:proofErr w:type="gramStart"/>
            <w:r>
              <w:t>I.e.</w:t>
            </w:r>
            <w:proofErr w:type="gramEnd"/>
            <w:r>
              <w:t xml:space="preserve"> </w:t>
            </w:r>
            <w:r w:rsidRPr="003C2393">
              <w:t xml:space="preserve">Details of </w:t>
            </w:r>
            <w:r>
              <w:t>person/</w:t>
            </w:r>
            <w:r w:rsidRPr="003C2393">
              <w:t>position with access)</w:t>
            </w:r>
          </w:p>
        </w:tc>
      </w:tr>
    </w:tbl>
    <w:p w14:paraId="1FFE6423" w14:textId="77777777" w:rsidR="007B25E2" w:rsidRDefault="007B25E2" w:rsidP="00310C31">
      <w:pPr>
        <w:pStyle w:val="BodyCopy"/>
      </w:pPr>
    </w:p>
    <w:p w14:paraId="7D545459" w14:textId="77777777" w:rsidR="007B25E2" w:rsidRPr="008E4297" w:rsidRDefault="007B25E2" w:rsidP="00310C31">
      <w:pPr>
        <w:pStyle w:val="BodyCopy"/>
      </w:pPr>
      <w:r>
        <w:br w:type="page"/>
      </w:r>
    </w:p>
    <w:p w14:paraId="2734DF08" w14:textId="77777777" w:rsidR="007B25E2" w:rsidRPr="00FA758D" w:rsidRDefault="007B25E2" w:rsidP="00FA758D">
      <w:pPr>
        <w:pStyle w:val="Heading2"/>
      </w:pPr>
      <w:bookmarkStart w:id="111" w:name="_Toc78282420"/>
      <w:r w:rsidRPr="00FA758D">
        <w:lastRenderedPageBreak/>
        <w:t>Appendix 2</w:t>
      </w:r>
      <w:bookmarkEnd w:id="111"/>
      <w:r w:rsidRPr="00FA758D">
        <w:t xml:space="preserve"> </w:t>
      </w:r>
    </w:p>
    <w:p w14:paraId="325D03C2" w14:textId="77777777" w:rsidR="007B25E2" w:rsidRPr="00310C31" w:rsidRDefault="007B25E2" w:rsidP="00310C31">
      <w:pPr>
        <w:pStyle w:val="BodyCopy"/>
      </w:pPr>
      <w:r w:rsidRPr="00310C31">
        <w:br w:type="page"/>
      </w:r>
    </w:p>
    <w:p w14:paraId="3565F8C0" w14:textId="64A07E8C" w:rsidR="007B25E2" w:rsidRPr="00FA758D" w:rsidRDefault="00CB6137" w:rsidP="00FA758D">
      <w:pPr>
        <w:pStyle w:val="Heading1"/>
      </w:pPr>
      <w:bookmarkStart w:id="112" w:name="_Toc78282421"/>
      <w:r>
        <w:lastRenderedPageBreak/>
        <w:t>SRA</w:t>
      </w:r>
      <w:r w:rsidR="00FB6CBA">
        <w:t xml:space="preserve"> </w:t>
      </w:r>
      <w:r>
        <w:t>R</w:t>
      </w:r>
      <w:r w:rsidR="00FB6CBA">
        <w:t>ESEARCH MISSIONS</w:t>
      </w:r>
      <w:r>
        <w:t xml:space="preserve"> MANAGER</w:t>
      </w:r>
      <w:r w:rsidR="00FB6CBA">
        <w:t>’S</w:t>
      </w:r>
      <w:r w:rsidR="007B25E2" w:rsidRPr="00FA758D">
        <w:t xml:space="preserve"> RECOMMENDATION</w:t>
      </w:r>
      <w:bookmarkEnd w:id="112"/>
    </w:p>
    <w:p w14:paraId="2404BE56" w14:textId="6F55CADE" w:rsidR="007B25E2" w:rsidRPr="00605E1F" w:rsidRDefault="007B25E2" w:rsidP="00605E1F">
      <w:pPr>
        <w:pStyle w:val="BodyCopy"/>
      </w:pPr>
      <w:r w:rsidRPr="00605E1F">
        <w:t xml:space="preserve">(To be completed by the </w:t>
      </w:r>
      <w:r w:rsidR="00CB6137">
        <w:t>SRA</w:t>
      </w:r>
      <w:r w:rsidR="00FB6CBA">
        <w:t xml:space="preserve"> Research Missions</w:t>
      </w:r>
      <w:r w:rsidR="00CB6137">
        <w:t xml:space="preserve"> Manager, Research </w:t>
      </w:r>
      <w:r w:rsidR="00FB6CBA">
        <w:t>Investments</w:t>
      </w:r>
      <w:r w:rsidRPr="00605E1F">
        <w:t>)</w:t>
      </w:r>
    </w:p>
    <w:tbl>
      <w:tblPr>
        <w:tblStyle w:val="GridTable1Light"/>
        <w:tblW w:w="8761" w:type="dxa"/>
        <w:tblInd w:w="-5" w:type="dxa"/>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Look w:val="04A0" w:firstRow="1" w:lastRow="0" w:firstColumn="1" w:lastColumn="0" w:noHBand="0" w:noVBand="1"/>
      </w:tblPr>
      <w:tblGrid>
        <w:gridCol w:w="2268"/>
        <w:gridCol w:w="1560"/>
        <w:gridCol w:w="3118"/>
        <w:gridCol w:w="1815"/>
      </w:tblGrid>
      <w:tr w:rsidR="007B25E2" w:rsidRPr="00605E1F" w14:paraId="47FBFBCC" w14:textId="77777777" w:rsidTr="00605E1F">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hideMark/>
          </w:tcPr>
          <w:p w14:paraId="6506A1E3" w14:textId="77777777" w:rsidR="007B25E2" w:rsidRPr="00605E1F" w:rsidRDefault="007B25E2" w:rsidP="00605E1F">
            <w:pPr>
              <w:pStyle w:val="Tabledata"/>
            </w:pPr>
            <w:r w:rsidRPr="00605E1F">
              <w:t>Milestone Number</w:t>
            </w:r>
          </w:p>
        </w:tc>
        <w:tc>
          <w:tcPr>
            <w:tcW w:w="6493" w:type="dxa"/>
            <w:gridSpan w:val="3"/>
            <w:tcBorders>
              <w:bottom w:val="none" w:sz="0" w:space="0" w:color="auto"/>
            </w:tcBorders>
            <w:hideMark/>
          </w:tcPr>
          <w:p w14:paraId="4A7D6797" w14:textId="77777777" w:rsidR="007B25E2" w:rsidRPr="00605E1F" w:rsidRDefault="007B25E2" w:rsidP="00605E1F">
            <w:pPr>
              <w:pStyle w:val="Tabledata"/>
              <w:cnfStyle w:val="100000000000" w:firstRow="1" w:lastRow="0" w:firstColumn="0" w:lastColumn="0" w:oddVBand="0" w:evenVBand="0" w:oddHBand="0" w:evenHBand="0" w:firstRowFirstColumn="0" w:firstRowLastColumn="0" w:lastRowFirstColumn="0" w:lastRowLastColumn="0"/>
            </w:pPr>
          </w:p>
        </w:tc>
      </w:tr>
      <w:tr w:rsidR="007B25E2" w:rsidRPr="00605E1F" w14:paraId="003233E6" w14:textId="77777777" w:rsidTr="00605E1F">
        <w:trPr>
          <w:trHeight w:val="528"/>
        </w:trPr>
        <w:tc>
          <w:tcPr>
            <w:cnfStyle w:val="001000000000" w:firstRow="0" w:lastRow="0" w:firstColumn="1" w:lastColumn="0" w:oddVBand="0" w:evenVBand="0" w:oddHBand="0" w:evenHBand="0" w:firstRowFirstColumn="0" w:firstRowLastColumn="0" w:lastRowFirstColumn="0" w:lastRowLastColumn="0"/>
            <w:tcW w:w="2268" w:type="dxa"/>
          </w:tcPr>
          <w:p w14:paraId="28F7A930" w14:textId="77777777" w:rsidR="007B25E2" w:rsidRPr="00605E1F" w:rsidRDefault="007B25E2" w:rsidP="00605E1F">
            <w:pPr>
              <w:pStyle w:val="Tabledata"/>
            </w:pPr>
            <w:r w:rsidRPr="00605E1F">
              <w:t>Milestone Title</w:t>
            </w:r>
          </w:p>
        </w:tc>
        <w:tc>
          <w:tcPr>
            <w:tcW w:w="6493" w:type="dxa"/>
            <w:gridSpan w:val="3"/>
          </w:tcPr>
          <w:p w14:paraId="40225561"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r w:rsidRPr="00605E1F">
              <w:t>Final Report</w:t>
            </w:r>
          </w:p>
        </w:tc>
      </w:tr>
      <w:tr w:rsidR="007B25E2" w:rsidRPr="00605E1F" w14:paraId="6E02A2BC" w14:textId="77777777" w:rsidTr="00605E1F">
        <w:trPr>
          <w:trHeight w:val="465"/>
        </w:trPr>
        <w:tc>
          <w:tcPr>
            <w:cnfStyle w:val="001000000000" w:firstRow="0" w:lastRow="0" w:firstColumn="1" w:lastColumn="0" w:oddVBand="0" w:evenVBand="0" w:oddHBand="0" w:evenHBand="0" w:firstRowFirstColumn="0" w:firstRowLastColumn="0" w:lastRowFirstColumn="0" w:lastRowLastColumn="0"/>
            <w:tcW w:w="2268" w:type="dxa"/>
            <w:vMerge w:val="restart"/>
            <w:hideMark/>
          </w:tcPr>
          <w:p w14:paraId="20FDA0E0" w14:textId="77777777" w:rsidR="007B25E2" w:rsidRPr="00605E1F" w:rsidRDefault="007B25E2" w:rsidP="00605E1F">
            <w:pPr>
              <w:pStyle w:val="Tabledata"/>
            </w:pPr>
            <w:r w:rsidRPr="00605E1F">
              <w:t>Final Report Due Date</w:t>
            </w:r>
          </w:p>
        </w:tc>
        <w:tc>
          <w:tcPr>
            <w:tcW w:w="1560" w:type="dxa"/>
            <w:vMerge w:val="restart"/>
            <w:hideMark/>
          </w:tcPr>
          <w:p w14:paraId="3D116C32"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c>
          <w:tcPr>
            <w:tcW w:w="3118" w:type="dxa"/>
            <w:hideMark/>
          </w:tcPr>
          <w:p w14:paraId="60709294"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r w:rsidRPr="00605E1F">
              <w:t>Date submitted</w:t>
            </w:r>
          </w:p>
        </w:tc>
        <w:tc>
          <w:tcPr>
            <w:tcW w:w="1815" w:type="dxa"/>
            <w:hideMark/>
          </w:tcPr>
          <w:p w14:paraId="59B41E7E"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r>
      <w:tr w:rsidR="007B25E2" w:rsidRPr="00605E1F" w14:paraId="09C1850C" w14:textId="77777777" w:rsidTr="00605E1F">
        <w:trPr>
          <w:trHeight w:val="465"/>
        </w:trPr>
        <w:tc>
          <w:tcPr>
            <w:cnfStyle w:val="001000000000" w:firstRow="0" w:lastRow="0" w:firstColumn="1" w:lastColumn="0" w:oddVBand="0" w:evenVBand="0" w:oddHBand="0" w:evenHBand="0" w:firstRowFirstColumn="0" w:firstRowLastColumn="0" w:lastRowFirstColumn="0" w:lastRowLastColumn="0"/>
            <w:tcW w:w="2268" w:type="dxa"/>
            <w:vMerge/>
          </w:tcPr>
          <w:p w14:paraId="7629F3C4" w14:textId="77777777" w:rsidR="007B25E2" w:rsidRPr="00605E1F" w:rsidRDefault="007B25E2" w:rsidP="00605E1F">
            <w:pPr>
              <w:pStyle w:val="Tabledata"/>
            </w:pPr>
          </w:p>
        </w:tc>
        <w:tc>
          <w:tcPr>
            <w:tcW w:w="1560" w:type="dxa"/>
            <w:vMerge/>
          </w:tcPr>
          <w:p w14:paraId="42798E94"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c>
          <w:tcPr>
            <w:tcW w:w="3118" w:type="dxa"/>
          </w:tcPr>
          <w:p w14:paraId="4C5F9EA7"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r w:rsidRPr="00605E1F">
              <w:t>Date of submission of revised version (if relevant)</w:t>
            </w:r>
          </w:p>
        </w:tc>
        <w:tc>
          <w:tcPr>
            <w:tcW w:w="1815" w:type="dxa"/>
          </w:tcPr>
          <w:p w14:paraId="0B56532C"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r>
      <w:tr w:rsidR="007B25E2" w:rsidRPr="00605E1F" w14:paraId="5AC6650B" w14:textId="77777777" w:rsidTr="00605E1F">
        <w:trPr>
          <w:trHeight w:val="528"/>
        </w:trPr>
        <w:tc>
          <w:tcPr>
            <w:cnfStyle w:val="001000000000" w:firstRow="0" w:lastRow="0" w:firstColumn="1" w:lastColumn="0" w:oddVBand="0" w:evenVBand="0" w:oddHBand="0" w:evenHBand="0" w:firstRowFirstColumn="0" w:firstRowLastColumn="0" w:lastRowFirstColumn="0" w:lastRowLastColumn="0"/>
            <w:tcW w:w="2268" w:type="dxa"/>
          </w:tcPr>
          <w:p w14:paraId="6019CA77" w14:textId="77777777" w:rsidR="007B25E2" w:rsidRPr="00605E1F" w:rsidRDefault="007B25E2" w:rsidP="00605E1F">
            <w:pPr>
              <w:pStyle w:val="Tabledata"/>
            </w:pPr>
            <w:r w:rsidRPr="00605E1F">
              <w:t>Date Reviewed</w:t>
            </w:r>
          </w:p>
        </w:tc>
        <w:tc>
          <w:tcPr>
            <w:tcW w:w="1560" w:type="dxa"/>
          </w:tcPr>
          <w:p w14:paraId="58791E68"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c>
          <w:tcPr>
            <w:tcW w:w="3118" w:type="dxa"/>
          </w:tcPr>
          <w:p w14:paraId="39905A31"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r w:rsidRPr="00605E1F">
              <w:t>Date of review of revised version (if relevant)</w:t>
            </w:r>
          </w:p>
        </w:tc>
        <w:tc>
          <w:tcPr>
            <w:tcW w:w="1815" w:type="dxa"/>
          </w:tcPr>
          <w:p w14:paraId="71E0DE8B"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r>
      <w:tr w:rsidR="007B25E2" w:rsidRPr="00605E1F" w14:paraId="1AA1FE9A" w14:textId="77777777" w:rsidTr="00605E1F">
        <w:trPr>
          <w:trHeight w:val="731"/>
        </w:trPr>
        <w:tc>
          <w:tcPr>
            <w:cnfStyle w:val="001000000000" w:firstRow="0" w:lastRow="0" w:firstColumn="1" w:lastColumn="0" w:oddVBand="0" w:evenVBand="0" w:oddHBand="0" w:evenHBand="0" w:firstRowFirstColumn="0" w:firstRowLastColumn="0" w:lastRowFirstColumn="0" w:lastRowLastColumn="0"/>
            <w:tcW w:w="2268" w:type="dxa"/>
          </w:tcPr>
          <w:p w14:paraId="081F3C3A" w14:textId="77777777" w:rsidR="007B25E2" w:rsidRPr="00605E1F" w:rsidRDefault="007B25E2" w:rsidP="00605E1F">
            <w:pPr>
              <w:pStyle w:val="Tabledata"/>
            </w:pPr>
            <w:r w:rsidRPr="00605E1F">
              <w:t xml:space="preserve">Reason for delay </w:t>
            </w:r>
          </w:p>
          <w:p w14:paraId="31563FC2" w14:textId="77777777" w:rsidR="007B25E2" w:rsidRPr="00605E1F" w:rsidRDefault="007B25E2" w:rsidP="00605E1F">
            <w:pPr>
              <w:pStyle w:val="Tabledata"/>
            </w:pPr>
            <w:r w:rsidRPr="00605E1F">
              <w:t>(</w:t>
            </w:r>
            <w:proofErr w:type="gramStart"/>
            <w:r w:rsidRPr="00605E1F">
              <w:t>if</w:t>
            </w:r>
            <w:proofErr w:type="gramEnd"/>
            <w:r w:rsidRPr="00605E1F">
              <w:t xml:space="preserve"> relevant)</w:t>
            </w:r>
          </w:p>
        </w:tc>
        <w:tc>
          <w:tcPr>
            <w:tcW w:w="6493" w:type="dxa"/>
            <w:gridSpan w:val="3"/>
          </w:tcPr>
          <w:p w14:paraId="54D8C247"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r>
      <w:tr w:rsidR="007B25E2" w:rsidRPr="00605E1F" w14:paraId="4A0CC49F" w14:textId="77777777" w:rsidTr="00605E1F">
        <w:trPr>
          <w:trHeight w:val="528"/>
        </w:trPr>
        <w:tc>
          <w:tcPr>
            <w:cnfStyle w:val="001000000000" w:firstRow="0" w:lastRow="0" w:firstColumn="1" w:lastColumn="0" w:oddVBand="0" w:evenVBand="0" w:oddHBand="0" w:evenHBand="0" w:firstRowFirstColumn="0" w:firstRowLastColumn="0" w:lastRowFirstColumn="0" w:lastRowLastColumn="0"/>
            <w:tcW w:w="2268" w:type="dxa"/>
            <w:hideMark/>
          </w:tcPr>
          <w:p w14:paraId="53B1277F" w14:textId="77777777" w:rsidR="007B25E2" w:rsidRPr="00605E1F" w:rsidRDefault="007B25E2" w:rsidP="00605E1F">
            <w:pPr>
              <w:pStyle w:val="Tabledata"/>
            </w:pPr>
            <w:r w:rsidRPr="00605E1F">
              <w:t>Milestone Payment</w:t>
            </w:r>
          </w:p>
        </w:tc>
        <w:tc>
          <w:tcPr>
            <w:tcW w:w="6493" w:type="dxa"/>
            <w:gridSpan w:val="3"/>
            <w:hideMark/>
          </w:tcPr>
          <w:p w14:paraId="4E450CE6"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r>
      <w:tr w:rsidR="007B25E2" w:rsidRPr="00605E1F" w14:paraId="548BA56E" w14:textId="77777777" w:rsidTr="00605E1F">
        <w:trPr>
          <w:trHeight w:val="528"/>
        </w:trPr>
        <w:tc>
          <w:tcPr>
            <w:cnfStyle w:val="001000000000" w:firstRow="0" w:lastRow="0" w:firstColumn="1" w:lastColumn="0" w:oddVBand="0" w:evenVBand="0" w:oddHBand="0" w:evenHBand="0" w:firstRowFirstColumn="0" w:firstRowLastColumn="0" w:lastRowFirstColumn="0" w:lastRowLastColumn="0"/>
            <w:tcW w:w="2268" w:type="dxa"/>
          </w:tcPr>
          <w:p w14:paraId="66DFE545" w14:textId="77777777" w:rsidR="007B25E2" w:rsidRPr="00605E1F" w:rsidRDefault="007B25E2" w:rsidP="00605E1F">
            <w:pPr>
              <w:pStyle w:val="Tabledata"/>
            </w:pPr>
            <w:r w:rsidRPr="00605E1F">
              <w:t>Total Project Funding by SRA-R</w:t>
            </w:r>
            <w:r w:rsidR="00CB6137">
              <w:t>MS</w:t>
            </w:r>
          </w:p>
        </w:tc>
        <w:tc>
          <w:tcPr>
            <w:tcW w:w="6493" w:type="dxa"/>
            <w:gridSpan w:val="3"/>
          </w:tcPr>
          <w:p w14:paraId="366B7C48"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r>
      <w:tr w:rsidR="007B25E2" w:rsidRPr="00605E1F" w14:paraId="1AF7F7DB" w14:textId="77777777" w:rsidTr="00605E1F">
        <w:trPr>
          <w:trHeight w:val="528"/>
        </w:trPr>
        <w:tc>
          <w:tcPr>
            <w:cnfStyle w:val="001000000000" w:firstRow="0" w:lastRow="0" w:firstColumn="1" w:lastColumn="0" w:oddVBand="0" w:evenVBand="0" w:oddHBand="0" w:evenHBand="0" w:firstRowFirstColumn="0" w:firstRowLastColumn="0" w:lastRowFirstColumn="0" w:lastRowLastColumn="0"/>
            <w:tcW w:w="2268" w:type="dxa"/>
          </w:tcPr>
          <w:p w14:paraId="0C564D8C" w14:textId="77777777" w:rsidR="007B25E2" w:rsidRPr="00605E1F" w:rsidRDefault="007B25E2" w:rsidP="00605E1F">
            <w:pPr>
              <w:pStyle w:val="Tabledata"/>
            </w:pPr>
            <w:r w:rsidRPr="00605E1F">
              <w:t>Project Objectives</w:t>
            </w:r>
          </w:p>
          <w:p w14:paraId="65E9AC81" w14:textId="77777777" w:rsidR="007B25E2" w:rsidRPr="00605E1F" w:rsidRDefault="007B25E2" w:rsidP="00605E1F">
            <w:pPr>
              <w:pStyle w:val="Tabledata"/>
            </w:pPr>
            <w:r w:rsidRPr="00605E1F">
              <w:t>(Contracted)</w:t>
            </w:r>
          </w:p>
        </w:tc>
        <w:tc>
          <w:tcPr>
            <w:tcW w:w="6493" w:type="dxa"/>
            <w:gridSpan w:val="3"/>
          </w:tcPr>
          <w:p w14:paraId="508BB6FD" w14:textId="77777777" w:rsidR="007B25E2" w:rsidRPr="00605E1F" w:rsidRDefault="007B25E2" w:rsidP="00605E1F">
            <w:pPr>
              <w:pStyle w:val="Tabledata"/>
              <w:cnfStyle w:val="000000000000" w:firstRow="0" w:lastRow="0" w:firstColumn="0" w:lastColumn="0" w:oddVBand="0" w:evenVBand="0" w:oddHBand="0" w:evenHBand="0" w:firstRowFirstColumn="0" w:firstRowLastColumn="0" w:lastRowFirstColumn="0" w:lastRowLastColumn="0"/>
            </w:pPr>
          </w:p>
        </w:tc>
      </w:tr>
      <w:tr w:rsidR="007B25E2" w:rsidRPr="00605E1F" w14:paraId="7CF80D27" w14:textId="77777777" w:rsidTr="00605E1F">
        <w:trPr>
          <w:trHeight w:val="528"/>
        </w:trPr>
        <w:tc>
          <w:tcPr>
            <w:cnfStyle w:val="001000000000" w:firstRow="0" w:lastRow="0" w:firstColumn="1" w:lastColumn="0" w:oddVBand="0" w:evenVBand="0" w:oddHBand="0" w:evenHBand="0" w:firstRowFirstColumn="0" w:firstRowLastColumn="0" w:lastRowFirstColumn="0" w:lastRowLastColumn="0"/>
            <w:tcW w:w="2268" w:type="dxa"/>
            <w:hideMark/>
          </w:tcPr>
          <w:p w14:paraId="35EC4E46" w14:textId="77777777" w:rsidR="007B25E2" w:rsidRPr="00605E1F" w:rsidRDefault="007B25E2" w:rsidP="00605E1F">
            <w:pPr>
              <w:pStyle w:val="Tabledata"/>
            </w:pPr>
            <w:r w:rsidRPr="00605E1F">
              <w:t>Success in achieving the objectives</w:t>
            </w:r>
          </w:p>
        </w:tc>
        <w:tc>
          <w:tcPr>
            <w:tcW w:w="6493" w:type="dxa"/>
            <w:gridSpan w:val="3"/>
            <w:hideMark/>
          </w:tcPr>
          <w:p w14:paraId="4583925F" w14:textId="77777777" w:rsidR="007B25E2" w:rsidRPr="00605E1F" w:rsidRDefault="00BC7209" w:rsidP="00605E1F">
            <w:pPr>
              <w:pStyle w:val="Tabledata"/>
              <w:cnfStyle w:val="000000000000" w:firstRow="0" w:lastRow="0" w:firstColumn="0" w:lastColumn="0" w:oddVBand="0" w:evenVBand="0" w:oddHBand="0" w:evenHBand="0" w:firstRowFirstColumn="0" w:firstRowLastColumn="0" w:lastRowFirstColumn="0" w:lastRowLastColumn="0"/>
            </w:pPr>
            <w:sdt>
              <w:sdtPr>
                <w:id w:val="2041081045"/>
                <w14:checkbox>
                  <w14:checked w14:val="1"/>
                  <w14:checkedState w14:val="2612" w14:font="MS Gothic"/>
                  <w14:uncheckedState w14:val="2610" w14:font="MS Gothic"/>
                </w14:checkbox>
              </w:sdtPr>
              <w:sdtEndPr/>
              <w:sdtContent>
                <w:r w:rsidR="007B25E2" w:rsidRPr="00605E1F">
                  <w:rPr>
                    <w:rFonts w:ascii="Segoe UI Symbol" w:hAnsi="Segoe UI Symbol" w:cs="Segoe UI Symbol"/>
                  </w:rPr>
                  <w:t>☒</w:t>
                </w:r>
              </w:sdtContent>
            </w:sdt>
            <w:r w:rsidR="007B25E2" w:rsidRPr="00605E1F">
              <w:t xml:space="preserve"> Completely Achieved</w:t>
            </w:r>
          </w:p>
          <w:p w14:paraId="6393102A" w14:textId="77777777" w:rsidR="007B25E2" w:rsidRPr="00605E1F" w:rsidRDefault="00BC7209" w:rsidP="00605E1F">
            <w:pPr>
              <w:pStyle w:val="Tabledata"/>
              <w:cnfStyle w:val="000000000000" w:firstRow="0" w:lastRow="0" w:firstColumn="0" w:lastColumn="0" w:oddVBand="0" w:evenVBand="0" w:oddHBand="0" w:evenHBand="0" w:firstRowFirstColumn="0" w:firstRowLastColumn="0" w:lastRowFirstColumn="0" w:lastRowLastColumn="0"/>
            </w:pPr>
            <w:sdt>
              <w:sdtPr>
                <w:id w:val="-1872909543"/>
                <w14:checkbox>
                  <w14:checked w14:val="0"/>
                  <w14:checkedState w14:val="2612" w14:font="MS Gothic"/>
                  <w14:uncheckedState w14:val="2610" w14:font="MS Gothic"/>
                </w14:checkbox>
              </w:sdtPr>
              <w:sdtEndPr/>
              <w:sdtContent>
                <w:r w:rsidR="007B25E2" w:rsidRPr="00605E1F">
                  <w:rPr>
                    <w:rFonts w:ascii="Segoe UI Symbol" w:hAnsi="Segoe UI Symbol" w:cs="Segoe UI Symbol"/>
                  </w:rPr>
                  <w:t>☐</w:t>
                </w:r>
              </w:sdtContent>
            </w:sdt>
            <w:r w:rsidR="007B25E2" w:rsidRPr="00605E1F">
              <w:t xml:space="preserve"> Partially Achieved</w:t>
            </w:r>
          </w:p>
          <w:p w14:paraId="1BE00A4E" w14:textId="77777777" w:rsidR="007B25E2" w:rsidRPr="00605E1F" w:rsidRDefault="00BC7209" w:rsidP="00605E1F">
            <w:pPr>
              <w:pStyle w:val="Tabledata"/>
              <w:cnfStyle w:val="000000000000" w:firstRow="0" w:lastRow="0" w:firstColumn="0" w:lastColumn="0" w:oddVBand="0" w:evenVBand="0" w:oddHBand="0" w:evenHBand="0" w:firstRowFirstColumn="0" w:firstRowLastColumn="0" w:lastRowFirstColumn="0" w:lastRowLastColumn="0"/>
            </w:pPr>
            <w:sdt>
              <w:sdtPr>
                <w:id w:val="832100721"/>
                <w14:checkbox>
                  <w14:checked w14:val="0"/>
                  <w14:checkedState w14:val="2612" w14:font="MS Gothic"/>
                  <w14:uncheckedState w14:val="2610" w14:font="MS Gothic"/>
                </w14:checkbox>
              </w:sdtPr>
              <w:sdtEndPr/>
              <w:sdtContent>
                <w:r w:rsidR="007B25E2" w:rsidRPr="00605E1F">
                  <w:rPr>
                    <w:rFonts w:ascii="Segoe UI Symbol" w:hAnsi="Segoe UI Symbol" w:cs="Segoe UI Symbol"/>
                  </w:rPr>
                  <w:t>☐</w:t>
                </w:r>
              </w:sdtContent>
            </w:sdt>
            <w:r w:rsidR="007B25E2" w:rsidRPr="00605E1F">
              <w:t xml:space="preserve"> Not Achieved</w:t>
            </w:r>
          </w:p>
        </w:tc>
      </w:tr>
    </w:tbl>
    <w:p w14:paraId="531D818F" w14:textId="77777777" w:rsidR="007B25E2" w:rsidRDefault="007B25E2" w:rsidP="00310C31">
      <w:pPr>
        <w:pStyle w:val="BodyCopy"/>
      </w:pPr>
    </w:p>
    <w:p w14:paraId="2E003679" w14:textId="0ACBCD8A" w:rsidR="007B25E2" w:rsidRPr="00117EF5" w:rsidRDefault="00CB6137" w:rsidP="00605E1F">
      <w:pPr>
        <w:pStyle w:val="Heading1"/>
        <w:numPr>
          <w:ilvl w:val="0"/>
          <w:numId w:val="0"/>
        </w:numPr>
        <w:ind w:left="567" w:hanging="567"/>
      </w:pPr>
      <w:bookmarkStart w:id="113" w:name="_Toc78282422"/>
      <w:r>
        <w:t>SRA</w:t>
      </w:r>
      <w:r w:rsidR="00FB6CBA">
        <w:t xml:space="preserve"> Research Missions</w:t>
      </w:r>
      <w:r>
        <w:t xml:space="preserve"> Manager</w:t>
      </w:r>
      <w:r w:rsidR="00FB6CBA">
        <w:t>’s</w:t>
      </w:r>
      <w:r w:rsidR="007B25E2" w:rsidRPr="003062D9">
        <w:t xml:space="preserve"> </w:t>
      </w:r>
      <w:r w:rsidR="00FB6CBA">
        <w:t>c</w:t>
      </w:r>
      <w:r w:rsidR="007B25E2" w:rsidRPr="003062D9">
        <w:t>omments:</w:t>
      </w:r>
      <w:bookmarkEnd w:id="113"/>
    </w:p>
    <w:p w14:paraId="59368C88" w14:textId="77777777" w:rsidR="007B25E2" w:rsidRPr="00605E1F" w:rsidRDefault="007B25E2" w:rsidP="00605E1F">
      <w:pPr>
        <w:pStyle w:val="BodyCopy"/>
      </w:pPr>
    </w:p>
    <w:p w14:paraId="1CBA2FAD" w14:textId="77777777" w:rsidR="007B25E2" w:rsidRPr="00605E1F" w:rsidRDefault="007B25E2" w:rsidP="00605E1F">
      <w:pPr>
        <w:pStyle w:val="BodyCopy"/>
      </w:pPr>
    </w:p>
    <w:p w14:paraId="2DC3B366" w14:textId="77777777" w:rsidR="007B25E2" w:rsidRPr="00605E1F" w:rsidRDefault="007B25E2" w:rsidP="00605E1F">
      <w:pPr>
        <w:pStyle w:val="BodyCopy"/>
        <w:rPr>
          <w:b/>
          <w:bCs/>
        </w:rPr>
      </w:pPr>
      <w:r w:rsidRPr="00605E1F">
        <w:rPr>
          <w:b/>
          <w:bCs/>
        </w:rPr>
        <w:t>Project Outputs (brief version)</w:t>
      </w:r>
    </w:p>
    <w:p w14:paraId="47C628B2" w14:textId="77777777" w:rsidR="007B25E2" w:rsidRPr="00605E1F" w:rsidRDefault="007B25E2" w:rsidP="00605E1F">
      <w:pPr>
        <w:pStyle w:val="BodyCopy"/>
      </w:pPr>
    </w:p>
    <w:p w14:paraId="181409EF" w14:textId="77777777" w:rsidR="007B25E2" w:rsidRPr="00605E1F" w:rsidRDefault="007B25E2" w:rsidP="00605E1F">
      <w:pPr>
        <w:pStyle w:val="BodyCopy"/>
      </w:pPr>
    </w:p>
    <w:p w14:paraId="53CDE46C" w14:textId="77777777" w:rsidR="007B25E2" w:rsidRPr="00605E1F" w:rsidRDefault="007B25E2" w:rsidP="00605E1F">
      <w:pPr>
        <w:pStyle w:val="BodyCopy"/>
        <w:rPr>
          <w:b/>
          <w:bCs/>
        </w:rPr>
      </w:pPr>
      <w:r w:rsidRPr="00605E1F">
        <w:rPr>
          <w:b/>
          <w:bCs/>
        </w:rPr>
        <w:t xml:space="preserve">Activities to further develop, disseminate, </w:t>
      </w:r>
      <w:proofErr w:type="gramStart"/>
      <w:r w:rsidRPr="00605E1F">
        <w:rPr>
          <w:b/>
          <w:bCs/>
        </w:rPr>
        <w:t>commercialise</w:t>
      </w:r>
      <w:proofErr w:type="gramEnd"/>
      <w:r w:rsidRPr="00605E1F">
        <w:rPr>
          <w:b/>
          <w:bCs/>
        </w:rPr>
        <w:t xml:space="preserve"> or exploit the Project Outputs (after discussion with CI)</w:t>
      </w:r>
    </w:p>
    <w:p w14:paraId="1CC0F1D5" w14:textId="77777777" w:rsidR="007B25E2" w:rsidRPr="00605E1F" w:rsidRDefault="007B25E2" w:rsidP="00605E1F">
      <w:pPr>
        <w:pStyle w:val="BodyCopy"/>
      </w:pPr>
    </w:p>
    <w:p w14:paraId="310A2FC1" w14:textId="77777777" w:rsidR="007B25E2" w:rsidRPr="00605E1F" w:rsidRDefault="007B25E2" w:rsidP="00605E1F">
      <w:pPr>
        <w:pStyle w:val="BodyCopy"/>
      </w:pPr>
    </w:p>
    <w:p w14:paraId="6ED6BB81" w14:textId="77777777" w:rsidR="007B25E2" w:rsidRPr="00117EF5" w:rsidRDefault="007B25E2" w:rsidP="00605E1F">
      <w:pPr>
        <w:pStyle w:val="Heading1"/>
        <w:numPr>
          <w:ilvl w:val="0"/>
          <w:numId w:val="0"/>
        </w:numPr>
        <w:ind w:left="567" w:hanging="567"/>
      </w:pPr>
      <w:bookmarkStart w:id="114" w:name="_Toc78282423"/>
      <w:r w:rsidRPr="003062D9">
        <w:t>Recommendation:</w:t>
      </w:r>
      <w:bookmarkEnd w:id="114"/>
    </w:p>
    <w:p w14:paraId="3EE42D23" w14:textId="77777777" w:rsidR="007B25E2" w:rsidRPr="00117EF5" w:rsidRDefault="007B25E2" w:rsidP="00605E1F">
      <w:pPr>
        <w:pStyle w:val="BodyCopy"/>
      </w:pPr>
    </w:p>
    <w:p w14:paraId="52A4797F" w14:textId="77777777" w:rsidR="00583382" w:rsidRPr="008A3B61" w:rsidRDefault="00583382" w:rsidP="00605E1F">
      <w:pPr>
        <w:pStyle w:val="BodyCopy"/>
      </w:pPr>
    </w:p>
    <w:sectPr w:rsidR="00583382" w:rsidRPr="008A3B61" w:rsidSect="007638EF">
      <w:headerReference w:type="default" r:id="rId26"/>
      <w:footerReference w:type="default" r:id="rId27"/>
      <w:headerReference w:type="first" r:id="rId28"/>
      <w:footerReference w:type="first" r:id="rId29"/>
      <w:pgSz w:w="11906" w:h="16838" w:code="9"/>
      <w:pgMar w:top="1440" w:right="1440" w:bottom="1440" w:left="1440" w:header="709" w:footer="3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735A" w14:textId="77777777" w:rsidR="00716276" w:rsidRDefault="00716276" w:rsidP="0089225B">
      <w:pPr>
        <w:spacing w:after="0"/>
      </w:pPr>
      <w:r>
        <w:separator/>
      </w:r>
    </w:p>
    <w:p w14:paraId="5D9EE293" w14:textId="77777777" w:rsidR="00000000" w:rsidRDefault="00BC7209"/>
  </w:endnote>
  <w:endnote w:type="continuationSeparator" w:id="0">
    <w:p w14:paraId="11823019" w14:textId="77777777" w:rsidR="00716276" w:rsidRDefault="00716276" w:rsidP="0089225B">
      <w:pPr>
        <w:spacing w:after="0"/>
      </w:pPr>
      <w:r>
        <w:continuationSeparator/>
      </w:r>
    </w:p>
    <w:p w14:paraId="24BA72AB" w14:textId="77777777" w:rsidR="00000000" w:rsidRDefault="00BC7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441B" w14:textId="77777777" w:rsidR="004B6477" w:rsidRDefault="004B6477" w:rsidP="004B6477">
    <w:pPr>
      <w:pStyle w:val="Footer"/>
      <w:jc w:val="right"/>
    </w:pPr>
    <w:r w:rsidRPr="0089225B">
      <w:rPr>
        <w:rFonts w:cs="Arial"/>
        <w:b/>
        <w:bCs/>
        <w:color w:val="D86018"/>
        <w:szCs w:val="20"/>
      </w:rPr>
      <w:t>sugarresearch.com.au</w:t>
    </w:r>
    <w:r>
      <w:rPr>
        <w:rFonts w:cs="Arial"/>
        <w:b/>
        <w:bCs/>
        <w:color w:val="D86018"/>
        <w:szCs w:val="20"/>
      </w:rPr>
      <w:t xml:space="preserve">   |    </w:t>
    </w:r>
    <w:sdt>
      <w:sdtPr>
        <w:rPr>
          <w:rFonts w:cs="Arial"/>
          <w:b/>
          <w:bCs/>
          <w:szCs w:val="20"/>
        </w:rPr>
        <w:id w:val="-1795203713"/>
        <w:docPartObj>
          <w:docPartGallery w:val="Page Numbers (Bottom of Page)"/>
        </w:docPartObj>
      </w:sdtPr>
      <w:sdtEndPr>
        <w:rPr>
          <w:rFonts w:cstheme="minorBidi"/>
          <w:b w:val="0"/>
          <w:bCs w:val="0"/>
          <w:noProof/>
        </w:rPr>
      </w:sdtEndPr>
      <w:sdtContent>
        <w:r w:rsidRPr="0089225B">
          <w:rPr>
            <w:szCs w:val="20"/>
          </w:rPr>
          <w:fldChar w:fldCharType="begin"/>
        </w:r>
        <w:r w:rsidRPr="0089225B">
          <w:rPr>
            <w:szCs w:val="20"/>
          </w:rPr>
          <w:instrText xml:space="preserve"> PAGE   \* MERGEFORMAT </w:instrText>
        </w:r>
        <w:r w:rsidRPr="0089225B">
          <w:rPr>
            <w:szCs w:val="20"/>
          </w:rPr>
          <w:fldChar w:fldCharType="separate"/>
        </w:r>
        <w:r>
          <w:rPr>
            <w:szCs w:val="20"/>
          </w:rPr>
          <w:t>2</w:t>
        </w:r>
        <w:r w:rsidRPr="0089225B">
          <w:rPr>
            <w:noProof/>
            <w:szCs w:val="20"/>
          </w:rPr>
          <w:fldChar w:fldCharType="end"/>
        </w:r>
      </w:sdtContent>
    </w:sdt>
  </w:p>
  <w:p w14:paraId="4DD96ECA" w14:textId="77777777" w:rsidR="004B6477" w:rsidRPr="0089225B" w:rsidRDefault="004B6477" w:rsidP="004B6477">
    <w:pPr>
      <w:pStyle w:val="Footer"/>
      <w:rPr>
        <w:rFonts w:cs="Arial"/>
        <w:b/>
        <w:bCs/>
        <w:color w:val="D86018"/>
        <w:szCs w:val="20"/>
      </w:rPr>
    </w:pPr>
  </w:p>
  <w:p w14:paraId="297C10F4" w14:textId="77777777" w:rsidR="004B6477" w:rsidRDefault="004B6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B7DC" w14:textId="77777777" w:rsidR="004B6477" w:rsidRPr="0089225B" w:rsidRDefault="004B6477" w:rsidP="004B6477">
    <w:pPr>
      <w:pStyle w:val="Footer"/>
      <w:rPr>
        <w:rFonts w:cs="Arial"/>
        <w:b/>
        <w:bCs/>
        <w:color w:val="D86018"/>
        <w:szCs w:val="20"/>
      </w:rPr>
    </w:pPr>
  </w:p>
  <w:p w14:paraId="042B5229" w14:textId="77777777" w:rsidR="004B6477" w:rsidRDefault="004B6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0269" w14:textId="77777777" w:rsidR="0089225B" w:rsidRDefault="0089225B">
    <w:pPr>
      <w:pStyle w:val="Footer"/>
      <w:jc w:val="right"/>
    </w:pPr>
    <w:r w:rsidRPr="0089225B">
      <w:rPr>
        <w:rFonts w:cs="Arial"/>
        <w:b/>
        <w:bCs/>
        <w:color w:val="D86018"/>
        <w:szCs w:val="20"/>
      </w:rPr>
      <w:t>sugarresearch.com.au</w:t>
    </w:r>
    <w:r>
      <w:rPr>
        <w:rFonts w:cs="Arial"/>
        <w:b/>
        <w:bCs/>
        <w:color w:val="D86018"/>
        <w:szCs w:val="20"/>
      </w:rPr>
      <w:t xml:space="preserve">   |    </w:t>
    </w:r>
    <w:sdt>
      <w:sdtPr>
        <w:rPr>
          <w:rFonts w:cs="Arial"/>
          <w:b/>
          <w:bCs/>
          <w:szCs w:val="20"/>
        </w:rPr>
        <w:id w:val="1723413161"/>
        <w:docPartObj>
          <w:docPartGallery w:val="Page Numbers (Bottom of Page)"/>
        </w:docPartObj>
      </w:sdtPr>
      <w:sdtEndPr>
        <w:rPr>
          <w:rFonts w:cstheme="minorBidi"/>
          <w:b w:val="0"/>
          <w:bCs w:val="0"/>
          <w:noProof/>
        </w:rPr>
      </w:sdtEndPr>
      <w:sdtContent>
        <w:r w:rsidRPr="0089225B">
          <w:rPr>
            <w:szCs w:val="20"/>
          </w:rPr>
          <w:fldChar w:fldCharType="begin"/>
        </w:r>
        <w:r w:rsidRPr="0089225B">
          <w:rPr>
            <w:szCs w:val="20"/>
          </w:rPr>
          <w:instrText xml:space="preserve"> PAGE   \* MERGEFORMAT </w:instrText>
        </w:r>
        <w:r w:rsidRPr="0089225B">
          <w:rPr>
            <w:szCs w:val="20"/>
          </w:rPr>
          <w:fldChar w:fldCharType="separate"/>
        </w:r>
        <w:r w:rsidRPr="0089225B">
          <w:rPr>
            <w:noProof/>
            <w:szCs w:val="20"/>
          </w:rPr>
          <w:t>2</w:t>
        </w:r>
        <w:r w:rsidRPr="0089225B">
          <w:rPr>
            <w:noProof/>
            <w:szCs w:val="20"/>
          </w:rPr>
          <w:fldChar w:fldCharType="end"/>
        </w:r>
      </w:sdtContent>
    </w:sdt>
  </w:p>
  <w:p w14:paraId="471648DE" w14:textId="77777777" w:rsidR="0089225B" w:rsidRPr="0089225B" w:rsidRDefault="0089225B">
    <w:pPr>
      <w:pStyle w:val="Footer"/>
      <w:rPr>
        <w:rFonts w:cs="Arial"/>
        <w:b/>
        <w:bCs/>
        <w:color w:val="D86018"/>
        <w:szCs w:val="20"/>
      </w:rPr>
    </w:pPr>
  </w:p>
  <w:p w14:paraId="3CF63481" w14:textId="77777777" w:rsidR="00F007EE" w:rsidRDefault="00F007EE"/>
  <w:p w14:paraId="06282051" w14:textId="77777777" w:rsidR="00000000" w:rsidRDefault="00BC720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5563" w14:textId="77777777" w:rsidR="004B6477" w:rsidRDefault="004B6477" w:rsidP="004B6477">
    <w:pPr>
      <w:pStyle w:val="Footer"/>
      <w:jc w:val="right"/>
    </w:pPr>
    <w:r w:rsidRPr="0089225B">
      <w:rPr>
        <w:rFonts w:cs="Arial"/>
        <w:b/>
        <w:bCs/>
        <w:color w:val="D86018"/>
        <w:szCs w:val="20"/>
      </w:rPr>
      <w:t>sugarresearch.com.au</w:t>
    </w:r>
    <w:r>
      <w:rPr>
        <w:rFonts w:cs="Arial"/>
        <w:b/>
        <w:bCs/>
        <w:color w:val="D86018"/>
        <w:szCs w:val="20"/>
      </w:rPr>
      <w:t xml:space="preserve">   |    </w:t>
    </w:r>
    <w:sdt>
      <w:sdtPr>
        <w:rPr>
          <w:rFonts w:cs="Arial"/>
          <w:b/>
          <w:bCs/>
          <w:szCs w:val="20"/>
        </w:rPr>
        <w:id w:val="-606502005"/>
        <w:docPartObj>
          <w:docPartGallery w:val="Page Numbers (Bottom of Page)"/>
        </w:docPartObj>
      </w:sdtPr>
      <w:sdtEndPr>
        <w:rPr>
          <w:rFonts w:cstheme="minorBidi"/>
          <w:b w:val="0"/>
          <w:bCs w:val="0"/>
          <w:noProof/>
        </w:rPr>
      </w:sdtEndPr>
      <w:sdtContent>
        <w:r>
          <w:rPr>
            <w:szCs w:val="20"/>
          </w:rPr>
          <w:t>1</w:t>
        </w:r>
      </w:sdtContent>
    </w:sdt>
  </w:p>
  <w:p w14:paraId="3EB26B31" w14:textId="77777777" w:rsidR="004B6477" w:rsidRPr="0089225B" w:rsidRDefault="004B6477" w:rsidP="004B6477">
    <w:pPr>
      <w:pStyle w:val="Footer"/>
      <w:rPr>
        <w:rFonts w:cs="Arial"/>
        <w:b/>
        <w:bCs/>
        <w:color w:val="D86018"/>
        <w:szCs w:val="20"/>
      </w:rPr>
    </w:pPr>
  </w:p>
  <w:p w14:paraId="5DC7016E" w14:textId="77777777" w:rsidR="004B6477" w:rsidRDefault="004B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828E" w14:textId="77777777" w:rsidR="00716276" w:rsidRDefault="00716276" w:rsidP="0089225B">
      <w:pPr>
        <w:spacing w:after="0"/>
      </w:pPr>
      <w:r>
        <w:separator/>
      </w:r>
    </w:p>
    <w:p w14:paraId="334E5CCD" w14:textId="77777777" w:rsidR="00000000" w:rsidRDefault="00BC7209"/>
  </w:footnote>
  <w:footnote w:type="continuationSeparator" w:id="0">
    <w:p w14:paraId="6E3A1C58" w14:textId="77777777" w:rsidR="00716276" w:rsidRDefault="00716276" w:rsidP="0089225B">
      <w:pPr>
        <w:spacing w:after="0"/>
      </w:pPr>
      <w:r>
        <w:continuationSeparator/>
      </w:r>
    </w:p>
    <w:p w14:paraId="69CE25A7" w14:textId="77777777" w:rsidR="00000000" w:rsidRDefault="00BC7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1F17" w14:textId="77777777" w:rsidR="007638EF" w:rsidRDefault="007638EF" w:rsidP="007638EF">
    <w:pPr>
      <w:pStyle w:val="Header"/>
    </w:pPr>
  </w:p>
  <w:p w14:paraId="37C18262" w14:textId="77777777" w:rsidR="007638EF" w:rsidRDefault="00763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3FB4" w14:textId="77777777" w:rsidR="007860DE" w:rsidRDefault="007860DE">
    <w:pPr>
      <w:pStyle w:val="Header"/>
      <w:rPr>
        <w:lang w:val="en-US"/>
      </w:rPr>
    </w:pPr>
  </w:p>
  <w:p w14:paraId="5C20914A" w14:textId="77777777" w:rsidR="007860DE" w:rsidRPr="007860DE" w:rsidRDefault="007860DE">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B21B" w14:textId="77777777" w:rsidR="007638EF" w:rsidRDefault="007638EF">
    <w:pPr>
      <w:pStyle w:val="Header"/>
      <w:rPr>
        <w:lang w:val="en-US"/>
      </w:rPr>
    </w:pPr>
  </w:p>
  <w:p w14:paraId="3F879E09" w14:textId="77777777" w:rsidR="007638EF" w:rsidRPr="007860DE" w:rsidRDefault="007638EF">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9E4D" w14:textId="701F418C" w:rsidR="007638EF" w:rsidRDefault="007638EF" w:rsidP="007638EF">
    <w:pPr>
      <w:pStyle w:val="Header"/>
      <w:pBdr>
        <w:bottom w:val="single" w:sz="4" w:space="1" w:color="333F48"/>
      </w:pBdr>
      <w:tabs>
        <w:tab w:val="clear" w:pos="4513"/>
      </w:tabs>
      <w:jc w:val="right"/>
    </w:pPr>
    <w:r>
      <w:rPr>
        <w:b/>
        <w:sz w:val="16"/>
        <w:szCs w:val="16"/>
      </w:rPr>
      <w:t xml:space="preserve">Final Report </w:t>
    </w:r>
    <w:r>
      <w:rPr>
        <w:b/>
        <w:color w:val="D86018" w:themeColor="accent2"/>
        <w:sz w:val="16"/>
        <w:szCs w:val="16"/>
      </w:rPr>
      <w:t>Project 201X/XX</w:t>
    </w:r>
  </w:p>
  <w:p w14:paraId="57E8C624" w14:textId="77777777" w:rsidR="007638EF" w:rsidRDefault="007638EF" w:rsidP="007638EF">
    <w:pPr>
      <w:pStyle w:val="Header"/>
    </w:pPr>
  </w:p>
  <w:p w14:paraId="18062893" w14:textId="77777777" w:rsidR="007638EF" w:rsidRDefault="007638EF">
    <w:pPr>
      <w:pStyle w:val="Header"/>
    </w:pPr>
  </w:p>
  <w:p w14:paraId="02A3A01C" w14:textId="77777777" w:rsidR="00000000" w:rsidRDefault="00BC72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E843" w14:textId="670DB7F2" w:rsidR="004B6477" w:rsidRDefault="004B6477" w:rsidP="004B6477">
    <w:pPr>
      <w:pStyle w:val="Header"/>
      <w:pBdr>
        <w:bottom w:val="single" w:sz="4" w:space="1" w:color="333F48"/>
      </w:pBdr>
      <w:jc w:val="right"/>
    </w:pPr>
    <w:r>
      <w:rPr>
        <w:b/>
        <w:sz w:val="16"/>
        <w:szCs w:val="16"/>
      </w:rPr>
      <w:t xml:space="preserve">Final Report </w:t>
    </w:r>
    <w:r>
      <w:rPr>
        <w:b/>
        <w:color w:val="D86018" w:themeColor="accent2"/>
        <w:sz w:val="16"/>
        <w:szCs w:val="16"/>
      </w:rPr>
      <w:t>Project 201X/X</w:t>
    </w:r>
  </w:p>
  <w:p w14:paraId="4B8A1361" w14:textId="77777777" w:rsidR="004B6477" w:rsidRDefault="004B6477" w:rsidP="004B6477">
    <w:pPr>
      <w:pStyle w:val="Header"/>
    </w:pPr>
  </w:p>
  <w:p w14:paraId="0B163D31" w14:textId="77777777" w:rsidR="0089225B" w:rsidRDefault="0089225B" w:rsidP="008A3B61">
    <w:pPr>
      <w:pStyle w:val="Quote"/>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7F9"/>
    <w:multiLevelType w:val="hybridMultilevel"/>
    <w:tmpl w:val="9FFC3260"/>
    <w:lvl w:ilvl="0" w:tplc="F6FA77D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440316E"/>
    <w:multiLevelType w:val="hybridMultilevel"/>
    <w:tmpl w:val="084A671C"/>
    <w:lvl w:ilvl="0" w:tplc="3C584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0D79A3"/>
    <w:multiLevelType w:val="hybridMultilevel"/>
    <w:tmpl w:val="6360C9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86C4B9F"/>
    <w:multiLevelType w:val="hybridMultilevel"/>
    <w:tmpl w:val="BF883F14"/>
    <w:lvl w:ilvl="0" w:tplc="2E8AB17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323496"/>
    <w:multiLevelType w:val="multilevel"/>
    <w:tmpl w:val="098EEF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32321"/>
    <w:multiLevelType w:val="hybridMultilevel"/>
    <w:tmpl w:val="DB443F62"/>
    <w:lvl w:ilvl="0" w:tplc="1ADCCD5C">
      <w:start w:val="1"/>
      <w:numFmt w:val="lowerLetter"/>
      <w:pStyle w:val="ListParagraph"/>
      <w:lvlText w:val="%1)"/>
      <w:lvlJc w:val="left"/>
      <w:pPr>
        <w:ind w:left="360" w:hanging="360"/>
      </w:pPr>
      <w:rPr>
        <w:color w:val="487A7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27181E"/>
    <w:multiLevelType w:val="hybridMultilevel"/>
    <w:tmpl w:val="E1B6A5AC"/>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10E1C92"/>
    <w:multiLevelType w:val="hybridMultilevel"/>
    <w:tmpl w:val="6B4A62AC"/>
    <w:lvl w:ilvl="0" w:tplc="0C090017">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A64F07"/>
    <w:multiLevelType w:val="hybridMultilevel"/>
    <w:tmpl w:val="1062CD00"/>
    <w:lvl w:ilvl="0" w:tplc="A3CA196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0205AC1"/>
    <w:multiLevelType w:val="multilevel"/>
    <w:tmpl w:val="6702473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82754C3"/>
    <w:multiLevelType w:val="hybridMultilevel"/>
    <w:tmpl w:val="7506CB2C"/>
    <w:lvl w:ilvl="0" w:tplc="422CFF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8C0DEF"/>
    <w:multiLevelType w:val="multilevel"/>
    <w:tmpl w:val="973E97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8AB3728"/>
    <w:multiLevelType w:val="hybridMultilevel"/>
    <w:tmpl w:val="1AFC9A80"/>
    <w:lvl w:ilvl="0" w:tplc="8CB44340">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5628BE"/>
    <w:multiLevelType w:val="hybridMultilevel"/>
    <w:tmpl w:val="285EF8F4"/>
    <w:lvl w:ilvl="0" w:tplc="616ABB0C">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0C12B0"/>
    <w:multiLevelType w:val="hybridMultilevel"/>
    <w:tmpl w:val="4F420954"/>
    <w:lvl w:ilvl="0" w:tplc="1892F214">
      <w:start w:val="1"/>
      <w:numFmt w:val="lowerLetter"/>
      <w:lvlText w:val="%1."/>
      <w:lvlJc w:val="left"/>
      <w:pPr>
        <w:ind w:left="787" w:hanging="360"/>
      </w:pPr>
      <w:rPr>
        <w:color w:val="365B5C" w:themeColor="accent1" w:themeShade="BF"/>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5" w15:restartNumberingAfterBreak="0">
    <w:nsid w:val="7D643010"/>
    <w:multiLevelType w:val="hybridMultilevel"/>
    <w:tmpl w:val="D6A40626"/>
    <w:lvl w:ilvl="0" w:tplc="5E48822A">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7D92105E"/>
    <w:multiLevelType w:val="hybridMultilevel"/>
    <w:tmpl w:val="101677C8"/>
    <w:lvl w:ilvl="0" w:tplc="B73C2EE6">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CF375E"/>
    <w:multiLevelType w:val="hybridMultilevel"/>
    <w:tmpl w:val="5BA42B80"/>
    <w:lvl w:ilvl="0" w:tplc="13645B1E">
      <w:start w:val="1"/>
      <w:numFmt w:val="bullet"/>
      <w:lvlText w:val=""/>
      <w:lvlJc w:val="left"/>
      <w:pPr>
        <w:ind w:left="1728" w:hanging="360"/>
      </w:pPr>
      <w:rPr>
        <w:rFonts w:ascii="Symbol" w:hAnsi="Symbol"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num w:numId="1">
    <w:abstractNumId w:val="9"/>
  </w:num>
  <w:num w:numId="2">
    <w:abstractNumId w:val="17"/>
  </w:num>
  <w:num w:numId="3">
    <w:abstractNumId w:val="1"/>
  </w:num>
  <w:num w:numId="4">
    <w:abstractNumId w:val="0"/>
  </w:num>
  <w:num w:numId="5">
    <w:abstractNumId w:val="3"/>
  </w:num>
  <w:num w:numId="6">
    <w:abstractNumId w:val="11"/>
  </w:num>
  <w:num w:numId="7">
    <w:abstractNumId w:val="10"/>
  </w:num>
  <w:num w:numId="8">
    <w:abstractNumId w:val="13"/>
  </w:num>
  <w:num w:numId="9">
    <w:abstractNumId w:val="5"/>
  </w:num>
  <w:num w:numId="10">
    <w:abstractNumId w:val="12"/>
  </w:num>
  <w:num w:numId="11">
    <w:abstractNumId w:val="16"/>
  </w:num>
  <w:num w:numId="12">
    <w:abstractNumId w:val="4"/>
  </w:num>
  <w:num w:numId="13">
    <w:abstractNumId w:val="14"/>
  </w:num>
  <w:num w:numId="14">
    <w:abstractNumId w:val="8"/>
  </w:num>
  <w:num w:numId="15">
    <w:abstractNumId w:val="6"/>
  </w:num>
  <w:num w:numId="16">
    <w:abstractNumId w:val="2"/>
  </w:num>
  <w:num w:numId="17">
    <w:abstractNumId w:val="15"/>
  </w:num>
  <w:num w:numId="18">
    <w:abstractNumId w:val="5"/>
    <w:lvlOverride w:ilvl="0">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5"/>
    <w:lvlOverride w:ilvl="0">
      <w:startOverride w:val="1"/>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76"/>
    <w:rsid w:val="00002D60"/>
    <w:rsid w:val="000036BF"/>
    <w:rsid w:val="00004CA7"/>
    <w:rsid w:val="00005993"/>
    <w:rsid w:val="00007B4B"/>
    <w:rsid w:val="00010905"/>
    <w:rsid w:val="000159A1"/>
    <w:rsid w:val="000167D6"/>
    <w:rsid w:val="00016954"/>
    <w:rsid w:val="000246AA"/>
    <w:rsid w:val="000308F7"/>
    <w:rsid w:val="00035571"/>
    <w:rsid w:val="000359D1"/>
    <w:rsid w:val="000402D5"/>
    <w:rsid w:val="00046CEE"/>
    <w:rsid w:val="0004746F"/>
    <w:rsid w:val="00050EBF"/>
    <w:rsid w:val="00051283"/>
    <w:rsid w:val="00052A97"/>
    <w:rsid w:val="00053E56"/>
    <w:rsid w:val="00054C3A"/>
    <w:rsid w:val="0005604E"/>
    <w:rsid w:val="00056CA5"/>
    <w:rsid w:val="0006075E"/>
    <w:rsid w:val="000626E2"/>
    <w:rsid w:val="000641A7"/>
    <w:rsid w:val="00070133"/>
    <w:rsid w:val="0007584F"/>
    <w:rsid w:val="00086B80"/>
    <w:rsid w:val="00091B4F"/>
    <w:rsid w:val="000921E0"/>
    <w:rsid w:val="00092C9D"/>
    <w:rsid w:val="000A6033"/>
    <w:rsid w:val="000A680C"/>
    <w:rsid w:val="000B1ACE"/>
    <w:rsid w:val="000B261F"/>
    <w:rsid w:val="000B5B0C"/>
    <w:rsid w:val="000C3664"/>
    <w:rsid w:val="000D31AE"/>
    <w:rsid w:val="000D4D8E"/>
    <w:rsid w:val="000D7B65"/>
    <w:rsid w:val="000E453B"/>
    <w:rsid w:val="000E7BF1"/>
    <w:rsid w:val="000E7CCC"/>
    <w:rsid w:val="000F1D4A"/>
    <w:rsid w:val="000F1EEC"/>
    <w:rsid w:val="000F2580"/>
    <w:rsid w:val="000F3CCE"/>
    <w:rsid w:val="000F3EAD"/>
    <w:rsid w:val="00103490"/>
    <w:rsid w:val="00104809"/>
    <w:rsid w:val="001051F4"/>
    <w:rsid w:val="0011123D"/>
    <w:rsid w:val="00115014"/>
    <w:rsid w:val="001221D2"/>
    <w:rsid w:val="001236F0"/>
    <w:rsid w:val="00124CC8"/>
    <w:rsid w:val="001271E5"/>
    <w:rsid w:val="001275A5"/>
    <w:rsid w:val="0013209E"/>
    <w:rsid w:val="00133F39"/>
    <w:rsid w:val="0014020C"/>
    <w:rsid w:val="0014143E"/>
    <w:rsid w:val="0014243A"/>
    <w:rsid w:val="00142912"/>
    <w:rsid w:val="001436AA"/>
    <w:rsid w:val="001449F8"/>
    <w:rsid w:val="001463EA"/>
    <w:rsid w:val="00150675"/>
    <w:rsid w:val="00150A3A"/>
    <w:rsid w:val="00154E33"/>
    <w:rsid w:val="00156B81"/>
    <w:rsid w:val="00162C57"/>
    <w:rsid w:val="00162D5F"/>
    <w:rsid w:val="00167DE9"/>
    <w:rsid w:val="001729E3"/>
    <w:rsid w:val="00172ED1"/>
    <w:rsid w:val="00173255"/>
    <w:rsid w:val="00174515"/>
    <w:rsid w:val="00181AAD"/>
    <w:rsid w:val="00181C29"/>
    <w:rsid w:val="00190AD3"/>
    <w:rsid w:val="00193786"/>
    <w:rsid w:val="001A19E6"/>
    <w:rsid w:val="001A395A"/>
    <w:rsid w:val="001A40C5"/>
    <w:rsid w:val="001A5F7A"/>
    <w:rsid w:val="001A6811"/>
    <w:rsid w:val="001A70E1"/>
    <w:rsid w:val="001A7BF2"/>
    <w:rsid w:val="001B0E8F"/>
    <w:rsid w:val="001B3D57"/>
    <w:rsid w:val="001B59A5"/>
    <w:rsid w:val="001B66A2"/>
    <w:rsid w:val="001C0484"/>
    <w:rsid w:val="001C1AE7"/>
    <w:rsid w:val="001C1CFC"/>
    <w:rsid w:val="001C5972"/>
    <w:rsid w:val="001D0BE2"/>
    <w:rsid w:val="001D4478"/>
    <w:rsid w:val="001D4E0C"/>
    <w:rsid w:val="001D5A5C"/>
    <w:rsid w:val="001D6DC4"/>
    <w:rsid w:val="001D7BDF"/>
    <w:rsid w:val="001E04F1"/>
    <w:rsid w:val="001E11DA"/>
    <w:rsid w:val="001E28EF"/>
    <w:rsid w:val="001E753C"/>
    <w:rsid w:val="001F0B2B"/>
    <w:rsid w:val="001F0E7A"/>
    <w:rsid w:val="001F173A"/>
    <w:rsid w:val="001F2357"/>
    <w:rsid w:val="002056AE"/>
    <w:rsid w:val="002107DD"/>
    <w:rsid w:val="00212FE1"/>
    <w:rsid w:val="0022129F"/>
    <w:rsid w:val="00221E80"/>
    <w:rsid w:val="00226029"/>
    <w:rsid w:val="00226E1D"/>
    <w:rsid w:val="002317E4"/>
    <w:rsid w:val="002346D8"/>
    <w:rsid w:val="00234BCF"/>
    <w:rsid w:val="00236333"/>
    <w:rsid w:val="00241A2F"/>
    <w:rsid w:val="00241EC2"/>
    <w:rsid w:val="00242A6D"/>
    <w:rsid w:val="00246BF7"/>
    <w:rsid w:val="00246F5E"/>
    <w:rsid w:val="00250092"/>
    <w:rsid w:val="00250573"/>
    <w:rsid w:val="0025106D"/>
    <w:rsid w:val="002518B1"/>
    <w:rsid w:val="0026187B"/>
    <w:rsid w:val="00264EAB"/>
    <w:rsid w:val="00265FEE"/>
    <w:rsid w:val="00270161"/>
    <w:rsid w:val="0027385A"/>
    <w:rsid w:val="00275DF2"/>
    <w:rsid w:val="0028356B"/>
    <w:rsid w:val="00283713"/>
    <w:rsid w:val="00283738"/>
    <w:rsid w:val="00283860"/>
    <w:rsid w:val="00284882"/>
    <w:rsid w:val="00287547"/>
    <w:rsid w:val="0029061E"/>
    <w:rsid w:val="00292A62"/>
    <w:rsid w:val="00295C92"/>
    <w:rsid w:val="0029619A"/>
    <w:rsid w:val="00296A81"/>
    <w:rsid w:val="002A29BC"/>
    <w:rsid w:val="002B2F96"/>
    <w:rsid w:val="002B4386"/>
    <w:rsid w:val="002B52D5"/>
    <w:rsid w:val="002B69BD"/>
    <w:rsid w:val="002B7CF5"/>
    <w:rsid w:val="002C0BF0"/>
    <w:rsid w:val="002C3D79"/>
    <w:rsid w:val="002C4199"/>
    <w:rsid w:val="002C7839"/>
    <w:rsid w:val="002D40C4"/>
    <w:rsid w:val="002D469C"/>
    <w:rsid w:val="002D4FE6"/>
    <w:rsid w:val="002E043A"/>
    <w:rsid w:val="002F0FB8"/>
    <w:rsid w:val="002F1A49"/>
    <w:rsid w:val="002F54DD"/>
    <w:rsid w:val="00302B4B"/>
    <w:rsid w:val="0030456B"/>
    <w:rsid w:val="003062CE"/>
    <w:rsid w:val="00307BD8"/>
    <w:rsid w:val="00310C31"/>
    <w:rsid w:val="003117B9"/>
    <w:rsid w:val="00311B8E"/>
    <w:rsid w:val="00313798"/>
    <w:rsid w:val="00314F33"/>
    <w:rsid w:val="00315C2F"/>
    <w:rsid w:val="003204E3"/>
    <w:rsid w:val="00322142"/>
    <w:rsid w:val="00324BAF"/>
    <w:rsid w:val="0032738E"/>
    <w:rsid w:val="00331B18"/>
    <w:rsid w:val="003341D9"/>
    <w:rsid w:val="00341FF8"/>
    <w:rsid w:val="003449BA"/>
    <w:rsid w:val="00352CB6"/>
    <w:rsid w:val="003644C4"/>
    <w:rsid w:val="003702E4"/>
    <w:rsid w:val="00373742"/>
    <w:rsid w:val="00373B78"/>
    <w:rsid w:val="00374594"/>
    <w:rsid w:val="003752C3"/>
    <w:rsid w:val="003764E1"/>
    <w:rsid w:val="00376686"/>
    <w:rsid w:val="00384BC8"/>
    <w:rsid w:val="003870D6"/>
    <w:rsid w:val="00392AE0"/>
    <w:rsid w:val="00393E16"/>
    <w:rsid w:val="003954C5"/>
    <w:rsid w:val="0039579B"/>
    <w:rsid w:val="00396EBE"/>
    <w:rsid w:val="003A0F10"/>
    <w:rsid w:val="003A5202"/>
    <w:rsid w:val="003A5C94"/>
    <w:rsid w:val="003B2030"/>
    <w:rsid w:val="003B214B"/>
    <w:rsid w:val="003B2410"/>
    <w:rsid w:val="003B4C33"/>
    <w:rsid w:val="003C00E0"/>
    <w:rsid w:val="003C049C"/>
    <w:rsid w:val="003C70E2"/>
    <w:rsid w:val="003D036A"/>
    <w:rsid w:val="003D063C"/>
    <w:rsid w:val="003D4335"/>
    <w:rsid w:val="003E20EF"/>
    <w:rsid w:val="003E38A7"/>
    <w:rsid w:val="003E7590"/>
    <w:rsid w:val="003E7958"/>
    <w:rsid w:val="003E7C4A"/>
    <w:rsid w:val="003F0189"/>
    <w:rsid w:val="003F16F9"/>
    <w:rsid w:val="003F2860"/>
    <w:rsid w:val="003F4402"/>
    <w:rsid w:val="00401AAD"/>
    <w:rsid w:val="00401C85"/>
    <w:rsid w:val="00410319"/>
    <w:rsid w:val="00416652"/>
    <w:rsid w:val="00422746"/>
    <w:rsid w:val="0042590F"/>
    <w:rsid w:val="0043250F"/>
    <w:rsid w:val="00436E49"/>
    <w:rsid w:val="0043714C"/>
    <w:rsid w:val="00443332"/>
    <w:rsid w:val="0044534C"/>
    <w:rsid w:val="00445563"/>
    <w:rsid w:val="004502C4"/>
    <w:rsid w:val="00450574"/>
    <w:rsid w:val="00451E97"/>
    <w:rsid w:val="0045350B"/>
    <w:rsid w:val="00454211"/>
    <w:rsid w:val="00454D5A"/>
    <w:rsid w:val="00454E55"/>
    <w:rsid w:val="0045708C"/>
    <w:rsid w:val="00465142"/>
    <w:rsid w:val="00470BAF"/>
    <w:rsid w:val="00473E5E"/>
    <w:rsid w:val="00477B3D"/>
    <w:rsid w:val="004824FE"/>
    <w:rsid w:val="00484D94"/>
    <w:rsid w:val="00486274"/>
    <w:rsid w:val="004862E6"/>
    <w:rsid w:val="00486753"/>
    <w:rsid w:val="00492959"/>
    <w:rsid w:val="00494E7E"/>
    <w:rsid w:val="004A292D"/>
    <w:rsid w:val="004A4F60"/>
    <w:rsid w:val="004A5BEB"/>
    <w:rsid w:val="004B3781"/>
    <w:rsid w:val="004B6477"/>
    <w:rsid w:val="004B771F"/>
    <w:rsid w:val="004C067E"/>
    <w:rsid w:val="004C2158"/>
    <w:rsid w:val="004C36F0"/>
    <w:rsid w:val="004C4C4B"/>
    <w:rsid w:val="004C5D76"/>
    <w:rsid w:val="004D462F"/>
    <w:rsid w:val="004D4FDB"/>
    <w:rsid w:val="004D5470"/>
    <w:rsid w:val="004D5571"/>
    <w:rsid w:val="004E003E"/>
    <w:rsid w:val="004E4834"/>
    <w:rsid w:val="004E6A94"/>
    <w:rsid w:val="004F43D0"/>
    <w:rsid w:val="004F59D5"/>
    <w:rsid w:val="004F5FFB"/>
    <w:rsid w:val="004F6175"/>
    <w:rsid w:val="004F63D0"/>
    <w:rsid w:val="005041E5"/>
    <w:rsid w:val="005044DD"/>
    <w:rsid w:val="00512E01"/>
    <w:rsid w:val="005161F6"/>
    <w:rsid w:val="005169B5"/>
    <w:rsid w:val="00517B26"/>
    <w:rsid w:val="005239F8"/>
    <w:rsid w:val="00526D7C"/>
    <w:rsid w:val="0053430F"/>
    <w:rsid w:val="00534B20"/>
    <w:rsid w:val="00535D03"/>
    <w:rsid w:val="005374D5"/>
    <w:rsid w:val="00540900"/>
    <w:rsid w:val="00541318"/>
    <w:rsid w:val="00542EE7"/>
    <w:rsid w:val="005435F5"/>
    <w:rsid w:val="00552A67"/>
    <w:rsid w:val="00553997"/>
    <w:rsid w:val="005543E4"/>
    <w:rsid w:val="00555FCE"/>
    <w:rsid w:val="00560189"/>
    <w:rsid w:val="00560444"/>
    <w:rsid w:val="00561E12"/>
    <w:rsid w:val="00565CFF"/>
    <w:rsid w:val="00570AA7"/>
    <w:rsid w:val="00572FBC"/>
    <w:rsid w:val="00573664"/>
    <w:rsid w:val="00573F07"/>
    <w:rsid w:val="0057485E"/>
    <w:rsid w:val="00583382"/>
    <w:rsid w:val="0058465B"/>
    <w:rsid w:val="00585D4C"/>
    <w:rsid w:val="005871DE"/>
    <w:rsid w:val="0059158E"/>
    <w:rsid w:val="00593C28"/>
    <w:rsid w:val="005A27F3"/>
    <w:rsid w:val="005A2F3B"/>
    <w:rsid w:val="005A3302"/>
    <w:rsid w:val="005A4B20"/>
    <w:rsid w:val="005A5F8B"/>
    <w:rsid w:val="005A6A6D"/>
    <w:rsid w:val="005B1A33"/>
    <w:rsid w:val="005B286F"/>
    <w:rsid w:val="005B42C6"/>
    <w:rsid w:val="005B4D8E"/>
    <w:rsid w:val="005B74E5"/>
    <w:rsid w:val="005C01EA"/>
    <w:rsid w:val="005C4477"/>
    <w:rsid w:val="005C7917"/>
    <w:rsid w:val="005D0827"/>
    <w:rsid w:val="005D0AA3"/>
    <w:rsid w:val="005D23CA"/>
    <w:rsid w:val="005D2A83"/>
    <w:rsid w:val="005D6FA8"/>
    <w:rsid w:val="005E296C"/>
    <w:rsid w:val="005E44F4"/>
    <w:rsid w:val="005E7E4E"/>
    <w:rsid w:val="005F0128"/>
    <w:rsid w:val="005F4B86"/>
    <w:rsid w:val="005F7505"/>
    <w:rsid w:val="006023C1"/>
    <w:rsid w:val="006042EC"/>
    <w:rsid w:val="00605E1F"/>
    <w:rsid w:val="006109A0"/>
    <w:rsid w:val="00617863"/>
    <w:rsid w:val="00620270"/>
    <w:rsid w:val="00621481"/>
    <w:rsid w:val="006220D2"/>
    <w:rsid w:val="0062417A"/>
    <w:rsid w:val="00625FF2"/>
    <w:rsid w:val="00626F05"/>
    <w:rsid w:val="0063122D"/>
    <w:rsid w:val="00632B3E"/>
    <w:rsid w:val="00641A68"/>
    <w:rsid w:val="00641B7D"/>
    <w:rsid w:val="00642339"/>
    <w:rsid w:val="00651DB5"/>
    <w:rsid w:val="00660BB2"/>
    <w:rsid w:val="00661010"/>
    <w:rsid w:val="00665781"/>
    <w:rsid w:val="00666D1E"/>
    <w:rsid w:val="0066782F"/>
    <w:rsid w:val="00674B01"/>
    <w:rsid w:val="0067581B"/>
    <w:rsid w:val="00676B03"/>
    <w:rsid w:val="00677474"/>
    <w:rsid w:val="00683675"/>
    <w:rsid w:val="00683A61"/>
    <w:rsid w:val="00686225"/>
    <w:rsid w:val="00693325"/>
    <w:rsid w:val="006939E9"/>
    <w:rsid w:val="006945A5"/>
    <w:rsid w:val="00695D65"/>
    <w:rsid w:val="00697337"/>
    <w:rsid w:val="00697E88"/>
    <w:rsid w:val="006A062D"/>
    <w:rsid w:val="006A2333"/>
    <w:rsid w:val="006B2086"/>
    <w:rsid w:val="006D092B"/>
    <w:rsid w:val="006D4211"/>
    <w:rsid w:val="006D4EFE"/>
    <w:rsid w:val="006D6EDC"/>
    <w:rsid w:val="006D7D4F"/>
    <w:rsid w:val="006E0B5D"/>
    <w:rsid w:val="006E12F1"/>
    <w:rsid w:val="006E5B50"/>
    <w:rsid w:val="006F6DE3"/>
    <w:rsid w:val="0070325E"/>
    <w:rsid w:val="00704776"/>
    <w:rsid w:val="007047AA"/>
    <w:rsid w:val="00705A8B"/>
    <w:rsid w:val="007077A0"/>
    <w:rsid w:val="007100DD"/>
    <w:rsid w:val="00712885"/>
    <w:rsid w:val="00716276"/>
    <w:rsid w:val="0071786A"/>
    <w:rsid w:val="007208D0"/>
    <w:rsid w:val="0072351D"/>
    <w:rsid w:val="007245ED"/>
    <w:rsid w:val="00732D2D"/>
    <w:rsid w:val="00734BCD"/>
    <w:rsid w:val="007371E1"/>
    <w:rsid w:val="0074028C"/>
    <w:rsid w:val="00742F99"/>
    <w:rsid w:val="00750C5C"/>
    <w:rsid w:val="007515B7"/>
    <w:rsid w:val="007553F1"/>
    <w:rsid w:val="00755D1B"/>
    <w:rsid w:val="00755F59"/>
    <w:rsid w:val="00756E60"/>
    <w:rsid w:val="007577E6"/>
    <w:rsid w:val="007620A6"/>
    <w:rsid w:val="00762916"/>
    <w:rsid w:val="007638EF"/>
    <w:rsid w:val="00763CC3"/>
    <w:rsid w:val="007642D4"/>
    <w:rsid w:val="007646E5"/>
    <w:rsid w:val="007660BA"/>
    <w:rsid w:val="00770A61"/>
    <w:rsid w:val="00780981"/>
    <w:rsid w:val="00781957"/>
    <w:rsid w:val="0078274D"/>
    <w:rsid w:val="00784E03"/>
    <w:rsid w:val="007860DE"/>
    <w:rsid w:val="00787123"/>
    <w:rsid w:val="00787EA5"/>
    <w:rsid w:val="00792EF8"/>
    <w:rsid w:val="0079305A"/>
    <w:rsid w:val="00794EFB"/>
    <w:rsid w:val="007A100C"/>
    <w:rsid w:val="007A1575"/>
    <w:rsid w:val="007A4119"/>
    <w:rsid w:val="007A4CFB"/>
    <w:rsid w:val="007A6590"/>
    <w:rsid w:val="007A6981"/>
    <w:rsid w:val="007B070C"/>
    <w:rsid w:val="007B0910"/>
    <w:rsid w:val="007B1430"/>
    <w:rsid w:val="007B211A"/>
    <w:rsid w:val="007B25E2"/>
    <w:rsid w:val="007C07B1"/>
    <w:rsid w:val="007C1210"/>
    <w:rsid w:val="007C1A5C"/>
    <w:rsid w:val="007C3558"/>
    <w:rsid w:val="007D32FF"/>
    <w:rsid w:val="007D3A4E"/>
    <w:rsid w:val="007D6F7C"/>
    <w:rsid w:val="007E122D"/>
    <w:rsid w:val="007F04D2"/>
    <w:rsid w:val="007F29EF"/>
    <w:rsid w:val="007F673E"/>
    <w:rsid w:val="00802A2E"/>
    <w:rsid w:val="00805FDB"/>
    <w:rsid w:val="008068FE"/>
    <w:rsid w:val="008075C7"/>
    <w:rsid w:val="008156D9"/>
    <w:rsid w:val="00816081"/>
    <w:rsid w:val="008162F0"/>
    <w:rsid w:val="00817C87"/>
    <w:rsid w:val="00822A56"/>
    <w:rsid w:val="00831985"/>
    <w:rsid w:val="008328A0"/>
    <w:rsid w:val="00834D9E"/>
    <w:rsid w:val="00836581"/>
    <w:rsid w:val="0083708B"/>
    <w:rsid w:val="00837488"/>
    <w:rsid w:val="008400DC"/>
    <w:rsid w:val="00842A4D"/>
    <w:rsid w:val="008520CA"/>
    <w:rsid w:val="008539E9"/>
    <w:rsid w:val="00854B3B"/>
    <w:rsid w:val="00855B13"/>
    <w:rsid w:val="00857DF9"/>
    <w:rsid w:val="00860395"/>
    <w:rsid w:val="008632B3"/>
    <w:rsid w:val="008648B8"/>
    <w:rsid w:val="00864C59"/>
    <w:rsid w:val="00865518"/>
    <w:rsid w:val="008701FE"/>
    <w:rsid w:val="008702EB"/>
    <w:rsid w:val="00873D45"/>
    <w:rsid w:val="0087449A"/>
    <w:rsid w:val="00874BE7"/>
    <w:rsid w:val="00876F85"/>
    <w:rsid w:val="0088047F"/>
    <w:rsid w:val="00881A4E"/>
    <w:rsid w:val="00887172"/>
    <w:rsid w:val="00887BB0"/>
    <w:rsid w:val="0089225B"/>
    <w:rsid w:val="008972E6"/>
    <w:rsid w:val="008A102B"/>
    <w:rsid w:val="008A289D"/>
    <w:rsid w:val="008A3B61"/>
    <w:rsid w:val="008A6A74"/>
    <w:rsid w:val="008A7B26"/>
    <w:rsid w:val="008B0750"/>
    <w:rsid w:val="008B12F9"/>
    <w:rsid w:val="008B2806"/>
    <w:rsid w:val="008B394E"/>
    <w:rsid w:val="008B4AD3"/>
    <w:rsid w:val="008B4AE9"/>
    <w:rsid w:val="008C04A0"/>
    <w:rsid w:val="008C0D71"/>
    <w:rsid w:val="008C517D"/>
    <w:rsid w:val="008D1017"/>
    <w:rsid w:val="008D3194"/>
    <w:rsid w:val="008D4E30"/>
    <w:rsid w:val="008D5CE6"/>
    <w:rsid w:val="008E08DD"/>
    <w:rsid w:val="008E0BF2"/>
    <w:rsid w:val="008E2B75"/>
    <w:rsid w:val="008F21F3"/>
    <w:rsid w:val="008F254F"/>
    <w:rsid w:val="008F66B3"/>
    <w:rsid w:val="008F7220"/>
    <w:rsid w:val="009036EF"/>
    <w:rsid w:val="009038EC"/>
    <w:rsid w:val="0090623E"/>
    <w:rsid w:val="00911A69"/>
    <w:rsid w:val="00912D46"/>
    <w:rsid w:val="009203DC"/>
    <w:rsid w:val="00924B2F"/>
    <w:rsid w:val="009263BC"/>
    <w:rsid w:val="00932FF9"/>
    <w:rsid w:val="00935931"/>
    <w:rsid w:val="00941010"/>
    <w:rsid w:val="00941E11"/>
    <w:rsid w:val="00944E92"/>
    <w:rsid w:val="00947D62"/>
    <w:rsid w:val="00952661"/>
    <w:rsid w:val="009538DD"/>
    <w:rsid w:val="00953C57"/>
    <w:rsid w:val="0095482E"/>
    <w:rsid w:val="009571A4"/>
    <w:rsid w:val="00960E13"/>
    <w:rsid w:val="00962AD8"/>
    <w:rsid w:val="00963282"/>
    <w:rsid w:val="00967229"/>
    <w:rsid w:val="00970BC9"/>
    <w:rsid w:val="00971A55"/>
    <w:rsid w:val="00977760"/>
    <w:rsid w:val="00980475"/>
    <w:rsid w:val="009817E6"/>
    <w:rsid w:val="00986FC2"/>
    <w:rsid w:val="009874A3"/>
    <w:rsid w:val="009874C3"/>
    <w:rsid w:val="009902A5"/>
    <w:rsid w:val="00991601"/>
    <w:rsid w:val="00991F6B"/>
    <w:rsid w:val="00995213"/>
    <w:rsid w:val="009965D5"/>
    <w:rsid w:val="00996A7F"/>
    <w:rsid w:val="0099787E"/>
    <w:rsid w:val="009A198A"/>
    <w:rsid w:val="009A54DE"/>
    <w:rsid w:val="009A55FB"/>
    <w:rsid w:val="009A6D75"/>
    <w:rsid w:val="009A736A"/>
    <w:rsid w:val="009B12BA"/>
    <w:rsid w:val="009B3F80"/>
    <w:rsid w:val="009B5AC5"/>
    <w:rsid w:val="009C1D0C"/>
    <w:rsid w:val="009C4DCE"/>
    <w:rsid w:val="009C5E3F"/>
    <w:rsid w:val="009C6496"/>
    <w:rsid w:val="009D27AA"/>
    <w:rsid w:val="009D312A"/>
    <w:rsid w:val="009D52EB"/>
    <w:rsid w:val="009D55D1"/>
    <w:rsid w:val="009F04CB"/>
    <w:rsid w:val="009F574E"/>
    <w:rsid w:val="009F7502"/>
    <w:rsid w:val="00A010B4"/>
    <w:rsid w:val="00A068AC"/>
    <w:rsid w:val="00A06D68"/>
    <w:rsid w:val="00A07395"/>
    <w:rsid w:val="00A1121A"/>
    <w:rsid w:val="00A121D8"/>
    <w:rsid w:val="00A20953"/>
    <w:rsid w:val="00A23152"/>
    <w:rsid w:val="00A23B44"/>
    <w:rsid w:val="00A24D00"/>
    <w:rsid w:val="00A26BF5"/>
    <w:rsid w:val="00A34621"/>
    <w:rsid w:val="00A3555A"/>
    <w:rsid w:val="00A36933"/>
    <w:rsid w:val="00A36D5A"/>
    <w:rsid w:val="00A41FFF"/>
    <w:rsid w:val="00A4674D"/>
    <w:rsid w:val="00A50081"/>
    <w:rsid w:val="00A50BCE"/>
    <w:rsid w:val="00A51175"/>
    <w:rsid w:val="00A51E11"/>
    <w:rsid w:val="00A54410"/>
    <w:rsid w:val="00A54D96"/>
    <w:rsid w:val="00A55DD3"/>
    <w:rsid w:val="00A63D23"/>
    <w:rsid w:val="00A6437F"/>
    <w:rsid w:val="00A67F97"/>
    <w:rsid w:val="00A736AB"/>
    <w:rsid w:val="00A75B6E"/>
    <w:rsid w:val="00A77E89"/>
    <w:rsid w:val="00A82091"/>
    <w:rsid w:val="00AA7797"/>
    <w:rsid w:val="00AB1A3F"/>
    <w:rsid w:val="00AB28CF"/>
    <w:rsid w:val="00AC315C"/>
    <w:rsid w:val="00AC3803"/>
    <w:rsid w:val="00AC3C5E"/>
    <w:rsid w:val="00AC5475"/>
    <w:rsid w:val="00AC7AFE"/>
    <w:rsid w:val="00AD0416"/>
    <w:rsid w:val="00AD1E04"/>
    <w:rsid w:val="00AD1F54"/>
    <w:rsid w:val="00AD630B"/>
    <w:rsid w:val="00AE0CC6"/>
    <w:rsid w:val="00AE12C2"/>
    <w:rsid w:val="00AE7F10"/>
    <w:rsid w:val="00AF2AF3"/>
    <w:rsid w:val="00AF749B"/>
    <w:rsid w:val="00B034F2"/>
    <w:rsid w:val="00B0460A"/>
    <w:rsid w:val="00B05BFA"/>
    <w:rsid w:val="00B11D8E"/>
    <w:rsid w:val="00B14235"/>
    <w:rsid w:val="00B165DE"/>
    <w:rsid w:val="00B17BE0"/>
    <w:rsid w:val="00B231A5"/>
    <w:rsid w:val="00B24262"/>
    <w:rsid w:val="00B249F3"/>
    <w:rsid w:val="00B25638"/>
    <w:rsid w:val="00B263D8"/>
    <w:rsid w:val="00B27439"/>
    <w:rsid w:val="00B354B5"/>
    <w:rsid w:val="00B36047"/>
    <w:rsid w:val="00B4034D"/>
    <w:rsid w:val="00B43FAB"/>
    <w:rsid w:val="00B45F50"/>
    <w:rsid w:val="00B50F7C"/>
    <w:rsid w:val="00B53DE9"/>
    <w:rsid w:val="00B53E41"/>
    <w:rsid w:val="00B55E1E"/>
    <w:rsid w:val="00B5720F"/>
    <w:rsid w:val="00B60650"/>
    <w:rsid w:val="00B61423"/>
    <w:rsid w:val="00B61CEB"/>
    <w:rsid w:val="00B61F1F"/>
    <w:rsid w:val="00B623A5"/>
    <w:rsid w:val="00B65F31"/>
    <w:rsid w:val="00B66350"/>
    <w:rsid w:val="00B70AEF"/>
    <w:rsid w:val="00B70D4B"/>
    <w:rsid w:val="00B72429"/>
    <w:rsid w:val="00B74162"/>
    <w:rsid w:val="00B743A7"/>
    <w:rsid w:val="00B76E27"/>
    <w:rsid w:val="00B771A4"/>
    <w:rsid w:val="00B90CB6"/>
    <w:rsid w:val="00B92AB1"/>
    <w:rsid w:val="00B96F2F"/>
    <w:rsid w:val="00B97D39"/>
    <w:rsid w:val="00BA43E3"/>
    <w:rsid w:val="00BB05E0"/>
    <w:rsid w:val="00BB3FB2"/>
    <w:rsid w:val="00BB41E6"/>
    <w:rsid w:val="00BC396E"/>
    <w:rsid w:val="00BC689B"/>
    <w:rsid w:val="00BC7209"/>
    <w:rsid w:val="00BC744E"/>
    <w:rsid w:val="00BC7F33"/>
    <w:rsid w:val="00BD430A"/>
    <w:rsid w:val="00BD4549"/>
    <w:rsid w:val="00BE117E"/>
    <w:rsid w:val="00BE5750"/>
    <w:rsid w:val="00BE7743"/>
    <w:rsid w:val="00BF164B"/>
    <w:rsid w:val="00BF3AB4"/>
    <w:rsid w:val="00BF6298"/>
    <w:rsid w:val="00BF786A"/>
    <w:rsid w:val="00C01885"/>
    <w:rsid w:val="00C031B9"/>
    <w:rsid w:val="00C10F7B"/>
    <w:rsid w:val="00C11FBC"/>
    <w:rsid w:val="00C124FD"/>
    <w:rsid w:val="00C14A74"/>
    <w:rsid w:val="00C152C4"/>
    <w:rsid w:val="00C15A07"/>
    <w:rsid w:val="00C16AB0"/>
    <w:rsid w:val="00C17CE2"/>
    <w:rsid w:val="00C20DAA"/>
    <w:rsid w:val="00C22656"/>
    <w:rsid w:val="00C22A18"/>
    <w:rsid w:val="00C25894"/>
    <w:rsid w:val="00C2775C"/>
    <w:rsid w:val="00C307C5"/>
    <w:rsid w:val="00C35142"/>
    <w:rsid w:val="00C3531E"/>
    <w:rsid w:val="00C3636C"/>
    <w:rsid w:val="00C374ED"/>
    <w:rsid w:val="00C37E06"/>
    <w:rsid w:val="00C41A22"/>
    <w:rsid w:val="00C41BEF"/>
    <w:rsid w:val="00C43853"/>
    <w:rsid w:val="00C45F82"/>
    <w:rsid w:val="00C46B2E"/>
    <w:rsid w:val="00C50FB2"/>
    <w:rsid w:val="00C51B7F"/>
    <w:rsid w:val="00C530EB"/>
    <w:rsid w:val="00C53BEF"/>
    <w:rsid w:val="00C5678C"/>
    <w:rsid w:val="00C56A6C"/>
    <w:rsid w:val="00C571EC"/>
    <w:rsid w:val="00C5782D"/>
    <w:rsid w:val="00C600A3"/>
    <w:rsid w:val="00C60736"/>
    <w:rsid w:val="00C74526"/>
    <w:rsid w:val="00C8388F"/>
    <w:rsid w:val="00C90DDB"/>
    <w:rsid w:val="00C94FE9"/>
    <w:rsid w:val="00CA1D70"/>
    <w:rsid w:val="00CA224C"/>
    <w:rsid w:val="00CA2540"/>
    <w:rsid w:val="00CA358A"/>
    <w:rsid w:val="00CA3616"/>
    <w:rsid w:val="00CB139D"/>
    <w:rsid w:val="00CB5DEB"/>
    <w:rsid w:val="00CB6061"/>
    <w:rsid w:val="00CB6137"/>
    <w:rsid w:val="00CC105A"/>
    <w:rsid w:val="00CC40BA"/>
    <w:rsid w:val="00CC4E58"/>
    <w:rsid w:val="00CD077E"/>
    <w:rsid w:val="00CD1DD5"/>
    <w:rsid w:val="00CD3689"/>
    <w:rsid w:val="00CD3D6D"/>
    <w:rsid w:val="00CD4C24"/>
    <w:rsid w:val="00CD6C01"/>
    <w:rsid w:val="00CE114A"/>
    <w:rsid w:val="00CE24F0"/>
    <w:rsid w:val="00CE2D60"/>
    <w:rsid w:val="00CE4372"/>
    <w:rsid w:val="00CE43A7"/>
    <w:rsid w:val="00CE46E6"/>
    <w:rsid w:val="00CE5A19"/>
    <w:rsid w:val="00CF007B"/>
    <w:rsid w:val="00CF3F0D"/>
    <w:rsid w:val="00CF65BD"/>
    <w:rsid w:val="00CF6698"/>
    <w:rsid w:val="00D00E7B"/>
    <w:rsid w:val="00D0310A"/>
    <w:rsid w:val="00D03FCF"/>
    <w:rsid w:val="00D1326E"/>
    <w:rsid w:val="00D1369F"/>
    <w:rsid w:val="00D13E0D"/>
    <w:rsid w:val="00D27297"/>
    <w:rsid w:val="00D343B9"/>
    <w:rsid w:val="00D41264"/>
    <w:rsid w:val="00D417FF"/>
    <w:rsid w:val="00D5238A"/>
    <w:rsid w:val="00D55763"/>
    <w:rsid w:val="00D561FF"/>
    <w:rsid w:val="00D72CC8"/>
    <w:rsid w:val="00D7439A"/>
    <w:rsid w:val="00D760B5"/>
    <w:rsid w:val="00D77145"/>
    <w:rsid w:val="00D84FC5"/>
    <w:rsid w:val="00D86E0A"/>
    <w:rsid w:val="00D94341"/>
    <w:rsid w:val="00D96177"/>
    <w:rsid w:val="00D9718C"/>
    <w:rsid w:val="00D979DF"/>
    <w:rsid w:val="00DA0E73"/>
    <w:rsid w:val="00DA682E"/>
    <w:rsid w:val="00DB7C85"/>
    <w:rsid w:val="00DC0298"/>
    <w:rsid w:val="00DC1721"/>
    <w:rsid w:val="00DC1D6E"/>
    <w:rsid w:val="00DC27EE"/>
    <w:rsid w:val="00DD070A"/>
    <w:rsid w:val="00DD2653"/>
    <w:rsid w:val="00DD3E0E"/>
    <w:rsid w:val="00DD5AAD"/>
    <w:rsid w:val="00DE21EE"/>
    <w:rsid w:val="00DE3C99"/>
    <w:rsid w:val="00DE4C20"/>
    <w:rsid w:val="00DE512B"/>
    <w:rsid w:val="00DE52A1"/>
    <w:rsid w:val="00DE6C9C"/>
    <w:rsid w:val="00DE705D"/>
    <w:rsid w:val="00DF7320"/>
    <w:rsid w:val="00E00098"/>
    <w:rsid w:val="00E04A9D"/>
    <w:rsid w:val="00E05EE0"/>
    <w:rsid w:val="00E1142F"/>
    <w:rsid w:val="00E16725"/>
    <w:rsid w:val="00E20D86"/>
    <w:rsid w:val="00E25E59"/>
    <w:rsid w:val="00E34017"/>
    <w:rsid w:val="00E34646"/>
    <w:rsid w:val="00E348B1"/>
    <w:rsid w:val="00E364A9"/>
    <w:rsid w:val="00E4346F"/>
    <w:rsid w:val="00E45D6B"/>
    <w:rsid w:val="00E50AB3"/>
    <w:rsid w:val="00E50FF2"/>
    <w:rsid w:val="00E52AF0"/>
    <w:rsid w:val="00E54065"/>
    <w:rsid w:val="00E60280"/>
    <w:rsid w:val="00E620EC"/>
    <w:rsid w:val="00E62A3D"/>
    <w:rsid w:val="00E62C8D"/>
    <w:rsid w:val="00E63FC2"/>
    <w:rsid w:val="00E7197A"/>
    <w:rsid w:val="00E72F46"/>
    <w:rsid w:val="00E76BDD"/>
    <w:rsid w:val="00E805C3"/>
    <w:rsid w:val="00E805E2"/>
    <w:rsid w:val="00E8171A"/>
    <w:rsid w:val="00E8383A"/>
    <w:rsid w:val="00E83D0A"/>
    <w:rsid w:val="00E87FD1"/>
    <w:rsid w:val="00E9097E"/>
    <w:rsid w:val="00E96115"/>
    <w:rsid w:val="00EA2035"/>
    <w:rsid w:val="00EA22A5"/>
    <w:rsid w:val="00EA2930"/>
    <w:rsid w:val="00EA5564"/>
    <w:rsid w:val="00EB425C"/>
    <w:rsid w:val="00EB7954"/>
    <w:rsid w:val="00ED2CEA"/>
    <w:rsid w:val="00ED7812"/>
    <w:rsid w:val="00EE08B9"/>
    <w:rsid w:val="00EE7205"/>
    <w:rsid w:val="00EE722B"/>
    <w:rsid w:val="00EF0405"/>
    <w:rsid w:val="00EF2A5A"/>
    <w:rsid w:val="00EF2C50"/>
    <w:rsid w:val="00EF50C2"/>
    <w:rsid w:val="00EF538B"/>
    <w:rsid w:val="00EF6E20"/>
    <w:rsid w:val="00EF761E"/>
    <w:rsid w:val="00F007EE"/>
    <w:rsid w:val="00F02886"/>
    <w:rsid w:val="00F043DD"/>
    <w:rsid w:val="00F14814"/>
    <w:rsid w:val="00F153E9"/>
    <w:rsid w:val="00F156BC"/>
    <w:rsid w:val="00F24BA7"/>
    <w:rsid w:val="00F408A3"/>
    <w:rsid w:val="00F41288"/>
    <w:rsid w:val="00F4131A"/>
    <w:rsid w:val="00F4211C"/>
    <w:rsid w:val="00F47B51"/>
    <w:rsid w:val="00F50F5B"/>
    <w:rsid w:val="00F638ED"/>
    <w:rsid w:val="00F6513C"/>
    <w:rsid w:val="00F757C9"/>
    <w:rsid w:val="00F7716B"/>
    <w:rsid w:val="00F80678"/>
    <w:rsid w:val="00F8210A"/>
    <w:rsid w:val="00F84C97"/>
    <w:rsid w:val="00F87722"/>
    <w:rsid w:val="00F87FEE"/>
    <w:rsid w:val="00F90952"/>
    <w:rsid w:val="00F90E4C"/>
    <w:rsid w:val="00F90FE9"/>
    <w:rsid w:val="00F92B03"/>
    <w:rsid w:val="00F96D0C"/>
    <w:rsid w:val="00FA2EE2"/>
    <w:rsid w:val="00FA37A8"/>
    <w:rsid w:val="00FA5633"/>
    <w:rsid w:val="00FA5C75"/>
    <w:rsid w:val="00FA6F6B"/>
    <w:rsid w:val="00FA758D"/>
    <w:rsid w:val="00FB1FBE"/>
    <w:rsid w:val="00FB63FE"/>
    <w:rsid w:val="00FB6CBA"/>
    <w:rsid w:val="00FD0EB0"/>
    <w:rsid w:val="00FD29A3"/>
    <w:rsid w:val="00FD38B5"/>
    <w:rsid w:val="00FD7135"/>
    <w:rsid w:val="00FE4734"/>
    <w:rsid w:val="00FE4A92"/>
    <w:rsid w:val="00FE5F28"/>
    <w:rsid w:val="00FE7699"/>
    <w:rsid w:val="00FF2775"/>
    <w:rsid w:val="00FF3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407F8"/>
  <w15:chartTrackingRefBased/>
  <w15:docId w15:val="{B78E14F9-9E81-4FB0-A12B-36E02F2C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Copy"/>
    <w:rsid w:val="007C1A5C"/>
    <w:pPr>
      <w:spacing w:after="200" w:line="240" w:lineRule="auto"/>
    </w:pPr>
    <w:rPr>
      <w:rFonts w:ascii="Arial" w:hAnsi="Arial"/>
      <w:sz w:val="18"/>
    </w:rPr>
  </w:style>
  <w:style w:type="paragraph" w:styleId="Heading1">
    <w:name w:val="heading 1"/>
    <w:basedOn w:val="Normal"/>
    <w:next w:val="BodyCopy"/>
    <w:link w:val="Heading1Char"/>
    <w:uiPriority w:val="9"/>
    <w:qFormat/>
    <w:rsid w:val="00374594"/>
    <w:pPr>
      <w:numPr>
        <w:numId w:val="6"/>
      </w:numPr>
      <w:spacing w:before="360" w:after="240"/>
      <w:ind w:left="431" w:hanging="431"/>
      <w:outlineLvl w:val="0"/>
    </w:pPr>
    <w:rPr>
      <w:rFonts w:eastAsiaTheme="majorEastAsia" w:cstheme="majorBidi"/>
      <w:b/>
      <w:color w:val="D86018"/>
      <w:sz w:val="22"/>
      <w:szCs w:val="32"/>
    </w:rPr>
  </w:style>
  <w:style w:type="paragraph" w:styleId="Heading2">
    <w:name w:val="heading 2"/>
    <w:basedOn w:val="Normal"/>
    <w:next w:val="BodyCopy"/>
    <w:link w:val="Heading2Char"/>
    <w:uiPriority w:val="9"/>
    <w:unhideWhenUsed/>
    <w:qFormat/>
    <w:rsid w:val="00374594"/>
    <w:pPr>
      <w:numPr>
        <w:ilvl w:val="1"/>
        <w:numId w:val="6"/>
      </w:numPr>
      <w:spacing w:before="280" w:after="120"/>
      <w:ind w:left="578" w:hanging="578"/>
      <w:outlineLvl w:val="1"/>
    </w:pPr>
    <w:rPr>
      <w:rFonts w:eastAsiaTheme="majorEastAsia" w:cstheme="majorBidi"/>
      <w:b/>
      <w:szCs w:val="26"/>
    </w:rPr>
  </w:style>
  <w:style w:type="paragraph" w:styleId="Heading3">
    <w:name w:val="heading 3"/>
    <w:basedOn w:val="Normal"/>
    <w:next w:val="BodyCopy"/>
    <w:link w:val="Heading3Char"/>
    <w:uiPriority w:val="9"/>
    <w:unhideWhenUsed/>
    <w:qFormat/>
    <w:rsid w:val="00374594"/>
    <w:pPr>
      <w:numPr>
        <w:ilvl w:val="2"/>
        <w:numId w:val="6"/>
      </w:numPr>
      <w:spacing w:before="280" w:after="120"/>
      <w:outlineLvl w:val="2"/>
    </w:pPr>
    <w:rPr>
      <w:rFonts w:eastAsiaTheme="majorEastAsia" w:cstheme="majorBidi"/>
      <w:b/>
      <w:i/>
      <w:szCs w:val="24"/>
    </w:rPr>
  </w:style>
  <w:style w:type="paragraph" w:styleId="Heading4">
    <w:name w:val="heading 4"/>
    <w:basedOn w:val="Heading3"/>
    <w:next w:val="BodyCopy"/>
    <w:link w:val="Heading4Char"/>
    <w:uiPriority w:val="9"/>
    <w:unhideWhenUsed/>
    <w:qFormat/>
    <w:rsid w:val="00292A62"/>
    <w:pPr>
      <w:numPr>
        <w:ilvl w:val="3"/>
      </w:numPr>
      <w:ind w:left="862" w:hanging="862"/>
      <w:outlineLvl w:val="3"/>
    </w:pPr>
    <w:rPr>
      <w:bCs/>
      <w:iCs/>
    </w:rPr>
  </w:style>
  <w:style w:type="paragraph" w:styleId="Heading5">
    <w:name w:val="heading 5"/>
    <w:basedOn w:val="Heading4"/>
    <w:next w:val="BodyCopy"/>
    <w:link w:val="Heading5Char"/>
    <w:uiPriority w:val="9"/>
    <w:unhideWhenUsed/>
    <w:qFormat/>
    <w:rsid w:val="00292A62"/>
    <w:pPr>
      <w:numPr>
        <w:ilvl w:val="4"/>
      </w:numPr>
      <w:ind w:left="1009" w:hanging="1009"/>
      <w:outlineLvl w:val="4"/>
    </w:pPr>
  </w:style>
  <w:style w:type="paragraph" w:styleId="Heading6">
    <w:name w:val="heading 6"/>
    <w:aliases w:val="Figure"/>
    <w:basedOn w:val="Normal"/>
    <w:next w:val="BodyCopy"/>
    <w:link w:val="Heading6Char"/>
    <w:uiPriority w:val="9"/>
    <w:unhideWhenUsed/>
    <w:rsid w:val="00374594"/>
    <w:pPr>
      <w:spacing w:before="120" w:after="40"/>
      <w:outlineLvl w:val="5"/>
    </w:pPr>
    <w:rPr>
      <w:rFonts w:eastAsiaTheme="majorEastAsia" w:cs="Arial"/>
      <w:b/>
      <w:i/>
      <w:iCs/>
      <w:color w:val="7A8390" w:themeColor="accent6"/>
      <w:sz w:val="14"/>
      <w:szCs w:val="18"/>
    </w:rPr>
  </w:style>
  <w:style w:type="paragraph" w:styleId="Heading7">
    <w:name w:val="heading 7"/>
    <w:basedOn w:val="Normal"/>
    <w:next w:val="Normal"/>
    <w:link w:val="Heading7Char"/>
    <w:uiPriority w:val="9"/>
    <w:semiHidden/>
    <w:unhideWhenUsed/>
    <w:qFormat/>
    <w:rsid w:val="00315C2F"/>
    <w:pPr>
      <w:keepNext/>
      <w:keepLines/>
      <w:numPr>
        <w:ilvl w:val="6"/>
        <w:numId w:val="6"/>
      </w:numPr>
      <w:spacing w:before="200" w:after="0"/>
      <w:outlineLvl w:val="6"/>
    </w:pPr>
    <w:rPr>
      <w:rFonts w:asciiTheme="majorHAnsi" w:eastAsiaTheme="majorEastAsia" w:hAnsiTheme="majorHAnsi" w:cstheme="majorBidi"/>
      <w:i/>
      <w:iCs/>
      <w:color w:val="636E8A" w:themeColor="text1" w:themeTint="BF"/>
    </w:rPr>
  </w:style>
  <w:style w:type="paragraph" w:styleId="Heading8">
    <w:name w:val="heading 8"/>
    <w:basedOn w:val="Normal"/>
    <w:next w:val="Normal"/>
    <w:link w:val="Heading8Char"/>
    <w:uiPriority w:val="9"/>
    <w:semiHidden/>
    <w:unhideWhenUsed/>
    <w:qFormat/>
    <w:rsid w:val="00315C2F"/>
    <w:pPr>
      <w:keepNext/>
      <w:keepLines/>
      <w:numPr>
        <w:ilvl w:val="7"/>
        <w:numId w:val="6"/>
      </w:numPr>
      <w:spacing w:before="200" w:after="0"/>
      <w:outlineLvl w:val="7"/>
    </w:pPr>
    <w:rPr>
      <w:rFonts w:asciiTheme="majorHAnsi" w:eastAsiaTheme="majorEastAsia" w:hAnsiTheme="majorHAnsi" w:cstheme="majorBidi"/>
      <w:color w:val="636E8A" w:themeColor="text1" w:themeTint="BF"/>
      <w:szCs w:val="20"/>
    </w:rPr>
  </w:style>
  <w:style w:type="paragraph" w:styleId="Heading9">
    <w:name w:val="heading 9"/>
    <w:basedOn w:val="Normal"/>
    <w:next w:val="Normal"/>
    <w:link w:val="Heading9Char"/>
    <w:uiPriority w:val="9"/>
    <w:semiHidden/>
    <w:unhideWhenUsed/>
    <w:qFormat/>
    <w:rsid w:val="00315C2F"/>
    <w:pPr>
      <w:keepNext/>
      <w:keepLines/>
      <w:numPr>
        <w:ilvl w:val="8"/>
        <w:numId w:val="6"/>
      </w:numPr>
      <w:spacing w:before="200" w:after="0"/>
      <w:outlineLvl w:val="8"/>
    </w:pPr>
    <w:rPr>
      <w:rFonts w:asciiTheme="majorHAnsi" w:eastAsiaTheme="majorEastAsia" w:hAnsiTheme="majorHAnsi" w:cstheme="majorBidi"/>
      <w:i/>
      <w:iCs/>
      <w:color w:val="636E8A"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ing">
    <w:name w:val="Document Heading"/>
    <w:basedOn w:val="Normal"/>
    <w:autoRedefine/>
    <w:qFormat/>
    <w:rsid w:val="000B1ACE"/>
    <w:pPr>
      <w:spacing w:line="800" w:lineRule="exact"/>
    </w:pPr>
    <w:rPr>
      <w:b/>
      <w:bCs/>
      <w:caps/>
      <w:color w:val="3D4455" w:themeColor="text1"/>
      <w:sz w:val="80"/>
      <w:szCs w:val="80"/>
    </w:rPr>
  </w:style>
  <w:style w:type="paragraph" w:styleId="Header">
    <w:name w:val="header"/>
    <w:basedOn w:val="Normal"/>
    <w:link w:val="HeaderChar"/>
    <w:uiPriority w:val="99"/>
    <w:unhideWhenUsed/>
    <w:rsid w:val="0089225B"/>
    <w:pPr>
      <w:tabs>
        <w:tab w:val="center" w:pos="4513"/>
        <w:tab w:val="right" w:pos="9026"/>
      </w:tabs>
      <w:spacing w:after="0"/>
    </w:pPr>
  </w:style>
  <w:style w:type="character" w:customStyle="1" w:styleId="HeaderChar">
    <w:name w:val="Header Char"/>
    <w:basedOn w:val="DefaultParagraphFont"/>
    <w:link w:val="Header"/>
    <w:uiPriority w:val="99"/>
    <w:rsid w:val="0089225B"/>
  </w:style>
  <w:style w:type="paragraph" w:styleId="Footer">
    <w:name w:val="footer"/>
    <w:basedOn w:val="Normal"/>
    <w:link w:val="FooterChar"/>
    <w:uiPriority w:val="99"/>
    <w:unhideWhenUsed/>
    <w:rsid w:val="0089225B"/>
    <w:pPr>
      <w:tabs>
        <w:tab w:val="center" w:pos="4513"/>
        <w:tab w:val="right" w:pos="9026"/>
      </w:tabs>
      <w:spacing w:after="0"/>
    </w:pPr>
  </w:style>
  <w:style w:type="character" w:customStyle="1" w:styleId="FooterChar">
    <w:name w:val="Footer Char"/>
    <w:basedOn w:val="DefaultParagraphFont"/>
    <w:link w:val="Footer"/>
    <w:uiPriority w:val="99"/>
    <w:rsid w:val="0089225B"/>
  </w:style>
  <w:style w:type="paragraph" w:customStyle="1" w:styleId="Tabledata">
    <w:name w:val="Table data"/>
    <w:basedOn w:val="TableDataHeading"/>
    <w:qFormat/>
    <w:rsid w:val="002C4199"/>
    <w:rPr>
      <w:b w:val="0"/>
      <w:caps w:val="0"/>
    </w:rPr>
  </w:style>
  <w:style w:type="character" w:customStyle="1" w:styleId="Heading1Char">
    <w:name w:val="Heading 1 Char"/>
    <w:basedOn w:val="DefaultParagraphFont"/>
    <w:link w:val="Heading1"/>
    <w:uiPriority w:val="9"/>
    <w:rsid w:val="00374594"/>
    <w:rPr>
      <w:rFonts w:ascii="Arial" w:eastAsiaTheme="majorEastAsia" w:hAnsi="Arial" w:cstheme="majorBidi"/>
      <w:b/>
      <w:color w:val="D86018"/>
      <w:szCs w:val="32"/>
    </w:rPr>
  </w:style>
  <w:style w:type="paragraph" w:styleId="TOC1">
    <w:name w:val="toc 1"/>
    <w:basedOn w:val="Normal"/>
    <w:next w:val="Normal"/>
    <w:uiPriority w:val="39"/>
    <w:unhideWhenUsed/>
    <w:rsid w:val="00310C31"/>
    <w:pPr>
      <w:tabs>
        <w:tab w:val="left" w:pos="709"/>
        <w:tab w:val="right" w:leader="dot" w:pos="9016"/>
      </w:tabs>
      <w:spacing w:after="100"/>
    </w:pPr>
  </w:style>
  <w:style w:type="paragraph" w:styleId="TOCHeading">
    <w:name w:val="TOC Heading"/>
    <w:basedOn w:val="Heading1"/>
    <w:next w:val="Normal"/>
    <w:autoRedefine/>
    <w:uiPriority w:val="39"/>
    <w:unhideWhenUsed/>
    <w:qFormat/>
    <w:rsid w:val="00784E03"/>
    <w:pPr>
      <w:numPr>
        <w:numId w:val="0"/>
      </w:numPr>
      <w:spacing w:line="259" w:lineRule="auto"/>
    </w:pPr>
    <w:rPr>
      <w:lang w:val="en-US"/>
    </w:rPr>
  </w:style>
  <w:style w:type="character" w:styleId="Hyperlink">
    <w:name w:val="Hyperlink"/>
    <w:basedOn w:val="DefaultParagraphFont"/>
    <w:uiPriority w:val="99"/>
    <w:unhideWhenUsed/>
    <w:rsid w:val="00AD1F54"/>
    <w:rPr>
      <w:rFonts w:ascii="Arial" w:hAnsi="Arial"/>
      <w:b/>
      <w:color w:val="487A7B" w:themeColor="accent1"/>
      <w:sz w:val="18"/>
      <w:u w:val="single"/>
    </w:rPr>
  </w:style>
  <w:style w:type="character" w:customStyle="1" w:styleId="Heading2Char">
    <w:name w:val="Heading 2 Char"/>
    <w:basedOn w:val="DefaultParagraphFont"/>
    <w:link w:val="Heading2"/>
    <w:uiPriority w:val="9"/>
    <w:rsid w:val="00374594"/>
    <w:rPr>
      <w:rFonts w:ascii="Arial" w:eastAsiaTheme="majorEastAsia" w:hAnsi="Arial" w:cstheme="majorBidi"/>
      <w:b/>
      <w:sz w:val="18"/>
      <w:szCs w:val="26"/>
    </w:rPr>
  </w:style>
  <w:style w:type="character" w:customStyle="1" w:styleId="Heading3Char">
    <w:name w:val="Heading 3 Char"/>
    <w:basedOn w:val="DefaultParagraphFont"/>
    <w:link w:val="Heading3"/>
    <w:uiPriority w:val="9"/>
    <w:rsid w:val="00374594"/>
    <w:rPr>
      <w:rFonts w:ascii="Arial" w:eastAsiaTheme="majorEastAsia" w:hAnsi="Arial" w:cstheme="majorBidi"/>
      <w:b/>
      <w:i/>
      <w:sz w:val="18"/>
      <w:szCs w:val="24"/>
    </w:rPr>
  </w:style>
  <w:style w:type="character" w:customStyle="1" w:styleId="Heading5Char">
    <w:name w:val="Heading 5 Char"/>
    <w:basedOn w:val="DefaultParagraphFont"/>
    <w:link w:val="Heading5"/>
    <w:uiPriority w:val="9"/>
    <w:rsid w:val="00292A62"/>
    <w:rPr>
      <w:rFonts w:ascii="Arial" w:eastAsiaTheme="majorEastAsia" w:hAnsi="Arial" w:cstheme="majorBidi"/>
      <w:b/>
      <w:bCs/>
      <w:i/>
      <w:iCs/>
      <w:sz w:val="18"/>
      <w:szCs w:val="24"/>
    </w:rPr>
  </w:style>
  <w:style w:type="character" w:customStyle="1" w:styleId="Heading4Char">
    <w:name w:val="Heading 4 Char"/>
    <w:basedOn w:val="DefaultParagraphFont"/>
    <w:link w:val="Heading4"/>
    <w:uiPriority w:val="9"/>
    <w:rsid w:val="00292A62"/>
    <w:rPr>
      <w:rFonts w:ascii="Arial" w:eastAsiaTheme="majorEastAsia" w:hAnsi="Arial" w:cstheme="majorBidi"/>
      <w:b/>
      <w:bCs/>
      <w:i/>
      <w:iCs/>
      <w:sz w:val="18"/>
      <w:szCs w:val="24"/>
    </w:rPr>
  </w:style>
  <w:style w:type="character" w:customStyle="1" w:styleId="Heading6Char">
    <w:name w:val="Heading 6 Char"/>
    <w:aliases w:val="Figure Char"/>
    <w:basedOn w:val="DefaultParagraphFont"/>
    <w:link w:val="Heading6"/>
    <w:uiPriority w:val="9"/>
    <w:rsid w:val="00374594"/>
    <w:rPr>
      <w:rFonts w:ascii="Arial" w:eastAsiaTheme="majorEastAsia" w:hAnsi="Arial" w:cs="Arial"/>
      <w:b/>
      <w:i/>
      <w:iCs/>
      <w:color w:val="7A8390" w:themeColor="accent6"/>
      <w:sz w:val="14"/>
      <w:szCs w:val="18"/>
    </w:rPr>
  </w:style>
  <w:style w:type="character" w:customStyle="1" w:styleId="Heading7Char">
    <w:name w:val="Heading 7 Char"/>
    <w:basedOn w:val="DefaultParagraphFont"/>
    <w:link w:val="Heading7"/>
    <w:uiPriority w:val="9"/>
    <w:semiHidden/>
    <w:rsid w:val="00315C2F"/>
    <w:rPr>
      <w:rFonts w:asciiTheme="majorHAnsi" w:eastAsiaTheme="majorEastAsia" w:hAnsiTheme="majorHAnsi" w:cstheme="majorBidi"/>
      <w:i/>
      <w:iCs/>
      <w:color w:val="636E8A" w:themeColor="text1" w:themeTint="BF"/>
    </w:rPr>
  </w:style>
  <w:style w:type="character" w:customStyle="1" w:styleId="Heading8Char">
    <w:name w:val="Heading 8 Char"/>
    <w:basedOn w:val="DefaultParagraphFont"/>
    <w:link w:val="Heading8"/>
    <w:uiPriority w:val="9"/>
    <w:semiHidden/>
    <w:rsid w:val="00315C2F"/>
    <w:rPr>
      <w:rFonts w:asciiTheme="majorHAnsi" w:eastAsiaTheme="majorEastAsia" w:hAnsiTheme="majorHAnsi" w:cstheme="majorBidi"/>
      <w:color w:val="636E8A" w:themeColor="text1" w:themeTint="BF"/>
      <w:sz w:val="20"/>
      <w:szCs w:val="20"/>
    </w:rPr>
  </w:style>
  <w:style w:type="character" w:customStyle="1" w:styleId="Heading9Char">
    <w:name w:val="Heading 9 Char"/>
    <w:basedOn w:val="DefaultParagraphFont"/>
    <w:link w:val="Heading9"/>
    <w:uiPriority w:val="9"/>
    <w:semiHidden/>
    <w:rsid w:val="00315C2F"/>
    <w:rPr>
      <w:rFonts w:asciiTheme="majorHAnsi" w:eastAsiaTheme="majorEastAsia" w:hAnsiTheme="majorHAnsi" w:cstheme="majorBidi"/>
      <w:i/>
      <w:iCs/>
      <w:color w:val="636E8A" w:themeColor="text1" w:themeTint="BF"/>
      <w:sz w:val="20"/>
      <w:szCs w:val="20"/>
    </w:rPr>
  </w:style>
  <w:style w:type="table" w:styleId="TableGrid">
    <w:name w:val="Table Grid"/>
    <w:basedOn w:val="TableNormal"/>
    <w:uiPriority w:val="39"/>
    <w:rsid w:val="0031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561E12"/>
    <w:rPr>
      <w:b/>
      <w:caps/>
    </w:rPr>
  </w:style>
  <w:style w:type="paragraph" w:styleId="BalloonText">
    <w:name w:val="Balloon Text"/>
    <w:basedOn w:val="Normal"/>
    <w:link w:val="BalloonTextChar"/>
    <w:uiPriority w:val="99"/>
    <w:semiHidden/>
    <w:unhideWhenUsed/>
    <w:rsid w:val="0029619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619A"/>
    <w:rPr>
      <w:rFonts w:ascii="Segoe UI" w:hAnsi="Segoe UI" w:cs="Segoe UI"/>
      <w:color w:val="333F48"/>
      <w:sz w:val="18"/>
      <w:szCs w:val="18"/>
    </w:rPr>
  </w:style>
  <w:style w:type="paragraph" w:customStyle="1" w:styleId="TableDataHeading">
    <w:name w:val="Table Data Heading"/>
    <w:basedOn w:val="Normal"/>
    <w:qFormat/>
    <w:rsid w:val="003F16F9"/>
    <w:pPr>
      <w:spacing w:before="80" w:after="80"/>
    </w:pPr>
    <w:rPr>
      <w:b/>
      <w:caps/>
    </w:rPr>
  </w:style>
  <w:style w:type="paragraph" w:styleId="Quote">
    <w:name w:val="Quote"/>
    <w:basedOn w:val="Normal"/>
    <w:next w:val="Normal"/>
    <w:link w:val="QuoteChar"/>
    <w:uiPriority w:val="29"/>
    <w:qFormat/>
    <w:rsid w:val="001051F4"/>
    <w:pPr>
      <w:spacing w:before="200" w:after="160"/>
      <w:ind w:left="864" w:right="864"/>
      <w:jc w:val="center"/>
    </w:pPr>
    <w:rPr>
      <w:i/>
      <w:iCs/>
      <w:color w:val="636E8A" w:themeColor="text1" w:themeTint="BF"/>
    </w:rPr>
  </w:style>
  <w:style w:type="character" w:customStyle="1" w:styleId="QuoteChar">
    <w:name w:val="Quote Char"/>
    <w:basedOn w:val="DefaultParagraphFont"/>
    <w:link w:val="Quote"/>
    <w:uiPriority w:val="29"/>
    <w:rsid w:val="001051F4"/>
    <w:rPr>
      <w:rFonts w:ascii="Arial" w:hAnsi="Arial"/>
      <w:i/>
      <w:iCs/>
      <w:color w:val="636E8A" w:themeColor="text1" w:themeTint="BF"/>
      <w:sz w:val="20"/>
    </w:rPr>
  </w:style>
  <w:style w:type="character" w:styleId="Strong">
    <w:name w:val="Strong"/>
    <w:basedOn w:val="DefaultParagraphFont"/>
    <w:uiPriority w:val="22"/>
    <w:qFormat/>
    <w:rsid w:val="00CA3616"/>
    <w:rPr>
      <w:b/>
      <w:bCs/>
    </w:rPr>
  </w:style>
  <w:style w:type="paragraph" w:customStyle="1" w:styleId="Disclaimer">
    <w:name w:val="Disclaimer"/>
    <w:basedOn w:val="Normal"/>
    <w:uiPriority w:val="99"/>
    <w:rsid w:val="00620270"/>
    <w:pPr>
      <w:suppressAutoHyphens/>
      <w:autoSpaceDE w:val="0"/>
      <w:autoSpaceDN w:val="0"/>
      <w:adjustRightInd w:val="0"/>
      <w:spacing w:after="113" w:line="288" w:lineRule="auto"/>
      <w:textAlignment w:val="center"/>
    </w:pPr>
    <w:rPr>
      <w:rFonts w:cs="Arial"/>
      <w:color w:val="000000"/>
      <w:spacing w:val="-1"/>
      <w:sz w:val="16"/>
      <w:szCs w:val="16"/>
      <w:lang w:val="en-GB"/>
    </w:rPr>
  </w:style>
  <w:style w:type="character" w:customStyle="1" w:styleId="Backpagecontactdetails">
    <w:name w:val="Back page contact details"/>
    <w:basedOn w:val="Strong"/>
    <w:uiPriority w:val="1"/>
    <w:qFormat/>
    <w:rsid w:val="002D469C"/>
    <w:rPr>
      <w:rFonts w:eastAsia="Calibri" w:cstheme="minorHAnsi"/>
      <w:b/>
      <w:bCs/>
      <w:noProof/>
      <w:color w:val="DEE1E5" w:themeColor="background1"/>
      <w:szCs w:val="20"/>
    </w:rPr>
  </w:style>
  <w:style w:type="paragraph" w:customStyle="1" w:styleId="AuthorandDate">
    <w:name w:val="Author and Date"/>
    <w:basedOn w:val="Normal"/>
    <w:autoRedefine/>
    <w:qFormat/>
    <w:rsid w:val="00E34646"/>
    <w:pPr>
      <w:spacing w:line="360" w:lineRule="exact"/>
    </w:pPr>
    <w:rPr>
      <w:rFonts w:cs="Arial"/>
      <w:b/>
      <w:color w:val="D86018"/>
      <w:sz w:val="28"/>
      <w:szCs w:val="28"/>
    </w:rPr>
  </w:style>
  <w:style w:type="paragraph" w:customStyle="1" w:styleId="BodyCopy">
    <w:name w:val="Body Copy"/>
    <w:basedOn w:val="Normal"/>
    <w:qFormat/>
    <w:rsid w:val="00AD1F54"/>
    <w:rPr>
      <w:color w:val="000000"/>
      <w:szCs w:val="24"/>
    </w:rPr>
  </w:style>
  <w:style w:type="paragraph" w:customStyle="1" w:styleId="Bullets">
    <w:name w:val="Bullets"/>
    <w:basedOn w:val="Normal"/>
    <w:qFormat/>
    <w:rsid w:val="00292A62"/>
    <w:pPr>
      <w:numPr>
        <w:numId w:val="5"/>
      </w:numPr>
      <w:spacing w:before="60" w:after="60" w:line="276" w:lineRule="auto"/>
      <w:ind w:left="284" w:hanging="284"/>
    </w:pPr>
  </w:style>
  <w:style w:type="paragraph" w:styleId="ListParagraph">
    <w:name w:val="List Paragraph"/>
    <w:basedOn w:val="BodyCopy"/>
    <w:link w:val="ListParagraphChar"/>
    <w:uiPriority w:val="34"/>
    <w:qFormat/>
    <w:rsid w:val="00AD1F54"/>
    <w:pPr>
      <w:numPr>
        <w:numId w:val="9"/>
      </w:numPr>
      <w:contextualSpacing/>
    </w:pPr>
    <w:rPr>
      <w:color w:val="auto"/>
    </w:rPr>
  </w:style>
  <w:style w:type="paragraph" w:customStyle="1" w:styleId="Normalindented">
    <w:name w:val="Normal indented"/>
    <w:basedOn w:val="Normal"/>
    <w:rsid w:val="00756E60"/>
    <w:pPr>
      <w:ind w:left="567"/>
    </w:pPr>
  </w:style>
  <w:style w:type="character" w:customStyle="1" w:styleId="ListParagraphChar">
    <w:name w:val="List Paragraph Char"/>
    <w:link w:val="ListParagraph"/>
    <w:uiPriority w:val="34"/>
    <w:locked/>
    <w:rsid w:val="00AD1F54"/>
    <w:rPr>
      <w:rFonts w:ascii="Arial" w:hAnsi="Arial"/>
      <w:sz w:val="18"/>
      <w:szCs w:val="24"/>
    </w:rPr>
  </w:style>
  <w:style w:type="character" w:styleId="CommentReference">
    <w:name w:val="annotation reference"/>
    <w:basedOn w:val="DefaultParagraphFont"/>
    <w:uiPriority w:val="99"/>
    <w:semiHidden/>
    <w:unhideWhenUsed/>
    <w:rsid w:val="00620270"/>
    <w:rPr>
      <w:sz w:val="16"/>
      <w:szCs w:val="16"/>
    </w:rPr>
  </w:style>
  <w:style w:type="paragraph" w:styleId="CommentText">
    <w:name w:val="annotation text"/>
    <w:basedOn w:val="Normal"/>
    <w:link w:val="CommentTextChar"/>
    <w:uiPriority w:val="99"/>
    <w:semiHidden/>
    <w:unhideWhenUsed/>
    <w:rsid w:val="00620270"/>
    <w:pPr>
      <w:spacing w:after="160" w:line="276" w:lineRule="auto"/>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semiHidden/>
    <w:rsid w:val="00620270"/>
    <w:rPr>
      <w:rFonts w:eastAsiaTheme="minorEastAsia"/>
      <w:sz w:val="20"/>
      <w:szCs w:val="20"/>
      <w:lang w:eastAsia="en-AU"/>
    </w:rPr>
  </w:style>
  <w:style w:type="character" w:styleId="SubtleEmphasis">
    <w:name w:val="Subtle Emphasis"/>
    <w:basedOn w:val="DefaultParagraphFont"/>
    <w:uiPriority w:val="19"/>
    <w:rsid w:val="00620270"/>
    <w:rPr>
      <w:rFonts w:ascii="Arial" w:hAnsi="Arial"/>
      <w:i/>
      <w:iCs/>
      <w:color w:val="3D4455" w:themeColor="text1"/>
    </w:rPr>
  </w:style>
  <w:style w:type="paragraph" w:styleId="Title">
    <w:name w:val="Title"/>
    <w:basedOn w:val="Normal"/>
    <w:next w:val="Normal"/>
    <w:link w:val="TitleChar"/>
    <w:uiPriority w:val="10"/>
    <w:rsid w:val="007B25E2"/>
    <w:pPr>
      <w:spacing w:after="0"/>
      <w:contextualSpacing/>
    </w:pPr>
    <w:rPr>
      <w:rFonts w:asciiTheme="minorHAnsi" w:eastAsiaTheme="majorEastAsia" w:hAnsiTheme="minorHAnsi" w:cstheme="majorBidi"/>
      <w:spacing w:val="-10"/>
      <w:kern w:val="28"/>
      <w:sz w:val="44"/>
      <w:szCs w:val="56"/>
      <w:lang w:eastAsia="en-AU"/>
    </w:rPr>
  </w:style>
  <w:style w:type="character" w:customStyle="1" w:styleId="TitleChar">
    <w:name w:val="Title Char"/>
    <w:basedOn w:val="DefaultParagraphFont"/>
    <w:link w:val="Title"/>
    <w:uiPriority w:val="10"/>
    <w:rsid w:val="007B25E2"/>
    <w:rPr>
      <w:rFonts w:eastAsiaTheme="majorEastAsia" w:cstheme="majorBidi"/>
      <w:spacing w:val="-10"/>
      <w:kern w:val="28"/>
      <w:sz w:val="44"/>
      <w:szCs w:val="56"/>
      <w:lang w:eastAsia="en-AU"/>
    </w:rPr>
  </w:style>
  <w:style w:type="paragraph" w:styleId="Subtitle">
    <w:name w:val="Subtitle"/>
    <w:basedOn w:val="Normal"/>
    <w:next w:val="Normal"/>
    <w:link w:val="SubtitleChar"/>
    <w:uiPriority w:val="11"/>
    <w:rsid w:val="00620270"/>
    <w:pPr>
      <w:numPr>
        <w:ilvl w:val="1"/>
      </w:numPr>
      <w:spacing w:after="160" w:line="276" w:lineRule="auto"/>
    </w:pPr>
    <w:rPr>
      <w:rFonts w:eastAsiaTheme="minorEastAsia"/>
      <w:color w:val="75819C" w:themeColor="text1" w:themeTint="A5"/>
      <w:spacing w:val="15"/>
      <w:sz w:val="22"/>
    </w:rPr>
  </w:style>
  <w:style w:type="character" w:customStyle="1" w:styleId="SubtitleChar">
    <w:name w:val="Subtitle Char"/>
    <w:basedOn w:val="DefaultParagraphFont"/>
    <w:link w:val="Subtitle"/>
    <w:uiPriority w:val="11"/>
    <w:rsid w:val="00620270"/>
    <w:rPr>
      <w:rFonts w:ascii="Arial" w:eastAsiaTheme="minorEastAsia" w:hAnsi="Arial"/>
      <w:color w:val="75819C" w:themeColor="text1" w:themeTint="A5"/>
      <w:spacing w:val="15"/>
    </w:rPr>
  </w:style>
  <w:style w:type="paragraph" w:styleId="Caption">
    <w:name w:val="caption"/>
    <w:aliases w:val="SRA Caption"/>
    <w:basedOn w:val="Normal"/>
    <w:next w:val="BodyCopy"/>
    <w:uiPriority w:val="35"/>
    <w:unhideWhenUsed/>
    <w:qFormat/>
    <w:rsid w:val="00FA5633"/>
    <w:pPr>
      <w:spacing w:before="40" w:after="240"/>
    </w:pPr>
    <w:rPr>
      <w:rFonts w:eastAsiaTheme="minorEastAsia"/>
      <w:i/>
      <w:iCs/>
      <w:color w:val="7A8390" w:themeColor="accent6"/>
      <w:sz w:val="14"/>
      <w:szCs w:val="18"/>
      <w:lang w:eastAsia="en-AU"/>
    </w:rPr>
  </w:style>
  <w:style w:type="paragraph" w:styleId="TableofFigures">
    <w:name w:val="table of figures"/>
    <w:basedOn w:val="Normal"/>
    <w:next w:val="Normal"/>
    <w:uiPriority w:val="99"/>
    <w:unhideWhenUsed/>
    <w:rsid w:val="00FA2EE2"/>
    <w:pPr>
      <w:spacing w:after="0" w:line="259" w:lineRule="auto"/>
    </w:pPr>
    <w:rPr>
      <w:rFonts w:eastAsiaTheme="minorEastAsia"/>
      <w:lang w:eastAsia="en-AU"/>
    </w:rPr>
  </w:style>
  <w:style w:type="table" w:styleId="GridTable1Light">
    <w:name w:val="Grid Table 1 Light"/>
    <w:basedOn w:val="TableNormal"/>
    <w:uiPriority w:val="46"/>
    <w:rsid w:val="007B25E2"/>
    <w:pPr>
      <w:spacing w:after="0" w:line="240" w:lineRule="auto"/>
    </w:pPr>
    <w:tblPr>
      <w:tblStyleRowBandSize w:val="1"/>
      <w:tblStyleColBandSize w:val="1"/>
      <w:tblBorders>
        <w:top w:val="single" w:sz="4" w:space="0" w:color="AAB1C2" w:themeColor="text1" w:themeTint="66"/>
        <w:left w:val="single" w:sz="4" w:space="0" w:color="AAB1C2" w:themeColor="text1" w:themeTint="66"/>
        <w:bottom w:val="single" w:sz="4" w:space="0" w:color="AAB1C2" w:themeColor="text1" w:themeTint="66"/>
        <w:right w:val="single" w:sz="4" w:space="0" w:color="AAB1C2" w:themeColor="text1" w:themeTint="66"/>
        <w:insideH w:val="single" w:sz="4" w:space="0" w:color="AAB1C2" w:themeColor="text1" w:themeTint="66"/>
        <w:insideV w:val="single" w:sz="4" w:space="0" w:color="AAB1C2" w:themeColor="text1" w:themeTint="66"/>
      </w:tblBorders>
    </w:tblPr>
    <w:tblStylePr w:type="firstRow">
      <w:rPr>
        <w:b/>
        <w:bCs/>
      </w:rPr>
      <w:tblPr/>
      <w:tcPr>
        <w:tcBorders>
          <w:bottom w:val="single" w:sz="12" w:space="0" w:color="7F8AA3" w:themeColor="text1" w:themeTint="99"/>
        </w:tcBorders>
      </w:tcPr>
    </w:tblStylePr>
    <w:tblStylePr w:type="lastRow">
      <w:rPr>
        <w:b/>
        <w:bCs/>
      </w:rPr>
      <w:tblPr/>
      <w:tcPr>
        <w:tcBorders>
          <w:top w:val="double" w:sz="2" w:space="0" w:color="7F8AA3" w:themeColor="text1" w:themeTint="99"/>
        </w:tcBorders>
      </w:tcPr>
    </w:tblStylePr>
    <w:tblStylePr w:type="firstCol">
      <w:rPr>
        <w:b/>
        <w:bCs/>
      </w:rPr>
    </w:tblStylePr>
    <w:tblStylePr w:type="lastCol">
      <w:rPr>
        <w:b/>
        <w:bCs/>
      </w:rPr>
    </w:tblStylePr>
  </w:style>
  <w:style w:type="table" w:customStyle="1" w:styleId="SRATable">
    <w:name w:val="SRA Table"/>
    <w:basedOn w:val="TableNormal"/>
    <w:uiPriority w:val="99"/>
    <w:rsid w:val="00FA758D"/>
    <w:pPr>
      <w:spacing w:after="0" w:line="240" w:lineRule="auto"/>
    </w:pPr>
    <w:rPr>
      <w:rFonts w:ascii="Arial" w:hAnsi="Arial"/>
      <w:sz w:val="18"/>
    </w:rPr>
    <w:tblPr>
      <w:tblStyleRowBandSize w:val="1"/>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Pr>
    <w:tcPr>
      <w:shd w:val="clear" w:color="auto" w:fill="auto"/>
      <w:vAlign w:val="center"/>
    </w:tcPr>
    <w:tblStylePr w:type="firstRow">
      <w:pPr>
        <w:jc w:val="left"/>
      </w:pPr>
      <w:rPr>
        <w:rFonts w:ascii="Arial" w:hAnsi="Arial"/>
        <w:b/>
        <w:sz w:val="18"/>
      </w:rPr>
      <w:tblPr>
        <w:tblCellMar>
          <w:top w:w="57" w:type="dxa"/>
          <w:left w:w="57" w:type="dxa"/>
          <w:bottom w:w="57" w:type="dxa"/>
          <w:right w:w="57" w:type="dxa"/>
        </w:tblCellMar>
      </w:tblPr>
      <w:tcPr>
        <w:tc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cBorders>
        <w:shd w:val="clear" w:color="auto" w:fill="CBDCE0"/>
        <w:noWrap/>
      </w:tcPr>
    </w:tblStylePr>
    <w:tblStylePr w:type="lastRow">
      <w:pPr>
        <w:jc w:val="left"/>
      </w:pPr>
      <w:rPr>
        <w:rFonts w:ascii="Arial" w:hAnsi="Arial"/>
        <w:sz w:val="18"/>
      </w:rPr>
    </w:tblStylePr>
    <w:tblStylePr w:type="firstCol">
      <w:pPr>
        <w:jc w:val="left"/>
      </w:pPr>
    </w:tblStylePr>
    <w:tblStylePr w:type="lastCol">
      <w:pPr>
        <w:jc w:val="left"/>
      </w:pPr>
    </w:tblStylePr>
  </w:style>
  <w:style w:type="table" w:styleId="GridTable1Light-Accent1">
    <w:name w:val="Grid Table 1 Light Accent 1"/>
    <w:basedOn w:val="TableNormal"/>
    <w:uiPriority w:val="46"/>
    <w:rsid w:val="00292A62"/>
    <w:pPr>
      <w:spacing w:after="0" w:line="240" w:lineRule="auto"/>
    </w:pPr>
    <w:tblPr>
      <w:tblStyleRowBandSize w:val="1"/>
      <w:tblStyleColBandSize w:val="1"/>
      <w:tblBorders>
        <w:top w:val="single" w:sz="4" w:space="0" w:color="AFCFD0" w:themeColor="accent1" w:themeTint="66"/>
        <w:left w:val="single" w:sz="4" w:space="0" w:color="AFCFD0" w:themeColor="accent1" w:themeTint="66"/>
        <w:bottom w:val="single" w:sz="4" w:space="0" w:color="AFCFD0" w:themeColor="accent1" w:themeTint="66"/>
        <w:right w:val="single" w:sz="4" w:space="0" w:color="AFCFD0" w:themeColor="accent1" w:themeTint="66"/>
        <w:insideH w:val="single" w:sz="4" w:space="0" w:color="AFCFD0" w:themeColor="accent1" w:themeTint="66"/>
        <w:insideV w:val="single" w:sz="4" w:space="0" w:color="AFCFD0" w:themeColor="accent1" w:themeTint="66"/>
      </w:tblBorders>
    </w:tblPr>
    <w:tblStylePr w:type="firstRow">
      <w:rPr>
        <w:b/>
        <w:bCs/>
      </w:rPr>
      <w:tblPr/>
      <w:tcPr>
        <w:tcBorders>
          <w:bottom w:val="single" w:sz="12" w:space="0" w:color="87B8B9" w:themeColor="accent1" w:themeTint="99"/>
        </w:tcBorders>
      </w:tcPr>
    </w:tblStylePr>
    <w:tblStylePr w:type="lastRow">
      <w:rPr>
        <w:b/>
        <w:bCs/>
      </w:rPr>
      <w:tblPr/>
      <w:tcPr>
        <w:tcBorders>
          <w:top w:val="double" w:sz="2" w:space="0" w:color="87B8B9"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creativecommons.org/licenses/by-nc/4.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eb.library.uq.edu.au/files/26535/harvard-2002-style-guide.pdf"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ipportal@sugarresearch.com.au" TargetMode="External"/><Relationship Id="rId23" Type="http://schemas.openxmlformats.org/officeDocument/2006/relationships/hyperlink" Target="https://creativecommons.org/licenses/by-nc/4.0/legalcode"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6.png"/><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Internal%20Communications\Templates\2019%20Word%20Templates\Word%20templates\RFU\1_SRA-RIBU_Final-Report-Template.dotx" TargetMode="External"/></Relationships>
</file>

<file path=word/theme/theme1.xml><?xml version="1.0" encoding="utf-8"?>
<a:theme xmlns:a="http://schemas.openxmlformats.org/drawingml/2006/main" name="Office Theme">
  <a:themeElements>
    <a:clrScheme name="SRA">
      <a:dk1>
        <a:srgbClr val="3D4455"/>
      </a:dk1>
      <a:lt1>
        <a:srgbClr val="DEE1E5"/>
      </a:lt1>
      <a:dk2>
        <a:srgbClr val="3D4455"/>
      </a:dk2>
      <a:lt2>
        <a:srgbClr val="DEE1E5"/>
      </a:lt2>
      <a:accent1>
        <a:srgbClr val="487A7B"/>
      </a:accent1>
      <a:accent2>
        <a:srgbClr val="D86018"/>
      </a:accent2>
      <a:accent3>
        <a:srgbClr val="0C2340"/>
      </a:accent3>
      <a:accent4>
        <a:srgbClr val="7A9A01"/>
      </a:accent4>
      <a:accent5>
        <a:srgbClr val="C5A900"/>
      </a:accent5>
      <a:accent6>
        <a:srgbClr val="7A8390"/>
      </a:accent6>
      <a:hlink>
        <a:srgbClr val="00C1D5"/>
      </a:hlink>
      <a:folHlink>
        <a:srgbClr val="B46B7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Use for Final Reports, Jan 2022</RoutingRuleDescription>
    <Related_x0020_Information xmlns="b5fd1fc7-a5f8-4958-97e3-adc13db002dd">
      <Url xsi:nil="true"/>
      <Description xsi:nil="true"/>
    </Related_x0020_Information>
  </documentManagement>
</p:properties>
</file>

<file path=customXml/item2.xml><?xml version="1.0" encoding="utf-8"?>
<ct:contentTypeSchema xmlns:ct="http://schemas.microsoft.com/office/2006/metadata/contentType" xmlns:ma="http://schemas.microsoft.com/office/2006/metadata/properties/metaAttributes" ct:_="" ma:_="" ma:contentTypeName="SRA Report" ma:contentTypeID="0x0101008B89F85EEE481740B05957A682E2E11C00676247E5DBA01844B7B5F56F7CD05B16" ma:contentTypeVersion="6" ma:contentTypeDescription="SRA Report Template" ma:contentTypeScope="" ma:versionID="37f2190f9fd68fd512a22d0f7212afa8">
  <xsd:schema xmlns:xsd="http://www.w3.org/2001/XMLSchema" xmlns:xs="http://www.w3.org/2001/XMLSchema" xmlns:p="http://schemas.microsoft.com/office/2006/metadata/properties" xmlns:ns1="http://schemas.microsoft.com/sharepoint/v3" xmlns:ns2="b5fd1fc7-a5f8-4958-97e3-adc13db002dd" targetNamespace="http://schemas.microsoft.com/office/2006/metadata/properties" ma:root="true" ma:fieldsID="a09573b2a618ce43ebc72f3c2a3759cd" ns1:_="" ns2:_="">
    <xsd:import namespace="http://schemas.microsoft.com/sharepoint/v3"/>
    <xsd:import namespace="b5fd1fc7-a5f8-4958-97e3-adc13db002dd"/>
    <xsd:element name="properties">
      <xsd:complexType>
        <xsd:sequence>
          <xsd:element name="documentManagement">
            <xsd:complexType>
              <xsd:all>
                <xsd:element ref="ns1:RoutingRuleDescription"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fd1fc7-a5f8-4958-97e3-adc13db002dd" elementFormDefault="qualified">
    <xsd:import namespace="http://schemas.microsoft.com/office/2006/documentManagement/types"/>
    <xsd:import namespace="http://schemas.microsoft.com/office/infopath/2007/PartnerControls"/>
    <xsd:element name="Related_x0020_Information" ma:index="9" nillable="true" ma:displayName="Related Information" ma:description="Used to link to related information for a template" ma:format="Hyperlink" ma:internalName="Related_x0020_Information"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41109-8DFA-452F-93B6-3A57969B9DF3}">
  <ds:schemaRefs>
    <ds:schemaRef ds:uri="http://schemas.microsoft.com/office/2006/metadata/properties"/>
    <ds:schemaRef ds:uri="http://schemas.microsoft.com/office/infopath/2007/PartnerControls"/>
    <ds:schemaRef ds:uri="http://schemas.microsoft.com/sharepoint/v3"/>
    <ds:schemaRef ds:uri="b5fd1fc7-a5f8-4958-97e3-adc13db002dd"/>
  </ds:schemaRefs>
</ds:datastoreItem>
</file>

<file path=customXml/itemProps2.xml><?xml version="1.0" encoding="utf-8"?>
<ds:datastoreItem xmlns:ds="http://schemas.openxmlformats.org/officeDocument/2006/customXml" ds:itemID="{C3A046DD-2B43-4BC3-B799-B68F95039A4C}"/>
</file>

<file path=customXml/itemProps3.xml><?xml version="1.0" encoding="utf-8"?>
<ds:datastoreItem xmlns:ds="http://schemas.openxmlformats.org/officeDocument/2006/customXml" ds:itemID="{C97E748D-03B5-4B86-8693-2F16C9D2D260}">
  <ds:schemaRefs>
    <ds:schemaRef ds:uri="http://schemas.openxmlformats.org/officeDocument/2006/bibliography"/>
  </ds:schemaRefs>
</ds:datastoreItem>
</file>

<file path=customXml/itemProps4.xml><?xml version="1.0" encoding="utf-8"?>
<ds:datastoreItem xmlns:ds="http://schemas.openxmlformats.org/officeDocument/2006/customXml" ds:itemID="{77DFBAFE-336F-48D6-97EA-DCC25791C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1_SRA-RIBU_Final-Report-Template</Template>
  <TotalTime>77</TotalTime>
  <Pages>16</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Van Wijk</dc:creator>
  <cp:keywords/>
  <dc:description/>
  <cp:lastModifiedBy>Yolanda Van Wijk</cp:lastModifiedBy>
  <cp:revision>3</cp:revision>
  <cp:lastPrinted>2020-01-15T02:50:00Z</cp:lastPrinted>
  <dcterms:created xsi:type="dcterms:W3CDTF">2021-10-15T01:23:00Z</dcterms:created>
  <dcterms:modified xsi:type="dcterms:W3CDTF">2022-01-14T01:30:00Z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0x0101008B89F85EEE481740B05957A682E2E11C00676247E5DBA01844B7B5F56F7CD05B16</vt:lpwstr>
  </property>
</Properties>
</file>